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A1" w:rsidRDefault="009F0BB8" w:rsidP="00E81823">
      <w:pPr>
        <w:pStyle w:val="Date"/>
      </w:pPr>
      <w:r w:rsidRPr="00AC63F2">
        <w:rPr>
          <w:noProof/>
          <w:lang w:eastAsia="en-US"/>
        </w:rPr>
        <mc:AlternateContent>
          <mc:Choice Requires="wps">
            <w:drawing>
              <wp:anchor distT="0" distB="0" distL="114300" distR="114300" simplePos="0" relativeHeight="251662336" behindDoc="0" locked="0" layoutInCell="1" allowOverlap="1" wp14:anchorId="3717ED5C" wp14:editId="2BF9B85E">
                <wp:simplePos x="0" y="0"/>
                <wp:positionH relativeFrom="margin">
                  <wp:posOffset>-104775</wp:posOffset>
                </wp:positionH>
                <wp:positionV relativeFrom="paragraph">
                  <wp:posOffset>-228600</wp:posOffset>
                </wp:positionV>
                <wp:extent cx="5829300" cy="5810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82930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C63F2" w:rsidRPr="00975CFE" w:rsidRDefault="00AC63F2" w:rsidP="00AC63F2">
                            <w:pPr>
                              <w:jc w:val="center"/>
                              <w:rPr>
                                <w:rFonts w:ascii="Arial" w:hAnsi="Arial" w:cs="Arial"/>
                                <w:b/>
                                <w:bCs/>
                                <w:color w:val="767171" w:themeColor="background2" w:themeShade="80"/>
                                <w:sz w:val="44"/>
                                <w:szCs w:val="44"/>
                              </w:rPr>
                            </w:pPr>
                            <w:r>
                              <w:rPr>
                                <w:rFonts w:ascii="Arial" w:hAnsi="Arial" w:cs="Arial"/>
                                <w:b/>
                                <w:bCs/>
                                <w:color w:val="767171" w:themeColor="background2" w:themeShade="80"/>
                                <w:sz w:val="44"/>
                                <w:szCs w:val="44"/>
                              </w:rPr>
                              <w:t>JUVENILE SERVICES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17ED5C" id="_x0000_t202" coordsize="21600,21600" o:spt="202" path="m,l,21600r21600,l21600,xe">
                <v:stroke joinstyle="miter"/>
                <v:path gradientshapeok="t" o:connecttype="rect"/>
              </v:shapetype>
              <v:shape id="Text Box 7" o:spid="_x0000_s1026" type="#_x0000_t202" style="position:absolute;margin-left:-8.25pt;margin-top:-18pt;width:459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" filled="f" stroked="f">
                <v:textbox inset="0,0,0,0">
                  <w:txbxContent>
                    <w:p w:rsidR="00AC63F2" w:rsidRPr="00975CFE" w:rsidRDefault="00AC63F2" w:rsidP="00AC63F2">
                      <w:pPr>
                        <w:jc w:val="center"/>
                        <w:rPr>
                          <w:rFonts w:ascii="Arial" w:hAnsi="Arial" w:cs="Arial"/>
                          <w:b/>
                          <w:bCs/>
                          <w:color w:val="767171" w:themeColor="background2" w:themeShade="80"/>
                          <w:sz w:val="44"/>
                          <w:szCs w:val="44"/>
                        </w:rPr>
                      </w:pPr>
                      <w:r>
                        <w:rPr>
                          <w:rFonts w:ascii="Arial" w:hAnsi="Arial" w:cs="Arial"/>
                          <w:b/>
                          <w:bCs/>
                          <w:color w:val="767171" w:themeColor="background2" w:themeShade="80"/>
                          <w:sz w:val="44"/>
                          <w:szCs w:val="44"/>
                        </w:rPr>
                        <w:t>JUVENILE SERVICES</w:t>
                      </w:r>
                    </w:p>
                  </w:txbxContent>
                </v:textbox>
                <w10:wrap anchorx="margin"/>
              </v:shape>
            </w:pict>
          </mc:Fallback>
        </mc:AlternateContent>
      </w:r>
      <w:r w:rsidR="00AC63F2" w:rsidRPr="00AC63F2">
        <w:rPr>
          <w:noProof/>
          <w:lang w:eastAsia="en-US"/>
        </w:rPr>
        <mc:AlternateContent>
          <mc:Choice Requires="wps">
            <w:drawing>
              <wp:anchor distT="0" distB="0" distL="114300" distR="114300" simplePos="0" relativeHeight="251661312" behindDoc="0" locked="0" layoutInCell="1" allowOverlap="1" wp14:anchorId="10093E43" wp14:editId="4DA658F2">
                <wp:simplePos x="0" y="0"/>
                <wp:positionH relativeFrom="column">
                  <wp:posOffset>4705350</wp:posOffset>
                </wp:positionH>
                <wp:positionV relativeFrom="paragraph">
                  <wp:posOffset>-428625</wp:posOffset>
                </wp:positionV>
                <wp:extent cx="1799590" cy="73279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1799590" cy="732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C63F2" w:rsidRPr="00975CFE" w:rsidRDefault="00AC63F2" w:rsidP="009F0BB8">
                            <w:pPr>
                              <w:spacing w:after="0" w:line="240" w:lineRule="auto"/>
                              <w:rPr>
                                <w:color w:val="595959" w:themeColor="text1" w:themeTint="A6"/>
                                <w:sz w:val="20"/>
                                <w:szCs w:val="20"/>
                              </w:rPr>
                            </w:pPr>
                            <w:proofErr w:type="gramStart"/>
                            <w:r>
                              <w:rPr>
                                <w:color w:val="595959" w:themeColor="text1" w:themeTint="A6"/>
                                <w:sz w:val="20"/>
                                <w:szCs w:val="20"/>
                              </w:rPr>
                              <w:t>650 FERRARI–MCLEOD BVD.</w:t>
                            </w:r>
                            <w:proofErr w:type="gramEnd"/>
                          </w:p>
                          <w:p w:rsidR="00AC63F2" w:rsidRDefault="00AC63F2" w:rsidP="009F0BB8">
                            <w:pPr>
                              <w:spacing w:after="0" w:line="240" w:lineRule="auto"/>
                              <w:rPr>
                                <w:color w:val="595959" w:themeColor="text1" w:themeTint="A6"/>
                                <w:sz w:val="20"/>
                                <w:szCs w:val="20"/>
                              </w:rPr>
                            </w:pPr>
                            <w:r>
                              <w:rPr>
                                <w:color w:val="595959" w:themeColor="text1" w:themeTint="A6"/>
                                <w:sz w:val="20"/>
                                <w:szCs w:val="20"/>
                              </w:rPr>
                              <w:t>RENO, NEVADA 89512</w:t>
                            </w:r>
                          </w:p>
                          <w:p w:rsidR="00AC63F2" w:rsidRPr="00975CFE" w:rsidRDefault="009F0BB8" w:rsidP="009F0BB8">
                            <w:pPr>
                              <w:spacing w:after="0" w:line="240" w:lineRule="auto"/>
                              <w:rPr>
                                <w:color w:val="595959" w:themeColor="text1" w:themeTint="A6"/>
                                <w:sz w:val="20"/>
                                <w:szCs w:val="20"/>
                              </w:rPr>
                            </w:pPr>
                            <w:r>
                              <w:rPr>
                                <w:color w:val="595959" w:themeColor="text1" w:themeTint="A6"/>
                                <w:sz w:val="20"/>
                                <w:szCs w:val="20"/>
                              </w:rPr>
                              <w:t>(775</w:t>
                            </w:r>
                            <w:r w:rsidR="00AC63F2">
                              <w:rPr>
                                <w:color w:val="595959" w:themeColor="text1" w:themeTint="A6"/>
                                <w:sz w:val="20"/>
                                <w:szCs w:val="20"/>
                              </w:rPr>
                              <w:t xml:space="preserve">) </w:t>
                            </w:r>
                            <w:r>
                              <w:rPr>
                                <w:color w:val="595959" w:themeColor="text1" w:themeTint="A6"/>
                                <w:sz w:val="20"/>
                                <w:szCs w:val="20"/>
                              </w:rPr>
                              <w:t>325-7800</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093E43" id="Text Box 6" o:spid="_x0000_s1027" type="#_x0000_t202" style="position:absolute;margin-left:370.5pt;margin-top:-33.75pt;width:141.7pt;height:5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" filled="f" stroked="f">
                <v:textbox inset=",0,,0">
                  <w:txbxContent>
                    <w:p w:rsidR="00AC63F2" w:rsidRPr="00975CFE" w:rsidRDefault="00AC63F2" w:rsidP="009F0BB8">
                      <w:pPr>
                        <w:spacing w:after="0" w:line="240" w:lineRule="auto"/>
                        <w:rPr>
                          <w:color w:val="595959" w:themeColor="text1" w:themeTint="A6"/>
                          <w:sz w:val="20"/>
                          <w:szCs w:val="20"/>
                        </w:rPr>
                      </w:pPr>
                      <w:r>
                        <w:rPr>
                          <w:color w:val="595959" w:themeColor="text1" w:themeTint="A6"/>
                          <w:sz w:val="20"/>
                          <w:szCs w:val="20"/>
                        </w:rPr>
                        <w:t>650 FERRARI–MCLEOD BVD.</w:t>
                      </w:r>
                    </w:p>
                    <w:p w:rsidR="00AC63F2" w:rsidRDefault="00AC63F2" w:rsidP="009F0BB8">
                      <w:pPr>
                        <w:spacing w:after="0" w:line="240" w:lineRule="auto"/>
                        <w:rPr>
                          <w:color w:val="595959" w:themeColor="text1" w:themeTint="A6"/>
                          <w:sz w:val="20"/>
                          <w:szCs w:val="20"/>
                        </w:rPr>
                      </w:pPr>
                      <w:r>
                        <w:rPr>
                          <w:color w:val="595959" w:themeColor="text1" w:themeTint="A6"/>
                          <w:sz w:val="20"/>
                          <w:szCs w:val="20"/>
                        </w:rPr>
                        <w:t>RENO, NEVADA 89512</w:t>
                      </w:r>
                    </w:p>
                    <w:p w:rsidR="00AC63F2" w:rsidRPr="00975CFE" w:rsidRDefault="009F0BB8" w:rsidP="009F0BB8">
                      <w:pPr>
                        <w:spacing w:after="0" w:line="240" w:lineRule="auto"/>
                        <w:rPr>
                          <w:color w:val="595959" w:themeColor="text1" w:themeTint="A6"/>
                          <w:sz w:val="20"/>
                          <w:szCs w:val="20"/>
                        </w:rPr>
                      </w:pPr>
                      <w:r>
                        <w:rPr>
                          <w:color w:val="595959" w:themeColor="text1" w:themeTint="A6"/>
                          <w:sz w:val="20"/>
                          <w:szCs w:val="20"/>
                        </w:rPr>
                        <w:t>(775</w:t>
                      </w:r>
                      <w:r w:rsidR="00AC63F2">
                        <w:rPr>
                          <w:color w:val="595959" w:themeColor="text1" w:themeTint="A6"/>
                          <w:sz w:val="20"/>
                          <w:szCs w:val="20"/>
                        </w:rPr>
                        <w:t xml:space="preserve">) </w:t>
                      </w:r>
                      <w:r>
                        <w:rPr>
                          <w:color w:val="595959" w:themeColor="text1" w:themeTint="A6"/>
                          <w:sz w:val="20"/>
                          <w:szCs w:val="20"/>
                        </w:rPr>
                        <w:t>325-7800</w:t>
                      </w:r>
                    </w:p>
                  </w:txbxContent>
                </v:textbox>
              </v:shape>
            </w:pict>
          </mc:Fallback>
        </mc:AlternateContent>
      </w:r>
      <w:r w:rsidR="00AC63F2">
        <w:rPr>
          <w:noProof/>
          <w:lang w:eastAsia="en-US"/>
        </w:rPr>
        <w:drawing>
          <wp:anchor distT="0" distB="0" distL="114300" distR="114300" simplePos="0" relativeHeight="251659264" behindDoc="1" locked="0" layoutInCell="1" allowOverlap="1" wp14:anchorId="2400140C" wp14:editId="320DDBF7">
            <wp:simplePos x="0" y="0"/>
            <wp:positionH relativeFrom="page">
              <wp:posOffset>57150</wp:posOffset>
            </wp:positionH>
            <wp:positionV relativeFrom="paragraph">
              <wp:posOffset>-701040</wp:posOffset>
            </wp:positionV>
            <wp:extent cx="7772400"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_Letterhead.png"/>
                    <pic:cNvPicPr/>
                  </pic:nvPicPr>
                  <pic:blipFill rotWithShape="1">
                    <a:blip r:embed="rId12" cstate="print">
                      <a:extLst>
                        <a:ext uri="{28A0092B-C50C-407E-A947-70E740481C1C}">
                          <a14:useLocalDpi xmlns:a14="http://schemas.microsoft.com/office/drawing/2010/main" val="0"/>
                        </a:ext>
                      </a:extLst>
                    </a:blip>
                    <a:srcRect b="91747"/>
                    <a:stretch/>
                  </pic:blipFill>
                  <pic:spPr bwMode="auto">
                    <a:xfrm>
                      <a:off x="0" y="0"/>
                      <a:ext cx="7772400"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32A1" w:rsidRDefault="001432A1" w:rsidP="00E81823">
      <w:pPr>
        <w:pStyle w:val="Date"/>
      </w:pPr>
    </w:p>
    <w:p w:rsidR="001432A1" w:rsidRDefault="001432A1" w:rsidP="00E81823">
      <w:pPr>
        <w:pStyle w:val="Date"/>
      </w:pPr>
    </w:p>
    <w:p w:rsidR="00EC62EB" w:rsidRPr="00E81823" w:rsidRDefault="00EC62EB" w:rsidP="00E81823">
      <w:pPr>
        <w:pStyle w:val="Date"/>
      </w:pPr>
    </w:p>
    <w:p w:rsidR="00B76DA8" w:rsidRDefault="00B76DA8"/>
    <w:p w:rsidR="00393BF8" w:rsidRDefault="00393BF8" w:rsidP="00393BF8">
      <w:pPr>
        <w:spacing w:after="0" w:line="240" w:lineRule="auto"/>
      </w:pPr>
    </w:p>
    <w:p w:rsidR="00393BF8" w:rsidRDefault="00393BF8" w:rsidP="00393BF8"/>
    <w:p w:rsidR="00580045" w:rsidRDefault="00580045" w:rsidP="00393BF8">
      <w:r>
        <w:t>Attached is the Victim Services P</w:t>
      </w:r>
      <w:r w:rsidR="00393BF8">
        <w:t>acket</w:t>
      </w:r>
      <w:r>
        <w:t xml:space="preserve"> (VSP)</w:t>
      </w:r>
      <w:r w:rsidR="00F42EDB">
        <w:t xml:space="preserve"> for The Department of Juvenile S</w:t>
      </w:r>
      <w:r>
        <w:t>ervices</w:t>
      </w:r>
      <w:r w:rsidR="00393BF8">
        <w:t>.  Completion of this packet is strictly voluntary on your part.  If you elect to respond, please review the attached information and turn in the completed documents via fax, email or mail</w:t>
      </w:r>
      <w:r>
        <w:t>.</w:t>
      </w:r>
    </w:p>
    <w:p w:rsidR="00393BF8" w:rsidRDefault="00393BF8" w:rsidP="00393BF8">
      <w:r>
        <w:t xml:space="preserve">If you need help filling out the forms or gathering information, please call in the Victim Services office, 775-325-7875.      </w:t>
      </w:r>
    </w:p>
    <w:p w:rsidR="00C56AD9" w:rsidRPr="001432A1" w:rsidRDefault="00393BF8" w:rsidP="00C56AD9">
      <w:r>
        <w:t xml:space="preserve">We look forward to helping you through this process.   </w:t>
      </w:r>
      <w:proofErr w:type="gramStart"/>
      <w:r w:rsidRPr="001432A1">
        <w:t>Si usted prefiere esta carta en español llame al 775-325-7844.</w:t>
      </w:r>
      <w:proofErr w:type="gramEnd"/>
      <w:r w:rsidRPr="001432A1">
        <w:t xml:space="preserve"> </w:t>
      </w:r>
    </w:p>
    <w:p w:rsidR="00C56AD9" w:rsidRDefault="00C56AD9" w:rsidP="00C56AD9">
      <w:pPr>
        <w:rPr>
          <w:i/>
        </w:rPr>
      </w:pPr>
    </w:p>
    <w:p w:rsidR="00C56AD9" w:rsidRPr="00C56AD9" w:rsidRDefault="00C56AD9" w:rsidP="001432A1">
      <w:pPr>
        <w:ind w:left="5760"/>
        <w:rPr>
          <w:i/>
        </w:rPr>
      </w:pPr>
      <w:r>
        <w:t xml:space="preserve">Sincerely, </w:t>
      </w:r>
    </w:p>
    <w:p w:rsidR="001432A1" w:rsidRDefault="001432A1" w:rsidP="001432A1">
      <w:pPr>
        <w:spacing w:after="0" w:line="240" w:lineRule="auto"/>
        <w:ind w:left="5760"/>
      </w:pPr>
    </w:p>
    <w:p w:rsidR="001432A1" w:rsidRDefault="001432A1" w:rsidP="001432A1">
      <w:pPr>
        <w:spacing w:after="0" w:line="240" w:lineRule="auto"/>
        <w:ind w:left="5760"/>
      </w:pPr>
    </w:p>
    <w:p w:rsidR="001432A1" w:rsidRDefault="001432A1" w:rsidP="001432A1">
      <w:pPr>
        <w:spacing w:after="0" w:line="240" w:lineRule="auto"/>
        <w:ind w:left="5760"/>
      </w:pPr>
    </w:p>
    <w:p w:rsidR="00C56AD9" w:rsidRDefault="00C56AD9" w:rsidP="001432A1">
      <w:pPr>
        <w:spacing w:after="0" w:line="240" w:lineRule="auto"/>
        <w:ind w:left="5760"/>
      </w:pPr>
      <w:r>
        <w:t xml:space="preserve">Angie Scheidig </w:t>
      </w:r>
    </w:p>
    <w:p w:rsidR="00C56AD9" w:rsidRDefault="00AC08C3" w:rsidP="001432A1">
      <w:pPr>
        <w:spacing w:after="0" w:line="240" w:lineRule="auto"/>
        <w:ind w:left="5760"/>
      </w:pPr>
      <w:r>
        <w:t>Case Manager</w:t>
      </w:r>
    </w:p>
    <w:p w:rsidR="00AC08C3" w:rsidRDefault="00AC08C3" w:rsidP="001432A1">
      <w:pPr>
        <w:spacing w:after="0" w:line="240" w:lineRule="auto"/>
        <w:ind w:left="5760"/>
      </w:pPr>
      <w:r>
        <w:t>775-</w:t>
      </w:r>
      <w:r w:rsidR="00C56AD9">
        <w:t>325-7875</w:t>
      </w:r>
      <w:r>
        <w:t xml:space="preserve"> </w:t>
      </w:r>
    </w:p>
    <w:p w:rsidR="00C56AD9" w:rsidRDefault="00AC08C3" w:rsidP="001432A1">
      <w:pPr>
        <w:spacing w:after="0" w:line="240" w:lineRule="auto"/>
        <w:ind w:left="5760"/>
      </w:pPr>
      <w:r>
        <w:t>775-325-7938</w:t>
      </w:r>
      <w:r w:rsidRPr="00AC08C3">
        <w:t xml:space="preserve"> </w:t>
      </w:r>
      <w:r>
        <w:t>Fax</w:t>
      </w:r>
    </w:p>
    <w:p w:rsidR="00393BF8" w:rsidRDefault="00C56AD9" w:rsidP="001432A1">
      <w:pPr>
        <w:spacing w:after="0" w:line="240" w:lineRule="auto"/>
        <w:ind w:left="5760"/>
      </w:pPr>
      <w:r>
        <w:t>ascheidig@washoecounty.us</w:t>
      </w:r>
      <w:r w:rsidR="00393BF8">
        <w:t xml:space="preserve">  </w:t>
      </w:r>
    </w:p>
    <w:p w:rsidR="00882142" w:rsidRDefault="00882142"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580045" w:rsidRDefault="00580045" w:rsidP="001432A1">
      <w:pPr>
        <w:spacing w:after="0" w:line="240" w:lineRule="auto"/>
        <w:ind w:left="5760"/>
      </w:pPr>
    </w:p>
    <w:p w:rsidR="00BB294D" w:rsidRDefault="00BB294D" w:rsidP="00393BF8"/>
    <w:p w:rsidR="00882142" w:rsidRDefault="00882142" w:rsidP="00882142">
      <w:pPr>
        <w:tabs>
          <w:tab w:val="left" w:pos="270"/>
        </w:tabs>
        <w:jc w:val="center"/>
        <w:outlineLvl w:val="0"/>
      </w:pPr>
      <w:r>
        <w:rPr>
          <w:b/>
          <w:sz w:val="28"/>
          <w:szCs w:val="28"/>
        </w:rPr>
        <w:lastRenderedPageBreak/>
        <w:t>VICTIM PACKET OPTIONS</w:t>
      </w:r>
    </w:p>
    <w:tbl>
      <w:tblPr>
        <w:tblW w:w="5003"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blBorders>
        <w:tblCellMar>
          <w:left w:w="0" w:type="dxa"/>
          <w:right w:w="0" w:type="dxa"/>
        </w:tblCellMar>
        <w:tblLook w:val="04A0" w:firstRow="1" w:lastRow="0" w:firstColumn="1" w:lastColumn="0" w:noHBand="0" w:noVBand="1"/>
      </w:tblPr>
      <w:tblGrid>
        <w:gridCol w:w="8655"/>
      </w:tblGrid>
      <w:tr w:rsidR="00D63978" w:rsidRPr="007378FD" w:rsidTr="00882142">
        <w:tc>
          <w:tcPr>
            <w:tcW w:w="8655" w:type="dxa"/>
            <w:shd w:val="clear" w:color="auto" w:fill="DEEAF6" w:themeFill="accent1" w:themeFillTint="33"/>
          </w:tcPr>
          <w:p w:rsidR="00D63978" w:rsidRPr="007378FD" w:rsidRDefault="00002172" w:rsidP="00882142">
            <w:pPr>
              <w:pStyle w:val="Heading2"/>
              <w:numPr>
                <w:ilvl w:val="0"/>
                <w:numId w:val="12"/>
              </w:numPr>
              <w:rPr>
                <w:rFonts w:asciiTheme="minorHAnsi" w:hAnsiTheme="minorHAnsi"/>
                <w:sz w:val="22"/>
                <w:szCs w:val="22"/>
              </w:rPr>
            </w:pPr>
            <w:r>
              <w:rPr>
                <w:rFonts w:asciiTheme="minorHAnsi" w:hAnsiTheme="minorHAnsi"/>
                <w:color w:val="auto"/>
                <w:sz w:val="22"/>
                <w:szCs w:val="22"/>
              </w:rPr>
              <w:t>Were all items returned undamaged</w:t>
            </w:r>
            <w:r w:rsidR="00D63978" w:rsidRPr="007378FD">
              <w:rPr>
                <w:rFonts w:asciiTheme="minorHAnsi" w:hAnsiTheme="minorHAnsi"/>
                <w:color w:val="auto"/>
                <w:sz w:val="22"/>
                <w:szCs w:val="22"/>
              </w:rPr>
              <w:t>?</w:t>
            </w:r>
          </w:p>
        </w:tc>
      </w:tr>
      <w:tr w:rsidR="00D63978" w:rsidTr="00882142">
        <w:tc>
          <w:tcPr>
            <w:tcW w:w="8655" w:type="dxa"/>
          </w:tcPr>
          <w:p w:rsidR="00D63978" w:rsidRDefault="000D5FD0" w:rsidP="00882142">
            <w:pPr>
              <w:pStyle w:val="Rating"/>
              <w:jc w:val="center"/>
            </w:pPr>
            <w:sdt>
              <w:sdtPr>
                <w:id w:val="305365483"/>
                <w14:checkbox>
                  <w14:checked w14:val="0"/>
                  <w14:checkedState w14:val="00FE" w14:font="Wingdings"/>
                  <w14:uncheckedState w14:val="00A8" w14:font="Wingdings"/>
                </w14:checkbox>
              </w:sdtPr>
              <w:sdtEndPr/>
              <w:sdtContent>
                <w:r w:rsidR="00002172">
                  <w:sym w:font="Wingdings" w:char="F0A8"/>
                </w:r>
              </w:sdtContent>
            </w:sdt>
            <w:r w:rsidR="00D63978">
              <w:t xml:space="preserve"> </w:t>
            </w:r>
            <w:r w:rsidR="00D63978" w:rsidRPr="00FD171B">
              <w:rPr>
                <w:sz w:val="22"/>
                <w:szCs w:val="22"/>
              </w:rPr>
              <w:t xml:space="preserve">Yes </w:t>
            </w:r>
            <w:r w:rsidR="00D63978">
              <w:t xml:space="preserve">                                                      </w:t>
            </w:r>
            <w:sdt>
              <w:sdtPr>
                <w:id w:val="-2121367436"/>
                <w14:checkbox>
                  <w14:checked w14:val="0"/>
                  <w14:checkedState w14:val="00FE" w14:font="Wingdings"/>
                  <w14:uncheckedState w14:val="00A8" w14:font="Wingdings"/>
                </w14:checkbox>
              </w:sdtPr>
              <w:sdtEndPr/>
              <w:sdtContent>
                <w:r w:rsidR="00002172">
                  <w:sym w:font="Wingdings" w:char="F0A8"/>
                </w:r>
              </w:sdtContent>
            </w:sdt>
            <w:r w:rsidR="00D63978">
              <w:t xml:space="preserve"> </w:t>
            </w:r>
            <w:r w:rsidR="00D63978" w:rsidRPr="00FD171B">
              <w:rPr>
                <w:sz w:val="22"/>
                <w:szCs w:val="22"/>
              </w:rPr>
              <w:t>No</w:t>
            </w:r>
            <w:r w:rsidR="00002172">
              <w:rPr>
                <w:sz w:val="22"/>
                <w:szCs w:val="22"/>
              </w:rPr>
              <w:t xml:space="preserve">                               </w:t>
            </w:r>
            <w:r w:rsidR="00002172">
              <w:t xml:space="preserve"> </w:t>
            </w:r>
            <w:sdt>
              <w:sdtPr>
                <w:id w:val="-1039268286"/>
                <w14:checkbox>
                  <w14:checked w14:val="0"/>
                  <w14:checkedState w14:val="00FE" w14:font="Wingdings"/>
                  <w14:uncheckedState w14:val="00A8" w14:font="Wingdings"/>
                </w14:checkbox>
              </w:sdtPr>
              <w:sdtEndPr/>
              <w:sdtContent>
                <w:r w:rsidR="00002172">
                  <w:sym w:font="Wingdings" w:char="F0A8"/>
                </w:r>
              </w:sdtContent>
            </w:sdt>
            <w:r w:rsidR="00002172">
              <w:t xml:space="preserve"> </w:t>
            </w:r>
            <w:r w:rsidR="00002172" w:rsidRPr="00FD171B">
              <w:rPr>
                <w:sz w:val="22"/>
                <w:szCs w:val="22"/>
              </w:rPr>
              <w:t>N</w:t>
            </w:r>
            <w:r w:rsidR="00002172">
              <w:rPr>
                <w:sz w:val="22"/>
                <w:szCs w:val="22"/>
              </w:rPr>
              <w:t>A</w:t>
            </w:r>
          </w:p>
        </w:tc>
      </w:tr>
      <w:tr w:rsidR="00D63978" w:rsidRPr="007378FD" w:rsidTr="00882142">
        <w:tc>
          <w:tcPr>
            <w:tcW w:w="8655" w:type="dxa"/>
            <w:shd w:val="clear" w:color="auto" w:fill="DEEAF6" w:themeFill="accent1" w:themeFillTint="33"/>
          </w:tcPr>
          <w:p w:rsidR="00D63978" w:rsidRPr="007378FD" w:rsidRDefault="00002172" w:rsidP="00882142">
            <w:pPr>
              <w:pStyle w:val="Heading2"/>
              <w:numPr>
                <w:ilvl w:val="0"/>
                <w:numId w:val="12"/>
              </w:numPr>
              <w:rPr>
                <w:rFonts w:asciiTheme="minorHAnsi" w:hAnsiTheme="minorHAnsi"/>
                <w:sz w:val="22"/>
                <w:szCs w:val="22"/>
              </w:rPr>
            </w:pPr>
            <w:r>
              <w:rPr>
                <w:rFonts w:asciiTheme="minorHAnsi" w:hAnsiTheme="minorHAnsi"/>
                <w:color w:val="auto"/>
                <w:sz w:val="22"/>
                <w:szCs w:val="22"/>
              </w:rPr>
              <w:t>Were out of pocket medical expenses incurred</w:t>
            </w:r>
            <w:r w:rsidR="00D63978" w:rsidRPr="007378FD">
              <w:rPr>
                <w:rFonts w:asciiTheme="minorHAnsi" w:hAnsiTheme="minorHAnsi"/>
                <w:color w:val="auto"/>
                <w:sz w:val="22"/>
                <w:szCs w:val="22"/>
              </w:rPr>
              <w:t>?</w:t>
            </w:r>
          </w:p>
        </w:tc>
      </w:tr>
      <w:tr w:rsidR="00D63978" w:rsidTr="00882142">
        <w:tc>
          <w:tcPr>
            <w:tcW w:w="8655" w:type="dxa"/>
          </w:tcPr>
          <w:p w:rsidR="00D63978" w:rsidRDefault="000D5FD0" w:rsidP="00882142">
            <w:pPr>
              <w:pStyle w:val="Rating"/>
              <w:jc w:val="center"/>
            </w:pPr>
            <w:sdt>
              <w:sdtPr>
                <w:id w:val="-2072108970"/>
                <w14:checkbox>
                  <w14:checked w14:val="0"/>
                  <w14:checkedState w14:val="00FE" w14:font="Wingdings"/>
                  <w14:uncheckedState w14:val="00A8" w14:font="Wingdings"/>
                </w14:checkbox>
              </w:sdtPr>
              <w:sdtEndPr/>
              <w:sdtContent>
                <w:r w:rsidR="00002172">
                  <w:sym w:font="Wingdings" w:char="F0A8"/>
                </w:r>
              </w:sdtContent>
            </w:sdt>
            <w:r w:rsidR="00002172">
              <w:t xml:space="preserve"> </w:t>
            </w:r>
            <w:r w:rsidR="00002172" w:rsidRPr="00FD171B">
              <w:rPr>
                <w:sz w:val="22"/>
                <w:szCs w:val="22"/>
              </w:rPr>
              <w:t xml:space="preserve">Yes </w:t>
            </w:r>
            <w:r w:rsidR="00002172">
              <w:t xml:space="preserve">                                                      </w:t>
            </w:r>
            <w:sdt>
              <w:sdtPr>
                <w:id w:val="-703795874"/>
                <w14:checkbox>
                  <w14:checked w14:val="0"/>
                  <w14:checkedState w14:val="00FE" w14:font="Wingdings"/>
                  <w14:uncheckedState w14:val="00A8" w14:font="Wingdings"/>
                </w14:checkbox>
              </w:sdtPr>
              <w:sdtEndPr/>
              <w:sdtContent>
                <w:r w:rsidR="00002172">
                  <w:sym w:font="Wingdings" w:char="F0A8"/>
                </w:r>
              </w:sdtContent>
            </w:sdt>
            <w:r w:rsidR="00002172">
              <w:t xml:space="preserve"> </w:t>
            </w:r>
            <w:r w:rsidR="00002172" w:rsidRPr="00FD171B">
              <w:rPr>
                <w:sz w:val="22"/>
                <w:szCs w:val="22"/>
              </w:rPr>
              <w:t>No</w:t>
            </w:r>
            <w:r w:rsidR="00002172">
              <w:rPr>
                <w:sz w:val="22"/>
                <w:szCs w:val="22"/>
              </w:rPr>
              <w:t xml:space="preserve">                               </w:t>
            </w:r>
            <w:r w:rsidR="00002172">
              <w:t xml:space="preserve"> </w:t>
            </w:r>
            <w:sdt>
              <w:sdtPr>
                <w:id w:val="-1411073615"/>
                <w14:checkbox>
                  <w14:checked w14:val="0"/>
                  <w14:checkedState w14:val="00FE" w14:font="Wingdings"/>
                  <w14:uncheckedState w14:val="00A8" w14:font="Wingdings"/>
                </w14:checkbox>
              </w:sdtPr>
              <w:sdtEndPr/>
              <w:sdtContent>
                <w:r w:rsidR="00CA71AE">
                  <w:sym w:font="Wingdings" w:char="F0A8"/>
                </w:r>
              </w:sdtContent>
            </w:sdt>
            <w:r w:rsidR="00002172">
              <w:t xml:space="preserve"> </w:t>
            </w:r>
            <w:r w:rsidR="00002172" w:rsidRPr="00FD171B">
              <w:rPr>
                <w:sz w:val="22"/>
                <w:szCs w:val="22"/>
              </w:rPr>
              <w:t>N</w:t>
            </w:r>
            <w:r w:rsidR="00002172">
              <w:rPr>
                <w:sz w:val="22"/>
                <w:szCs w:val="22"/>
              </w:rPr>
              <w:t>A</w:t>
            </w:r>
          </w:p>
        </w:tc>
      </w:tr>
      <w:tr w:rsidR="00D63978" w:rsidTr="00882142">
        <w:tc>
          <w:tcPr>
            <w:tcW w:w="8655" w:type="dxa"/>
            <w:shd w:val="clear" w:color="auto" w:fill="DEEAF6" w:themeFill="accent1" w:themeFillTint="33"/>
          </w:tcPr>
          <w:p w:rsidR="00D63978" w:rsidRDefault="00002172" w:rsidP="00882142">
            <w:pPr>
              <w:pStyle w:val="Rating"/>
              <w:numPr>
                <w:ilvl w:val="0"/>
                <w:numId w:val="12"/>
              </w:numPr>
            </w:pPr>
            <w:r>
              <w:rPr>
                <w:color w:val="auto"/>
                <w:sz w:val="22"/>
                <w:szCs w:val="22"/>
              </w:rPr>
              <w:t>Do you wish to submit a victim statement?</w:t>
            </w:r>
          </w:p>
        </w:tc>
      </w:tr>
      <w:tr w:rsidR="00D63978" w:rsidTr="00882142">
        <w:tc>
          <w:tcPr>
            <w:tcW w:w="8655" w:type="dxa"/>
          </w:tcPr>
          <w:p w:rsidR="00D63978" w:rsidRDefault="000D5FD0" w:rsidP="00882142">
            <w:pPr>
              <w:pStyle w:val="Rating"/>
              <w:jc w:val="center"/>
            </w:pPr>
            <w:sdt>
              <w:sdtPr>
                <w:id w:val="2038922280"/>
                <w14:checkbox>
                  <w14:checked w14:val="0"/>
                  <w14:checkedState w14:val="00FE" w14:font="Wingdings"/>
                  <w14:uncheckedState w14:val="00A8" w14:font="Wingdings"/>
                </w14:checkbox>
              </w:sdtPr>
              <w:sdtEndPr/>
              <w:sdtContent>
                <w:r w:rsidR="00CA71AE">
                  <w:sym w:font="Wingdings" w:char="F0A8"/>
                </w:r>
              </w:sdtContent>
            </w:sdt>
            <w:r w:rsidR="00D63978">
              <w:t xml:space="preserve"> </w:t>
            </w:r>
            <w:r w:rsidR="00D63978" w:rsidRPr="00FD171B">
              <w:rPr>
                <w:sz w:val="22"/>
                <w:szCs w:val="22"/>
              </w:rPr>
              <w:t>Yes  (see page 4)</w:t>
            </w:r>
            <w:r w:rsidR="00D63978">
              <w:t xml:space="preserve">     </w:t>
            </w:r>
            <w:r w:rsidR="00CA71AE">
              <w:t xml:space="preserve">       </w:t>
            </w:r>
            <w:r w:rsidR="00D63978">
              <w:t xml:space="preserve">   </w:t>
            </w:r>
            <w:r w:rsidR="00CA71AE">
              <w:t xml:space="preserve">                                                </w:t>
            </w:r>
            <w:r w:rsidR="00D63978">
              <w:t xml:space="preserve">           </w:t>
            </w:r>
            <w:sdt>
              <w:sdtPr>
                <w:id w:val="1871804603"/>
                <w14:checkbox>
                  <w14:checked w14:val="0"/>
                  <w14:checkedState w14:val="00FE" w14:font="Wingdings"/>
                  <w14:uncheckedState w14:val="00A8" w14:font="Wingdings"/>
                </w14:checkbox>
              </w:sdtPr>
              <w:sdtEndPr/>
              <w:sdtContent>
                <w:r w:rsidR="00CA71AE">
                  <w:sym w:font="Wingdings" w:char="F0A8"/>
                </w:r>
              </w:sdtContent>
            </w:sdt>
            <w:r w:rsidR="00D63978">
              <w:t xml:space="preserve"> </w:t>
            </w:r>
            <w:r w:rsidR="00D63978" w:rsidRPr="00FD171B">
              <w:rPr>
                <w:sz w:val="22"/>
                <w:szCs w:val="22"/>
              </w:rPr>
              <w:t>No</w:t>
            </w:r>
            <w:r w:rsidR="00CA71AE">
              <w:rPr>
                <w:sz w:val="22"/>
                <w:szCs w:val="22"/>
              </w:rPr>
              <w:t xml:space="preserve">                                                       </w:t>
            </w:r>
          </w:p>
        </w:tc>
      </w:tr>
      <w:tr w:rsidR="00D63978" w:rsidTr="00882142">
        <w:tc>
          <w:tcPr>
            <w:tcW w:w="8655" w:type="dxa"/>
            <w:shd w:val="clear" w:color="auto" w:fill="DEEAF6" w:themeFill="accent1" w:themeFillTint="33"/>
          </w:tcPr>
          <w:p w:rsidR="00D63978" w:rsidRDefault="00D63978" w:rsidP="00882142">
            <w:pPr>
              <w:pStyle w:val="Rating"/>
              <w:numPr>
                <w:ilvl w:val="0"/>
                <w:numId w:val="12"/>
              </w:numPr>
            </w:pPr>
            <w:r w:rsidRPr="007378FD">
              <w:rPr>
                <w:color w:val="auto"/>
                <w:sz w:val="22"/>
                <w:szCs w:val="22"/>
              </w:rPr>
              <w:t xml:space="preserve">Do </w:t>
            </w:r>
            <w:r w:rsidR="00002172" w:rsidRPr="007378FD">
              <w:rPr>
                <w:color w:val="auto"/>
                <w:sz w:val="22"/>
                <w:szCs w:val="22"/>
              </w:rPr>
              <w:t>you wish to seek reimbursement for monetary losses?</w:t>
            </w:r>
          </w:p>
        </w:tc>
      </w:tr>
      <w:tr w:rsidR="00D63978" w:rsidTr="00882142">
        <w:tc>
          <w:tcPr>
            <w:tcW w:w="8655" w:type="dxa"/>
          </w:tcPr>
          <w:p w:rsidR="00D63978" w:rsidRDefault="000D5FD0" w:rsidP="00882142">
            <w:pPr>
              <w:pStyle w:val="Rating"/>
              <w:jc w:val="center"/>
            </w:pPr>
            <w:sdt>
              <w:sdtPr>
                <w:id w:val="321788395"/>
                <w14:checkbox>
                  <w14:checked w14:val="0"/>
                  <w14:checkedState w14:val="00FE" w14:font="Wingdings"/>
                  <w14:uncheckedState w14:val="00A8" w14:font="Wingdings"/>
                </w14:checkbox>
              </w:sdtPr>
              <w:sdtEndPr/>
              <w:sdtContent>
                <w:r w:rsidR="008B39AB">
                  <w:sym w:font="Wingdings" w:char="F0A8"/>
                </w:r>
              </w:sdtContent>
            </w:sdt>
            <w:r w:rsidR="00D63978">
              <w:t xml:space="preserve"> </w:t>
            </w:r>
            <w:r w:rsidR="00D63978" w:rsidRPr="00FD171B">
              <w:rPr>
                <w:sz w:val="22"/>
                <w:szCs w:val="22"/>
              </w:rPr>
              <w:t>Yes  (See below)</w:t>
            </w:r>
            <w:r w:rsidR="00CA71AE">
              <w:t xml:space="preserve">     </w:t>
            </w:r>
            <w:r w:rsidR="00D63978">
              <w:t xml:space="preserve">   </w:t>
            </w:r>
            <w:sdt>
              <w:sdtPr>
                <w:id w:val="-1949607922"/>
                <w14:checkbox>
                  <w14:checked w14:val="0"/>
                  <w14:checkedState w14:val="00FE" w14:font="Wingdings"/>
                  <w14:uncheckedState w14:val="00A8" w14:font="Wingdings"/>
                </w14:checkbox>
              </w:sdtPr>
              <w:sdtEndPr/>
              <w:sdtContent>
                <w:r w:rsidR="00D63978">
                  <w:sym w:font="Wingdings" w:char="F0A8"/>
                </w:r>
              </w:sdtContent>
            </w:sdt>
            <w:r w:rsidR="00D63978">
              <w:t xml:space="preserve"> </w:t>
            </w:r>
            <w:r w:rsidR="00D63978" w:rsidRPr="00FD171B">
              <w:rPr>
                <w:sz w:val="22"/>
                <w:szCs w:val="22"/>
              </w:rPr>
              <w:t>No  (Skip to signature)</w:t>
            </w:r>
            <w:r w:rsidR="00CA71AE">
              <w:rPr>
                <w:sz w:val="22"/>
                <w:szCs w:val="22"/>
              </w:rPr>
              <w:t xml:space="preserve">            </w:t>
            </w:r>
            <w:r w:rsidR="00CA71AE">
              <w:t xml:space="preserve"> </w:t>
            </w:r>
            <w:sdt>
              <w:sdtPr>
                <w:id w:val="822090365"/>
                <w14:checkbox>
                  <w14:checked w14:val="0"/>
                  <w14:checkedState w14:val="00FE" w14:font="Wingdings"/>
                  <w14:uncheckedState w14:val="00A8" w14:font="Wingdings"/>
                </w14:checkbox>
              </w:sdtPr>
              <w:sdtEndPr/>
              <w:sdtContent>
                <w:r w:rsidR="00CA71AE">
                  <w:sym w:font="Wingdings" w:char="F0A8"/>
                </w:r>
              </w:sdtContent>
            </w:sdt>
            <w:r w:rsidR="00CA71AE">
              <w:t xml:space="preserve"> </w:t>
            </w:r>
            <w:r w:rsidR="00CA71AE" w:rsidRPr="00FD171B">
              <w:rPr>
                <w:sz w:val="22"/>
                <w:szCs w:val="22"/>
              </w:rPr>
              <w:t>N</w:t>
            </w:r>
            <w:r w:rsidR="00CA71AE">
              <w:rPr>
                <w:sz w:val="22"/>
                <w:szCs w:val="22"/>
              </w:rPr>
              <w:t>A</w:t>
            </w:r>
          </w:p>
        </w:tc>
      </w:tr>
    </w:tbl>
    <w:p w:rsidR="00882142" w:rsidRPr="00882142" w:rsidRDefault="00882142" w:rsidP="007378FD">
      <w:pPr>
        <w:tabs>
          <w:tab w:val="left" w:pos="270"/>
        </w:tabs>
        <w:jc w:val="center"/>
        <w:outlineLvl w:val="0"/>
        <w:rPr>
          <w:b/>
          <w:sz w:val="14"/>
          <w:szCs w:val="14"/>
        </w:rPr>
      </w:pPr>
    </w:p>
    <w:p w:rsidR="00C56AD9" w:rsidRDefault="00882142" w:rsidP="007378FD">
      <w:pPr>
        <w:tabs>
          <w:tab w:val="left" w:pos="270"/>
        </w:tabs>
        <w:jc w:val="center"/>
        <w:outlineLvl w:val="0"/>
      </w:pPr>
      <w:r>
        <w:rPr>
          <w:b/>
          <w:sz w:val="28"/>
          <w:szCs w:val="28"/>
        </w:rPr>
        <w:t>REIMBURSEMENT OPTIONS</w:t>
      </w:r>
    </w:p>
    <w:tbl>
      <w:tblPr>
        <w:tblStyle w:val="ProjectScopeTable"/>
        <w:tblW w:w="5000" w:type="pct"/>
        <w:tblLook w:val="04A0" w:firstRow="1" w:lastRow="0" w:firstColumn="1" w:lastColumn="0" w:noHBand="0" w:noVBand="1"/>
        <w:tblDescription w:val="Table to enter Name, Title, and Date"/>
      </w:tblPr>
      <w:tblGrid>
        <w:gridCol w:w="739"/>
        <w:gridCol w:w="2018"/>
        <w:gridCol w:w="6171"/>
      </w:tblGrid>
      <w:tr w:rsidR="00287C30" w:rsidTr="00882142">
        <w:trPr>
          <w:cnfStyle w:val="100000000000" w:firstRow="1" w:lastRow="0" w:firstColumn="0" w:lastColumn="0" w:oddVBand="0" w:evenVBand="0" w:oddHBand="0" w:evenHBand="0" w:firstRowFirstColumn="0" w:firstRowLastColumn="0" w:lastRowFirstColumn="0" w:lastRowLastColumn="0"/>
        </w:trPr>
        <w:tc>
          <w:tcPr>
            <w:tcW w:w="5000" w:type="pct"/>
            <w:gridSpan w:val="3"/>
          </w:tcPr>
          <w:p w:rsidR="00287C30" w:rsidRPr="00287C30" w:rsidRDefault="00FD171B" w:rsidP="00882142">
            <w:pPr>
              <w:rPr>
                <w:sz w:val="20"/>
                <w:szCs w:val="20"/>
              </w:rPr>
            </w:pPr>
            <w:r>
              <w:rPr>
                <w:color w:val="auto"/>
                <w:sz w:val="20"/>
                <w:szCs w:val="20"/>
              </w:rPr>
              <w:t>Please c</w:t>
            </w:r>
            <w:r w:rsidR="00287C30" w:rsidRPr="00287C30">
              <w:rPr>
                <w:color w:val="auto"/>
                <w:sz w:val="20"/>
                <w:szCs w:val="20"/>
              </w:rPr>
              <w:t xml:space="preserve">hoose only one </w:t>
            </w:r>
            <w:r>
              <w:rPr>
                <w:color w:val="auto"/>
                <w:sz w:val="20"/>
                <w:szCs w:val="20"/>
              </w:rPr>
              <w:t>option</w:t>
            </w:r>
          </w:p>
        </w:tc>
      </w:tr>
      <w:tr w:rsidR="00287C30" w:rsidTr="00882142">
        <w:tc>
          <w:tcPr>
            <w:tcW w:w="414" w:type="pct"/>
          </w:tcPr>
          <w:p w:rsidR="00287C30" w:rsidRPr="00287C30" w:rsidRDefault="000D5FD0" w:rsidP="00882142">
            <w:pPr>
              <w:spacing w:before="360" w:after="360"/>
              <w:jc w:val="center"/>
              <w:rPr>
                <w:b/>
              </w:rPr>
            </w:pPr>
            <w:sdt>
              <w:sdtPr>
                <w:id w:val="326644378"/>
                <w14:checkbox>
                  <w14:checked w14:val="0"/>
                  <w14:checkedState w14:val="00FE" w14:font="Wingdings"/>
                  <w14:uncheckedState w14:val="00A8" w14:font="Wingdings"/>
                </w14:checkbox>
              </w:sdtPr>
              <w:sdtEndPr/>
              <w:sdtContent>
                <w:r w:rsidR="005642CF">
                  <w:sym w:font="Wingdings" w:char="F0A8"/>
                </w:r>
              </w:sdtContent>
            </w:sdt>
          </w:p>
        </w:tc>
        <w:tc>
          <w:tcPr>
            <w:tcW w:w="1130" w:type="pct"/>
          </w:tcPr>
          <w:p w:rsidR="00287C30" w:rsidRDefault="00287C30" w:rsidP="00882142">
            <w:r w:rsidRPr="00287C30">
              <w:rPr>
                <w:b/>
                <w:sz w:val="22"/>
                <w:szCs w:val="22"/>
              </w:rPr>
              <w:t>Small Claims Court</w:t>
            </w:r>
          </w:p>
        </w:tc>
        <w:tc>
          <w:tcPr>
            <w:tcW w:w="3456" w:type="pct"/>
          </w:tcPr>
          <w:p w:rsidR="00287C30" w:rsidRPr="00287C30" w:rsidRDefault="00287C30" w:rsidP="00882142">
            <w:pPr>
              <w:rPr>
                <w:sz w:val="22"/>
                <w:szCs w:val="22"/>
              </w:rPr>
            </w:pPr>
            <w:r w:rsidRPr="00287C30">
              <w:rPr>
                <w:sz w:val="22"/>
                <w:szCs w:val="22"/>
              </w:rPr>
              <w:t xml:space="preserve">For information needed to file in Small Claims court, </w:t>
            </w:r>
            <w:r w:rsidR="00B13E05">
              <w:rPr>
                <w:sz w:val="22"/>
                <w:szCs w:val="22"/>
              </w:rPr>
              <w:t>c</w:t>
            </w:r>
            <w:r w:rsidRPr="00287C30">
              <w:rPr>
                <w:sz w:val="22"/>
                <w:szCs w:val="22"/>
              </w:rPr>
              <w:t>all the District Attorney’s office at (775) 328-3403.</w:t>
            </w:r>
            <w:r w:rsidR="00B13E05">
              <w:rPr>
                <w:sz w:val="22"/>
                <w:szCs w:val="22"/>
              </w:rPr>
              <w:t xml:space="preserve">  </w:t>
            </w:r>
            <w:r w:rsidRPr="00287C30">
              <w:rPr>
                <w:sz w:val="22"/>
                <w:szCs w:val="22"/>
              </w:rPr>
              <w:t xml:space="preserve">Juvenile Services cannot release information due to confidentiality.  </w:t>
            </w:r>
          </w:p>
        </w:tc>
      </w:tr>
      <w:tr w:rsidR="00287C30" w:rsidTr="00882142">
        <w:tc>
          <w:tcPr>
            <w:tcW w:w="414" w:type="pct"/>
          </w:tcPr>
          <w:p w:rsidR="00287C30" w:rsidRDefault="000D5FD0" w:rsidP="00882142">
            <w:pPr>
              <w:spacing w:before="240" w:after="240"/>
              <w:jc w:val="center"/>
              <w:rPr>
                <w:b/>
              </w:rPr>
            </w:pPr>
            <w:sdt>
              <w:sdtPr>
                <w:id w:val="-2050062456"/>
                <w14:checkbox>
                  <w14:checked w14:val="0"/>
                  <w14:checkedState w14:val="00FE" w14:font="Wingdings"/>
                  <w14:uncheckedState w14:val="00A8" w14:font="Wingdings"/>
                </w14:checkbox>
              </w:sdtPr>
              <w:sdtEndPr/>
              <w:sdtContent>
                <w:r w:rsidR="005642CF">
                  <w:sym w:font="Wingdings" w:char="F0A8"/>
                </w:r>
              </w:sdtContent>
            </w:sdt>
          </w:p>
        </w:tc>
        <w:tc>
          <w:tcPr>
            <w:tcW w:w="1130" w:type="pct"/>
          </w:tcPr>
          <w:p w:rsidR="00287C30" w:rsidRDefault="00287C30" w:rsidP="00882142">
            <w:r>
              <w:rPr>
                <w:b/>
                <w:sz w:val="22"/>
                <w:szCs w:val="22"/>
              </w:rPr>
              <w:t>Community Service</w:t>
            </w:r>
          </w:p>
        </w:tc>
        <w:tc>
          <w:tcPr>
            <w:tcW w:w="3456" w:type="pct"/>
          </w:tcPr>
          <w:p w:rsidR="00287C30" w:rsidRPr="00287C30" w:rsidRDefault="00287C30" w:rsidP="00882142">
            <w:pPr>
              <w:rPr>
                <w:sz w:val="22"/>
                <w:szCs w:val="22"/>
              </w:rPr>
            </w:pPr>
            <w:r w:rsidRPr="00287C30">
              <w:rPr>
                <w:sz w:val="22"/>
                <w:szCs w:val="22"/>
              </w:rPr>
              <w:t xml:space="preserve">No monetary reimbursement will be awarded but rather, the community will benefit from the </w:t>
            </w:r>
            <w:r w:rsidR="001712C8">
              <w:rPr>
                <w:sz w:val="22"/>
                <w:szCs w:val="22"/>
              </w:rPr>
              <w:t>o</w:t>
            </w:r>
            <w:r w:rsidRPr="00287C30">
              <w:rPr>
                <w:sz w:val="22"/>
                <w:szCs w:val="22"/>
              </w:rPr>
              <w:t xml:space="preserve">ffender’s labor.   </w:t>
            </w:r>
          </w:p>
        </w:tc>
      </w:tr>
      <w:tr w:rsidR="00287C30" w:rsidTr="00882142">
        <w:tc>
          <w:tcPr>
            <w:tcW w:w="414" w:type="pct"/>
          </w:tcPr>
          <w:p w:rsidR="00287C30" w:rsidRDefault="000D5FD0" w:rsidP="00882142">
            <w:pPr>
              <w:spacing w:before="240" w:after="240"/>
              <w:jc w:val="center"/>
            </w:pPr>
            <w:sdt>
              <w:sdtPr>
                <w:id w:val="-1028252847"/>
                <w14:checkbox>
                  <w14:checked w14:val="0"/>
                  <w14:checkedState w14:val="00FE" w14:font="Wingdings"/>
                  <w14:uncheckedState w14:val="00A8" w14:font="Wingdings"/>
                </w14:checkbox>
              </w:sdtPr>
              <w:sdtEndPr/>
              <w:sdtContent>
                <w:r w:rsidR="005642CF">
                  <w:sym w:font="Wingdings" w:char="F0A8"/>
                </w:r>
              </w:sdtContent>
            </w:sdt>
          </w:p>
        </w:tc>
        <w:tc>
          <w:tcPr>
            <w:tcW w:w="1130" w:type="pct"/>
          </w:tcPr>
          <w:p w:rsidR="00287C30" w:rsidRPr="00287C30" w:rsidRDefault="00287C30" w:rsidP="00882142">
            <w:pPr>
              <w:rPr>
                <w:b/>
              </w:rPr>
            </w:pPr>
            <w:r w:rsidRPr="00287C30">
              <w:rPr>
                <w:b/>
                <w:sz w:val="22"/>
                <w:szCs w:val="22"/>
              </w:rPr>
              <w:t>Monetary Reimbursement</w:t>
            </w:r>
          </w:p>
        </w:tc>
        <w:tc>
          <w:tcPr>
            <w:tcW w:w="3456" w:type="pct"/>
          </w:tcPr>
          <w:p w:rsidR="00287C30" w:rsidRPr="00287C30" w:rsidRDefault="00287C30" w:rsidP="00580045">
            <w:pPr>
              <w:rPr>
                <w:sz w:val="22"/>
                <w:szCs w:val="22"/>
              </w:rPr>
            </w:pPr>
            <w:r w:rsidRPr="00287C30">
              <w:rPr>
                <w:sz w:val="22"/>
                <w:szCs w:val="22"/>
              </w:rPr>
              <w:t xml:space="preserve">Complete page 3 with the necessary documentation and return </w:t>
            </w:r>
            <w:r w:rsidR="00580045">
              <w:rPr>
                <w:sz w:val="22"/>
                <w:szCs w:val="22"/>
              </w:rPr>
              <w:t>by fax, email or mail.</w:t>
            </w:r>
          </w:p>
        </w:tc>
      </w:tr>
    </w:tbl>
    <w:tbl>
      <w:tblPr>
        <w:tblW w:w="5000" w:type="pct"/>
        <w:tblCellMar>
          <w:left w:w="0" w:type="dxa"/>
          <w:right w:w="0" w:type="dxa"/>
        </w:tblCellMar>
        <w:tblLook w:val="04A0" w:firstRow="1" w:lastRow="0" w:firstColumn="1" w:lastColumn="0" w:noHBand="0" w:noVBand="1"/>
        <w:tblDescription w:val="Table to enter Name, Title, and Date"/>
      </w:tblPr>
      <w:tblGrid>
        <w:gridCol w:w="4502"/>
        <w:gridCol w:w="449"/>
        <w:gridCol w:w="3689"/>
      </w:tblGrid>
      <w:tr w:rsidR="00170D9A" w:rsidTr="00170D9A">
        <w:trPr>
          <w:trHeight w:val="873"/>
        </w:trPr>
        <w:tc>
          <w:tcPr>
            <w:tcW w:w="2605" w:type="pct"/>
            <w:tcBorders>
              <w:bottom w:val="single" w:sz="4" w:space="0" w:color="auto"/>
            </w:tcBorders>
            <w:vAlign w:val="bottom"/>
          </w:tcPr>
          <w:p w:rsidR="00170D9A" w:rsidRDefault="00170D9A" w:rsidP="00CC64C7">
            <w:pPr>
              <w:pStyle w:val="Signature"/>
            </w:pPr>
          </w:p>
          <w:p w:rsidR="00170D9A" w:rsidRDefault="00170D9A" w:rsidP="00170D9A"/>
          <w:p w:rsidR="00170D9A" w:rsidRPr="00170D9A" w:rsidRDefault="00170D9A" w:rsidP="00170D9A"/>
        </w:tc>
        <w:tc>
          <w:tcPr>
            <w:tcW w:w="260" w:type="pct"/>
          </w:tcPr>
          <w:p w:rsidR="00170D9A" w:rsidRDefault="00170D9A" w:rsidP="00CC64C7">
            <w:pPr>
              <w:pStyle w:val="Signature"/>
            </w:pPr>
          </w:p>
        </w:tc>
        <w:tc>
          <w:tcPr>
            <w:tcW w:w="2135" w:type="pct"/>
            <w:tcBorders>
              <w:bottom w:val="single" w:sz="4" w:space="0" w:color="auto"/>
            </w:tcBorders>
          </w:tcPr>
          <w:p w:rsidR="00170D9A" w:rsidRDefault="00170D9A" w:rsidP="00CC64C7">
            <w:pPr>
              <w:pStyle w:val="Signature"/>
            </w:pPr>
          </w:p>
        </w:tc>
      </w:tr>
      <w:tr w:rsidR="00170D9A" w:rsidTr="00170D9A">
        <w:tc>
          <w:tcPr>
            <w:tcW w:w="2605" w:type="pct"/>
            <w:tcBorders>
              <w:top w:val="single" w:sz="4" w:space="0" w:color="auto"/>
            </w:tcBorders>
            <w:vAlign w:val="bottom"/>
          </w:tcPr>
          <w:p w:rsidR="00170D9A" w:rsidRDefault="00170D9A" w:rsidP="00170D9A">
            <w:pPr>
              <w:pStyle w:val="Signature"/>
            </w:pPr>
            <w:r>
              <w:rPr>
                <w:rStyle w:val="Strong"/>
              </w:rPr>
              <w:t>Signature</w:t>
            </w:r>
          </w:p>
        </w:tc>
        <w:tc>
          <w:tcPr>
            <w:tcW w:w="260" w:type="pct"/>
          </w:tcPr>
          <w:p w:rsidR="00170D9A" w:rsidRDefault="00170D9A" w:rsidP="00170D9A">
            <w:pPr>
              <w:pStyle w:val="Signature"/>
              <w:rPr>
                <w:rStyle w:val="Strong"/>
              </w:rPr>
            </w:pPr>
          </w:p>
        </w:tc>
        <w:tc>
          <w:tcPr>
            <w:tcW w:w="2135" w:type="pct"/>
            <w:tcBorders>
              <w:top w:val="single" w:sz="4" w:space="0" w:color="auto"/>
            </w:tcBorders>
          </w:tcPr>
          <w:p w:rsidR="00170D9A" w:rsidRDefault="00170D9A" w:rsidP="00170D9A">
            <w:pPr>
              <w:pStyle w:val="Signature"/>
              <w:rPr>
                <w:rStyle w:val="Strong"/>
              </w:rPr>
            </w:pPr>
            <w:r>
              <w:rPr>
                <w:rStyle w:val="Strong"/>
              </w:rPr>
              <w:t>Date</w:t>
            </w:r>
          </w:p>
        </w:tc>
      </w:tr>
      <w:tr w:rsidR="00170D9A" w:rsidTr="00170D9A">
        <w:trPr>
          <w:trHeight w:val="873"/>
        </w:trPr>
        <w:tc>
          <w:tcPr>
            <w:tcW w:w="2605" w:type="pct"/>
            <w:tcBorders>
              <w:bottom w:val="single" w:sz="4" w:space="0" w:color="auto"/>
            </w:tcBorders>
            <w:vAlign w:val="bottom"/>
          </w:tcPr>
          <w:p w:rsidR="00170D9A" w:rsidRDefault="00170D9A" w:rsidP="00CC64C7">
            <w:pPr>
              <w:pStyle w:val="Signature"/>
            </w:pPr>
          </w:p>
        </w:tc>
        <w:tc>
          <w:tcPr>
            <w:tcW w:w="260" w:type="pct"/>
          </w:tcPr>
          <w:p w:rsidR="00170D9A" w:rsidRDefault="00170D9A" w:rsidP="00CC64C7">
            <w:pPr>
              <w:pStyle w:val="Signature"/>
            </w:pPr>
          </w:p>
        </w:tc>
        <w:tc>
          <w:tcPr>
            <w:tcW w:w="2135" w:type="pct"/>
            <w:tcBorders>
              <w:bottom w:val="single" w:sz="4" w:space="0" w:color="auto"/>
            </w:tcBorders>
          </w:tcPr>
          <w:p w:rsidR="00170D9A" w:rsidRDefault="00170D9A" w:rsidP="00CC64C7">
            <w:pPr>
              <w:pStyle w:val="Signature"/>
            </w:pPr>
          </w:p>
        </w:tc>
      </w:tr>
      <w:tr w:rsidR="00170D9A" w:rsidTr="00170D9A">
        <w:tc>
          <w:tcPr>
            <w:tcW w:w="2605" w:type="pct"/>
            <w:tcBorders>
              <w:top w:val="single" w:sz="4" w:space="0" w:color="auto"/>
            </w:tcBorders>
            <w:vAlign w:val="bottom"/>
          </w:tcPr>
          <w:p w:rsidR="00170D9A" w:rsidRDefault="00170D9A" w:rsidP="00170D9A">
            <w:pPr>
              <w:pStyle w:val="Signature"/>
            </w:pPr>
            <w:r>
              <w:rPr>
                <w:rStyle w:val="Strong"/>
              </w:rPr>
              <w:t>Print Name</w:t>
            </w:r>
          </w:p>
        </w:tc>
        <w:tc>
          <w:tcPr>
            <w:tcW w:w="260" w:type="pct"/>
          </w:tcPr>
          <w:p w:rsidR="00170D9A" w:rsidRDefault="00170D9A" w:rsidP="00170D9A">
            <w:pPr>
              <w:pStyle w:val="Signature"/>
              <w:rPr>
                <w:rStyle w:val="Strong"/>
              </w:rPr>
            </w:pPr>
          </w:p>
        </w:tc>
        <w:tc>
          <w:tcPr>
            <w:tcW w:w="2135" w:type="pct"/>
            <w:tcBorders>
              <w:top w:val="single" w:sz="4" w:space="0" w:color="auto"/>
            </w:tcBorders>
          </w:tcPr>
          <w:p w:rsidR="00170D9A" w:rsidRDefault="00170D9A" w:rsidP="00170D9A">
            <w:pPr>
              <w:pStyle w:val="Signature"/>
              <w:rPr>
                <w:rStyle w:val="Strong"/>
              </w:rPr>
            </w:pPr>
            <w:r>
              <w:rPr>
                <w:rStyle w:val="Strong"/>
              </w:rPr>
              <w:t>Email</w:t>
            </w:r>
          </w:p>
        </w:tc>
      </w:tr>
      <w:tr w:rsidR="00170D9A" w:rsidTr="00170D9A">
        <w:trPr>
          <w:trHeight w:val="873"/>
        </w:trPr>
        <w:tc>
          <w:tcPr>
            <w:tcW w:w="2605" w:type="pct"/>
            <w:tcBorders>
              <w:bottom w:val="single" w:sz="4" w:space="0" w:color="auto"/>
            </w:tcBorders>
            <w:vAlign w:val="bottom"/>
          </w:tcPr>
          <w:p w:rsidR="00170D9A" w:rsidRDefault="00170D9A" w:rsidP="00CC64C7">
            <w:pPr>
              <w:pStyle w:val="Signature"/>
            </w:pPr>
          </w:p>
        </w:tc>
        <w:tc>
          <w:tcPr>
            <w:tcW w:w="260" w:type="pct"/>
          </w:tcPr>
          <w:p w:rsidR="00170D9A" w:rsidRDefault="00170D9A" w:rsidP="00CC64C7">
            <w:pPr>
              <w:pStyle w:val="Signature"/>
            </w:pPr>
          </w:p>
        </w:tc>
        <w:tc>
          <w:tcPr>
            <w:tcW w:w="2135" w:type="pct"/>
            <w:tcBorders>
              <w:bottom w:val="single" w:sz="4" w:space="0" w:color="auto"/>
            </w:tcBorders>
          </w:tcPr>
          <w:p w:rsidR="00170D9A" w:rsidRDefault="00170D9A" w:rsidP="00CC64C7">
            <w:pPr>
              <w:pStyle w:val="Signature"/>
            </w:pPr>
          </w:p>
        </w:tc>
      </w:tr>
      <w:tr w:rsidR="00170D9A" w:rsidTr="00170D9A">
        <w:trPr>
          <w:trHeight w:val="188"/>
        </w:trPr>
        <w:tc>
          <w:tcPr>
            <w:tcW w:w="2605" w:type="pct"/>
            <w:tcBorders>
              <w:top w:val="single" w:sz="4" w:space="0" w:color="auto"/>
            </w:tcBorders>
            <w:vAlign w:val="bottom"/>
          </w:tcPr>
          <w:p w:rsidR="00170D9A" w:rsidRDefault="00170D9A" w:rsidP="00CC64C7">
            <w:pPr>
              <w:pStyle w:val="Signature"/>
            </w:pPr>
            <w:r>
              <w:rPr>
                <w:rStyle w:val="Strong"/>
              </w:rPr>
              <w:t>Address</w:t>
            </w:r>
          </w:p>
        </w:tc>
        <w:tc>
          <w:tcPr>
            <w:tcW w:w="260" w:type="pct"/>
          </w:tcPr>
          <w:p w:rsidR="00170D9A" w:rsidRDefault="00170D9A" w:rsidP="00CC64C7">
            <w:pPr>
              <w:pStyle w:val="Signature"/>
              <w:rPr>
                <w:rStyle w:val="Strong"/>
              </w:rPr>
            </w:pPr>
          </w:p>
        </w:tc>
        <w:tc>
          <w:tcPr>
            <w:tcW w:w="2135" w:type="pct"/>
            <w:tcBorders>
              <w:top w:val="single" w:sz="4" w:space="0" w:color="auto"/>
            </w:tcBorders>
          </w:tcPr>
          <w:p w:rsidR="00170D9A" w:rsidRDefault="00170D9A" w:rsidP="00CC64C7">
            <w:pPr>
              <w:pStyle w:val="Signature"/>
              <w:rPr>
                <w:rStyle w:val="Strong"/>
              </w:rPr>
            </w:pPr>
            <w:r>
              <w:rPr>
                <w:rStyle w:val="Strong"/>
              </w:rPr>
              <w:t>City, State, Zip Code</w:t>
            </w:r>
          </w:p>
        </w:tc>
      </w:tr>
      <w:tr w:rsidR="00170D9A" w:rsidTr="00170D9A">
        <w:trPr>
          <w:trHeight w:val="873"/>
        </w:trPr>
        <w:tc>
          <w:tcPr>
            <w:tcW w:w="2605" w:type="pct"/>
            <w:tcBorders>
              <w:bottom w:val="single" w:sz="4" w:space="0" w:color="auto"/>
            </w:tcBorders>
            <w:vAlign w:val="bottom"/>
          </w:tcPr>
          <w:p w:rsidR="00170D9A" w:rsidRDefault="00170D9A" w:rsidP="00CC64C7">
            <w:pPr>
              <w:pStyle w:val="Signature"/>
            </w:pPr>
          </w:p>
        </w:tc>
        <w:tc>
          <w:tcPr>
            <w:tcW w:w="260" w:type="pct"/>
          </w:tcPr>
          <w:p w:rsidR="00170D9A" w:rsidRDefault="00170D9A" w:rsidP="00CC64C7">
            <w:pPr>
              <w:pStyle w:val="Signature"/>
            </w:pPr>
          </w:p>
        </w:tc>
        <w:tc>
          <w:tcPr>
            <w:tcW w:w="2135" w:type="pct"/>
            <w:tcBorders>
              <w:bottom w:val="single" w:sz="4" w:space="0" w:color="auto"/>
            </w:tcBorders>
          </w:tcPr>
          <w:p w:rsidR="00170D9A" w:rsidRDefault="00170D9A" w:rsidP="00CC64C7">
            <w:pPr>
              <w:pStyle w:val="Signature"/>
            </w:pPr>
          </w:p>
        </w:tc>
      </w:tr>
      <w:tr w:rsidR="00170D9A" w:rsidTr="00170D9A">
        <w:tc>
          <w:tcPr>
            <w:tcW w:w="2605" w:type="pct"/>
            <w:tcBorders>
              <w:top w:val="single" w:sz="4" w:space="0" w:color="auto"/>
            </w:tcBorders>
            <w:vAlign w:val="bottom"/>
          </w:tcPr>
          <w:p w:rsidR="00170D9A" w:rsidRDefault="00170D9A" w:rsidP="00170D9A">
            <w:pPr>
              <w:pStyle w:val="Signature"/>
            </w:pPr>
            <w:r>
              <w:rPr>
                <w:rStyle w:val="Strong"/>
              </w:rPr>
              <w:t xml:space="preserve">Phone </w:t>
            </w:r>
          </w:p>
        </w:tc>
        <w:tc>
          <w:tcPr>
            <w:tcW w:w="260" w:type="pct"/>
          </w:tcPr>
          <w:p w:rsidR="00170D9A" w:rsidRDefault="00170D9A" w:rsidP="00170D9A">
            <w:pPr>
              <w:pStyle w:val="Signature"/>
              <w:rPr>
                <w:rStyle w:val="Strong"/>
              </w:rPr>
            </w:pPr>
          </w:p>
        </w:tc>
        <w:tc>
          <w:tcPr>
            <w:tcW w:w="2135" w:type="pct"/>
            <w:tcBorders>
              <w:top w:val="single" w:sz="4" w:space="0" w:color="auto"/>
            </w:tcBorders>
          </w:tcPr>
          <w:p w:rsidR="00170D9A" w:rsidRDefault="00170D9A" w:rsidP="00170D9A">
            <w:pPr>
              <w:pStyle w:val="Signature"/>
              <w:rPr>
                <w:rStyle w:val="Strong"/>
              </w:rPr>
            </w:pPr>
            <w:r>
              <w:rPr>
                <w:rStyle w:val="Strong"/>
              </w:rPr>
              <w:t>Alternate Phone</w:t>
            </w:r>
          </w:p>
        </w:tc>
      </w:tr>
    </w:tbl>
    <w:p w:rsidR="003F48E9" w:rsidRDefault="001432A1" w:rsidP="003F48E9">
      <w:pPr>
        <w:tabs>
          <w:tab w:val="left" w:pos="270"/>
        </w:tabs>
        <w:jc w:val="center"/>
        <w:outlineLvl w:val="0"/>
      </w:pPr>
      <w:r>
        <w:rPr>
          <w:b/>
          <w:sz w:val="28"/>
          <w:szCs w:val="28"/>
        </w:rPr>
        <w:lastRenderedPageBreak/>
        <w:t>V</w:t>
      </w:r>
      <w:r w:rsidR="003F48E9">
        <w:rPr>
          <w:b/>
          <w:sz w:val="28"/>
          <w:szCs w:val="28"/>
        </w:rPr>
        <w:t>ICTIM LOSS STATEMENT</w:t>
      </w:r>
    </w:p>
    <w:p w:rsidR="00393BF8" w:rsidRDefault="003F48E9" w:rsidP="00510768">
      <w:pPr>
        <w:jc w:val="both"/>
      </w:pPr>
      <w:r>
        <w:t xml:space="preserve">Complete this form and attach any estimates or receipts.  Return all documents to the Washoe County Department of Juvenile Services in the enclosed envelope. </w:t>
      </w:r>
    </w:p>
    <w:p w:rsidR="00882142" w:rsidRDefault="00891055" w:rsidP="00510768">
      <w:pPr>
        <w:jc w:val="both"/>
      </w:pPr>
      <w:r w:rsidRPr="00C41A87">
        <w:t xml:space="preserve">Please list property taken, damages, or the type of injuries you have sustained.  </w:t>
      </w:r>
      <w:r w:rsidRPr="00C41A87">
        <w:rPr>
          <w:b/>
        </w:rPr>
        <w:t>Attach bills, receipts or estimates.</w:t>
      </w:r>
      <w:r w:rsidRPr="00C41A87">
        <w:t xml:space="preserve">  Documentation is necessary to obtain reimbursement.  List only property you believe has not been recovered.  </w:t>
      </w:r>
      <w:r w:rsidRPr="00F80141">
        <w:rPr>
          <w:b/>
        </w:rPr>
        <w:t>Do not list property being temporarily held in evidence by police</w:t>
      </w:r>
      <w:r w:rsidRPr="00C41A87">
        <w:t>.  If you need more space, please use additional sheets.</w:t>
      </w:r>
    </w:p>
    <w:p w:rsidR="00882142" w:rsidRDefault="00882142" w:rsidP="00882142">
      <w:pPr>
        <w:tabs>
          <w:tab w:val="left" w:pos="270"/>
        </w:tabs>
        <w:jc w:val="center"/>
        <w:outlineLvl w:val="0"/>
        <w:rPr>
          <w:sz w:val="4"/>
          <w:szCs w:val="4"/>
        </w:rPr>
      </w:pPr>
      <w:r w:rsidRPr="00F72EB1">
        <w:rPr>
          <w:b/>
          <w:sz w:val="28"/>
          <w:szCs w:val="28"/>
        </w:rPr>
        <w:t>PROPERTY LOSS/DAMAGE</w:t>
      </w:r>
    </w:p>
    <w:tbl>
      <w:tblPr>
        <w:tblStyle w:val="ProjectScopeTable"/>
        <w:tblW w:w="5000" w:type="pct"/>
        <w:tblLook w:val="04A0" w:firstRow="1" w:lastRow="0" w:firstColumn="1" w:lastColumn="0" w:noHBand="0" w:noVBand="1"/>
        <w:tblDescription w:val="Table to enter Name, Title, and Date"/>
      </w:tblPr>
      <w:tblGrid>
        <w:gridCol w:w="6326"/>
        <w:gridCol w:w="2602"/>
      </w:tblGrid>
      <w:tr w:rsidR="0032580E" w:rsidTr="00882142">
        <w:trPr>
          <w:cnfStyle w:val="100000000000" w:firstRow="1" w:lastRow="0" w:firstColumn="0" w:lastColumn="0" w:oddVBand="0" w:evenVBand="0" w:oddHBand="0" w:evenHBand="0" w:firstRowFirstColumn="0" w:firstRowLastColumn="0" w:lastRowFirstColumn="0" w:lastRowLastColumn="0"/>
        </w:trPr>
        <w:tc>
          <w:tcPr>
            <w:tcW w:w="3543" w:type="pct"/>
          </w:tcPr>
          <w:p w:rsidR="0032580E" w:rsidRDefault="0032580E" w:rsidP="00882142">
            <w:r w:rsidRPr="00003089">
              <w:rPr>
                <w:sz w:val="20"/>
              </w:rPr>
              <w:t>Description of Property</w:t>
            </w:r>
          </w:p>
        </w:tc>
        <w:tc>
          <w:tcPr>
            <w:tcW w:w="1457" w:type="pct"/>
          </w:tcPr>
          <w:p w:rsidR="0032580E" w:rsidRDefault="0032580E" w:rsidP="00882142">
            <w:r w:rsidRPr="00003089">
              <w:rPr>
                <w:sz w:val="20"/>
              </w:rPr>
              <w:t>Cost to Replace/Repair</w:t>
            </w:r>
          </w:p>
        </w:tc>
      </w:tr>
      <w:tr w:rsidR="0032580E" w:rsidTr="00882142">
        <w:tc>
          <w:tcPr>
            <w:tcW w:w="3543" w:type="pct"/>
          </w:tcPr>
          <w:p w:rsidR="0032580E" w:rsidRDefault="0032580E" w:rsidP="00882142"/>
        </w:tc>
        <w:tc>
          <w:tcPr>
            <w:tcW w:w="1457" w:type="pct"/>
          </w:tcPr>
          <w:p w:rsidR="0032580E" w:rsidRDefault="0032580E" w:rsidP="00882142">
            <w:r>
              <w:t>$</w:t>
            </w:r>
          </w:p>
        </w:tc>
      </w:tr>
      <w:tr w:rsidR="0032580E" w:rsidTr="00882142">
        <w:tc>
          <w:tcPr>
            <w:tcW w:w="3543" w:type="pct"/>
          </w:tcPr>
          <w:p w:rsidR="0032580E" w:rsidRDefault="0032580E" w:rsidP="00882142"/>
        </w:tc>
        <w:tc>
          <w:tcPr>
            <w:tcW w:w="1457" w:type="pct"/>
          </w:tcPr>
          <w:p w:rsidR="0032580E" w:rsidRDefault="0032580E" w:rsidP="00882142">
            <w:r>
              <w:t>$</w:t>
            </w:r>
          </w:p>
        </w:tc>
      </w:tr>
      <w:tr w:rsidR="0032580E" w:rsidTr="00882142">
        <w:tc>
          <w:tcPr>
            <w:tcW w:w="3543" w:type="pct"/>
          </w:tcPr>
          <w:p w:rsidR="0032580E" w:rsidRPr="00003089" w:rsidRDefault="0032580E" w:rsidP="00882142">
            <w:pPr>
              <w:jc w:val="right"/>
              <w:rPr>
                <w:b/>
              </w:rPr>
            </w:pPr>
            <w:r w:rsidRPr="00003089">
              <w:rPr>
                <w:b/>
                <w:sz w:val="20"/>
              </w:rPr>
              <w:t>Total Property Loss</w:t>
            </w:r>
          </w:p>
        </w:tc>
        <w:tc>
          <w:tcPr>
            <w:tcW w:w="1457" w:type="pct"/>
          </w:tcPr>
          <w:p w:rsidR="0032580E" w:rsidRDefault="0032580E" w:rsidP="00882142">
            <w:r>
              <w:t>$</w:t>
            </w:r>
          </w:p>
        </w:tc>
      </w:tr>
    </w:tbl>
    <w:p w:rsidR="00882142" w:rsidRPr="00882142" w:rsidRDefault="00882142" w:rsidP="002829AA">
      <w:pPr>
        <w:tabs>
          <w:tab w:val="left" w:pos="270"/>
        </w:tabs>
        <w:jc w:val="center"/>
        <w:outlineLvl w:val="0"/>
        <w:rPr>
          <w:b/>
          <w:sz w:val="4"/>
          <w:szCs w:val="4"/>
        </w:rPr>
      </w:pPr>
    </w:p>
    <w:p w:rsidR="00882142" w:rsidRDefault="00882142" w:rsidP="00882142">
      <w:pPr>
        <w:tabs>
          <w:tab w:val="left" w:pos="270"/>
        </w:tabs>
        <w:jc w:val="center"/>
        <w:outlineLvl w:val="0"/>
      </w:pPr>
      <w:r>
        <w:rPr>
          <w:b/>
          <w:sz w:val="28"/>
          <w:szCs w:val="28"/>
        </w:rPr>
        <w:t>PERSONAL INJURIES</w:t>
      </w:r>
    </w:p>
    <w:tbl>
      <w:tblPr>
        <w:tblStyle w:val="ProjectScopeTable"/>
        <w:tblW w:w="5000" w:type="pct"/>
        <w:tblLook w:val="04A0" w:firstRow="1" w:lastRow="0" w:firstColumn="1" w:lastColumn="0" w:noHBand="0" w:noVBand="1"/>
        <w:tblDescription w:val="Table to enter Name, Title, and Date"/>
      </w:tblPr>
      <w:tblGrid>
        <w:gridCol w:w="6326"/>
        <w:gridCol w:w="2602"/>
      </w:tblGrid>
      <w:tr w:rsidR="0032580E" w:rsidTr="00882142">
        <w:trPr>
          <w:cnfStyle w:val="100000000000" w:firstRow="1" w:lastRow="0" w:firstColumn="0" w:lastColumn="0" w:oddVBand="0" w:evenVBand="0" w:oddHBand="0" w:evenHBand="0" w:firstRowFirstColumn="0" w:firstRowLastColumn="0" w:lastRowFirstColumn="0" w:lastRowLastColumn="0"/>
        </w:trPr>
        <w:tc>
          <w:tcPr>
            <w:tcW w:w="3543" w:type="pct"/>
          </w:tcPr>
          <w:p w:rsidR="0032580E" w:rsidRDefault="0032580E" w:rsidP="00882142">
            <w:r>
              <w:rPr>
                <w:sz w:val="20"/>
              </w:rPr>
              <w:t>Injury</w:t>
            </w:r>
          </w:p>
        </w:tc>
        <w:tc>
          <w:tcPr>
            <w:tcW w:w="1457" w:type="pct"/>
          </w:tcPr>
          <w:p w:rsidR="0032580E" w:rsidRDefault="0032580E" w:rsidP="00882142">
            <w:r>
              <w:rPr>
                <w:sz w:val="20"/>
              </w:rPr>
              <w:t>Out of Pocket Cost</w:t>
            </w:r>
          </w:p>
        </w:tc>
      </w:tr>
      <w:tr w:rsidR="0032580E" w:rsidTr="00882142">
        <w:tc>
          <w:tcPr>
            <w:tcW w:w="3543" w:type="pct"/>
          </w:tcPr>
          <w:p w:rsidR="0032580E" w:rsidRDefault="0032580E" w:rsidP="00882142"/>
        </w:tc>
        <w:tc>
          <w:tcPr>
            <w:tcW w:w="1457" w:type="pct"/>
          </w:tcPr>
          <w:p w:rsidR="0032580E" w:rsidRDefault="0032580E" w:rsidP="00882142">
            <w:r>
              <w:t>$</w:t>
            </w:r>
          </w:p>
        </w:tc>
      </w:tr>
      <w:tr w:rsidR="0032580E" w:rsidTr="00882142">
        <w:tc>
          <w:tcPr>
            <w:tcW w:w="3543" w:type="pct"/>
          </w:tcPr>
          <w:p w:rsidR="0032580E" w:rsidRDefault="0032580E" w:rsidP="00882142"/>
        </w:tc>
        <w:tc>
          <w:tcPr>
            <w:tcW w:w="1457" w:type="pct"/>
          </w:tcPr>
          <w:p w:rsidR="0032580E" w:rsidRDefault="0032580E" w:rsidP="00882142">
            <w:r>
              <w:t>$</w:t>
            </w:r>
          </w:p>
        </w:tc>
      </w:tr>
      <w:tr w:rsidR="0032580E" w:rsidTr="00882142">
        <w:tc>
          <w:tcPr>
            <w:tcW w:w="3543" w:type="pct"/>
          </w:tcPr>
          <w:p w:rsidR="0032580E" w:rsidRPr="00003089" w:rsidRDefault="0032580E" w:rsidP="00882142">
            <w:pPr>
              <w:jc w:val="right"/>
              <w:rPr>
                <w:b/>
              </w:rPr>
            </w:pPr>
            <w:r>
              <w:rPr>
                <w:b/>
                <w:sz w:val="20"/>
              </w:rPr>
              <w:t>Total Out of Pocket</w:t>
            </w:r>
            <w:r w:rsidRPr="00003089">
              <w:rPr>
                <w:b/>
                <w:sz w:val="20"/>
              </w:rPr>
              <w:t xml:space="preserve"> Loss</w:t>
            </w:r>
          </w:p>
        </w:tc>
        <w:tc>
          <w:tcPr>
            <w:tcW w:w="1457" w:type="pct"/>
          </w:tcPr>
          <w:p w:rsidR="0032580E" w:rsidRDefault="0032580E" w:rsidP="00882142">
            <w:r>
              <w:t>$</w:t>
            </w:r>
          </w:p>
        </w:tc>
      </w:tr>
      <w:tr w:rsidR="0032580E" w:rsidTr="00882142">
        <w:tc>
          <w:tcPr>
            <w:tcW w:w="3543" w:type="pct"/>
          </w:tcPr>
          <w:p w:rsidR="0032580E" w:rsidRDefault="0032580E" w:rsidP="00882142">
            <w:pPr>
              <w:jc w:val="right"/>
            </w:pPr>
            <w:r>
              <w:rPr>
                <w:sz w:val="20"/>
              </w:rPr>
              <w:t>TOTAL AMOUNT OF MONETARY LOSS</w:t>
            </w:r>
          </w:p>
        </w:tc>
        <w:tc>
          <w:tcPr>
            <w:tcW w:w="1457" w:type="pct"/>
          </w:tcPr>
          <w:p w:rsidR="0032580E" w:rsidRDefault="0032580E" w:rsidP="00882142">
            <w:r>
              <w:rPr>
                <w:sz w:val="20"/>
              </w:rPr>
              <w:t>$</w:t>
            </w:r>
          </w:p>
        </w:tc>
      </w:tr>
    </w:tbl>
    <w:p w:rsidR="008E11B4" w:rsidRPr="00882142" w:rsidRDefault="008E11B4" w:rsidP="008E11B4">
      <w:pPr>
        <w:rPr>
          <w:sz w:val="10"/>
          <w:szCs w:val="10"/>
        </w:rPr>
      </w:pPr>
      <w:r w:rsidRPr="00510768">
        <w:rPr>
          <w:b/>
          <w:sz w:val="16"/>
          <w:szCs w:val="16"/>
        </w:rPr>
        <w:t xml:space="preserve">    </w:t>
      </w:r>
    </w:p>
    <w:p w:rsidR="006658D2" w:rsidRPr="006658D2" w:rsidRDefault="006658D2" w:rsidP="00510768">
      <w:pPr>
        <w:pStyle w:val="DisclaimerHeading"/>
        <w:spacing w:line="276" w:lineRule="auto"/>
        <w:jc w:val="left"/>
      </w:pPr>
      <w:r>
        <w:t>H</w:t>
      </w:r>
      <w:r>
        <w:rPr>
          <w:caps w:val="0"/>
        </w:rPr>
        <w:t>ave you filed or do you intent to file a claim with your insurance?</w:t>
      </w:r>
      <w:r w:rsidR="001110C7">
        <w:rPr>
          <w:caps w:val="0"/>
        </w:rPr>
        <w:t xml:space="preserve">        </w:t>
      </w:r>
      <w:r w:rsidR="001110C7" w:rsidRPr="001110C7">
        <w:t xml:space="preserve">___ </w:t>
      </w:r>
      <w:sdt>
        <w:sdtPr>
          <w:rPr>
            <w:rStyle w:val="Strong"/>
          </w:rPr>
          <w:alias w:val="Form reply text"/>
          <w:tag w:val="Form reply text"/>
          <w:id w:val="-1059704385"/>
          <w:temporary/>
          <w:showingPlcHdr/>
        </w:sdtPr>
        <w:sdtEndPr>
          <w:rPr>
            <w:rStyle w:val="DefaultParagraphFont"/>
            <w:b/>
            <w:bCs/>
          </w:rPr>
        </w:sdtEndPr>
        <w:sdtContent>
          <w:r w:rsidR="001110C7" w:rsidRPr="001110C7">
            <w:rPr>
              <w:rStyle w:val="Strong"/>
            </w:rPr>
            <w:t>Yes</w:t>
          </w:r>
        </w:sdtContent>
      </w:sdt>
      <w:r w:rsidR="001110C7" w:rsidRPr="001110C7">
        <w:rPr>
          <w:rStyle w:val="Strong"/>
        </w:rPr>
        <w:t xml:space="preserve">  </w:t>
      </w:r>
      <w:r w:rsidR="001110C7" w:rsidRPr="001110C7">
        <w:t xml:space="preserve"> ___ </w:t>
      </w:r>
      <w:r w:rsidR="001110C7" w:rsidRPr="001110C7">
        <w:rPr>
          <w:rStyle w:val="Strong"/>
        </w:rPr>
        <w:t>No</w:t>
      </w:r>
    </w:p>
    <w:p w:rsidR="006658D2" w:rsidRDefault="001110C7" w:rsidP="00963519">
      <w:pPr>
        <w:spacing w:line="240" w:lineRule="auto"/>
        <w:jc w:val="both"/>
        <w:rPr>
          <w:sz w:val="20"/>
          <w:szCs w:val="20"/>
        </w:rPr>
      </w:pPr>
      <w:r w:rsidRPr="00F80141">
        <w:rPr>
          <w:sz w:val="20"/>
          <w:szCs w:val="20"/>
        </w:rPr>
        <w:t>This information is needed regardless of whether or not you file an insurance claim.  If you file a claim with your insurance, the juvenile court will only order restitution for the out of pocket expenses you incurred (i.e. Your deductible, non-covered expenses).   Your insurance company will need to pursue restitution for their loss through civil court.</w:t>
      </w:r>
    </w:p>
    <w:p w:rsidR="00963519" w:rsidRPr="003A0290" w:rsidRDefault="00963519" w:rsidP="00533F24">
      <w:pPr>
        <w:tabs>
          <w:tab w:val="left" w:pos="270"/>
          <w:tab w:val="left" w:pos="720"/>
          <w:tab w:val="left" w:pos="10890"/>
        </w:tabs>
        <w:spacing w:line="240" w:lineRule="auto"/>
        <w:ind w:right="468"/>
        <w:jc w:val="both"/>
      </w:pPr>
      <w:r w:rsidRPr="003A0290">
        <w:t>Insurance Company Name:</w:t>
      </w:r>
      <w:r>
        <w:t xml:space="preserve"> </w:t>
      </w:r>
      <w:r w:rsidRPr="003A0290">
        <w:t>_______________</w:t>
      </w:r>
      <w:r>
        <w:t>____________________________</w:t>
      </w:r>
      <w:r w:rsidRPr="003A0290">
        <w:t>Phone: _____________</w:t>
      </w:r>
      <w:r w:rsidR="00533F24">
        <w:t>____</w:t>
      </w:r>
    </w:p>
    <w:p w:rsidR="00963519" w:rsidRPr="003A0290" w:rsidRDefault="00963519" w:rsidP="00533F24">
      <w:pPr>
        <w:tabs>
          <w:tab w:val="left" w:pos="270"/>
          <w:tab w:val="left" w:pos="720"/>
          <w:tab w:val="left" w:pos="10890"/>
        </w:tabs>
        <w:spacing w:line="240" w:lineRule="auto"/>
        <w:ind w:right="468"/>
        <w:jc w:val="both"/>
      </w:pPr>
      <w:r w:rsidRPr="003A0290">
        <w:t>Address</w:t>
      </w:r>
      <w:proofErr w:type="gramStart"/>
      <w:r w:rsidRPr="003A0290">
        <w:t>:_</w:t>
      </w:r>
      <w:proofErr w:type="gramEnd"/>
      <w:r w:rsidRPr="003A0290">
        <w:t>_______________________________________________________</w:t>
      </w:r>
      <w:r w:rsidR="00533F24">
        <w:t>__________________________________</w:t>
      </w:r>
    </w:p>
    <w:p w:rsidR="00963519" w:rsidRDefault="00963519" w:rsidP="00882142">
      <w:pPr>
        <w:tabs>
          <w:tab w:val="left" w:pos="270"/>
          <w:tab w:val="left" w:pos="720"/>
          <w:tab w:val="left" w:pos="10890"/>
        </w:tabs>
        <w:spacing w:line="240" w:lineRule="auto"/>
        <w:ind w:right="468"/>
      </w:pPr>
      <w:r w:rsidRPr="003A0290">
        <w:t>Policy No.:_________________</w:t>
      </w:r>
      <w:r w:rsidR="00533F24">
        <w:t>_________</w:t>
      </w:r>
      <w:r w:rsidRPr="003A0290">
        <w:t xml:space="preserve">_____ Claim </w:t>
      </w:r>
      <w:r w:rsidR="00882142">
        <w:t>N</w:t>
      </w:r>
      <w:r w:rsidRPr="003A0290">
        <w:t>o.:______________________________________</w:t>
      </w:r>
      <w:r w:rsidR="00533F24">
        <w:t>_</w:t>
      </w:r>
      <w:r w:rsidRPr="003A0290">
        <w:t>____</w:t>
      </w:r>
      <w:r>
        <w:t>_</w:t>
      </w:r>
    </w:p>
    <w:tbl>
      <w:tblPr>
        <w:tblpPr w:leftFromText="180" w:rightFromText="180" w:vertAnchor="text" w:horzAnchor="margin" w:tblpY="532"/>
        <w:tblW w:w="5000" w:type="pct"/>
        <w:tblCellMar>
          <w:left w:w="0" w:type="dxa"/>
          <w:right w:w="0" w:type="dxa"/>
        </w:tblCellMar>
        <w:tblLook w:val="04A0" w:firstRow="1" w:lastRow="0" w:firstColumn="1" w:lastColumn="0" w:noHBand="0" w:noVBand="1"/>
      </w:tblPr>
      <w:tblGrid>
        <w:gridCol w:w="4501"/>
        <w:gridCol w:w="21"/>
        <w:gridCol w:w="4118"/>
      </w:tblGrid>
      <w:tr w:rsidR="00882142" w:rsidTr="00882142">
        <w:tc>
          <w:tcPr>
            <w:tcW w:w="2605" w:type="pct"/>
            <w:vAlign w:val="bottom"/>
          </w:tcPr>
          <w:p w:rsidR="00882142" w:rsidRPr="00963519" w:rsidRDefault="00882142" w:rsidP="00882142">
            <w:pPr>
              <w:pStyle w:val="Signature"/>
              <w:jc w:val="both"/>
              <w:rPr>
                <w:b/>
              </w:rPr>
            </w:pPr>
            <w:r w:rsidRPr="00963519">
              <w:rPr>
                <w:b/>
              </w:rPr>
              <w:t>I declare the foregoing true and correct</w:t>
            </w:r>
          </w:p>
        </w:tc>
        <w:tc>
          <w:tcPr>
            <w:tcW w:w="12" w:type="pct"/>
          </w:tcPr>
          <w:p w:rsidR="00882142" w:rsidRDefault="00882142" w:rsidP="00882142">
            <w:pPr>
              <w:pStyle w:val="Signature"/>
              <w:jc w:val="both"/>
              <w:rPr>
                <w:rStyle w:val="Strong"/>
              </w:rPr>
            </w:pPr>
          </w:p>
        </w:tc>
        <w:tc>
          <w:tcPr>
            <w:tcW w:w="2383" w:type="pct"/>
            <w:tcBorders>
              <w:bottom w:val="single" w:sz="4" w:space="0" w:color="2E74B5" w:themeColor="accent1" w:themeShade="BF"/>
            </w:tcBorders>
          </w:tcPr>
          <w:p w:rsidR="00882142" w:rsidRDefault="00882142" w:rsidP="00882142">
            <w:pPr>
              <w:pStyle w:val="Signature"/>
              <w:jc w:val="both"/>
              <w:rPr>
                <w:rStyle w:val="Strong"/>
              </w:rPr>
            </w:pPr>
          </w:p>
        </w:tc>
      </w:tr>
      <w:tr w:rsidR="00882142" w:rsidTr="00882142">
        <w:tc>
          <w:tcPr>
            <w:tcW w:w="2605" w:type="pct"/>
            <w:vAlign w:val="bottom"/>
          </w:tcPr>
          <w:p w:rsidR="00882142" w:rsidRPr="00963519" w:rsidRDefault="00882142" w:rsidP="00882142">
            <w:pPr>
              <w:pStyle w:val="Signature"/>
              <w:rPr>
                <w:b/>
              </w:rPr>
            </w:pPr>
          </w:p>
        </w:tc>
        <w:tc>
          <w:tcPr>
            <w:tcW w:w="12" w:type="pct"/>
          </w:tcPr>
          <w:p w:rsidR="00882142" w:rsidRDefault="00882142" w:rsidP="00882142">
            <w:pPr>
              <w:pStyle w:val="Signature"/>
              <w:rPr>
                <w:rStyle w:val="Strong"/>
              </w:rPr>
            </w:pPr>
          </w:p>
        </w:tc>
        <w:tc>
          <w:tcPr>
            <w:tcW w:w="2383" w:type="pct"/>
            <w:tcBorders>
              <w:top w:val="single" w:sz="4" w:space="0" w:color="2E74B5" w:themeColor="accent1" w:themeShade="BF"/>
            </w:tcBorders>
          </w:tcPr>
          <w:p w:rsidR="00882142" w:rsidRDefault="00882142" w:rsidP="00882142">
            <w:pPr>
              <w:pStyle w:val="Signature"/>
              <w:rPr>
                <w:rStyle w:val="Strong"/>
              </w:rPr>
            </w:pPr>
            <w:r>
              <w:rPr>
                <w:rStyle w:val="Strong"/>
              </w:rPr>
              <w:t>Signature of Victim</w:t>
            </w:r>
          </w:p>
        </w:tc>
      </w:tr>
    </w:tbl>
    <w:p w:rsidR="00963519" w:rsidRDefault="001712C8" w:rsidP="00533F24">
      <w:pPr>
        <w:tabs>
          <w:tab w:val="left" w:pos="270"/>
          <w:tab w:val="left" w:pos="720"/>
          <w:tab w:val="left" w:pos="10890"/>
        </w:tabs>
        <w:spacing w:line="240" w:lineRule="auto"/>
        <w:ind w:right="468"/>
        <w:jc w:val="both"/>
      </w:pPr>
      <w:r>
        <w:t>Amount of in</w:t>
      </w:r>
      <w:r w:rsidR="00963519" w:rsidRPr="003A0290">
        <w:t xml:space="preserve">surance </w:t>
      </w:r>
      <w:r>
        <w:t>d</w:t>
      </w:r>
      <w:r w:rsidR="00963519" w:rsidRPr="003A0290">
        <w:t>eductible: _______________________</w:t>
      </w:r>
    </w:p>
    <w:p w:rsidR="00BB294D" w:rsidRPr="00BB294D" w:rsidRDefault="00BB294D" w:rsidP="009E3400">
      <w:pPr>
        <w:pStyle w:val="DisclaimerHeading"/>
        <w:spacing w:before="0"/>
        <w:rPr>
          <w:caps w:val="0"/>
        </w:rPr>
      </w:pPr>
      <w:r w:rsidRPr="009E3400">
        <w:rPr>
          <w:sz w:val="28"/>
          <w:u w:val="single"/>
        </w:rPr>
        <w:lastRenderedPageBreak/>
        <w:t>V</w:t>
      </w:r>
      <w:r w:rsidR="00A520CF" w:rsidRPr="009E3400">
        <w:rPr>
          <w:sz w:val="28"/>
          <w:u w:val="single"/>
        </w:rPr>
        <w:t>ictim Impact Statement</w:t>
      </w:r>
      <w:r w:rsidR="00A520CF">
        <w:rPr>
          <w:sz w:val="28"/>
        </w:rPr>
        <w:t xml:space="preserve"> (oPTIONAL)</w:t>
      </w:r>
    </w:p>
    <w:p w:rsidR="00BB294D" w:rsidRPr="00BB294D" w:rsidRDefault="00BB294D" w:rsidP="00F65556">
      <w:pPr>
        <w:tabs>
          <w:tab w:val="left" w:pos="270"/>
        </w:tabs>
        <w:rPr>
          <w:sz w:val="10"/>
          <w:szCs w:val="10"/>
        </w:rPr>
      </w:pPr>
    </w:p>
    <w:p w:rsidR="00BB294D" w:rsidRDefault="00BB294D" w:rsidP="00F65556">
      <w:pPr>
        <w:tabs>
          <w:tab w:val="left" w:pos="270"/>
        </w:tabs>
      </w:pPr>
      <w:r w:rsidRPr="003A0290">
        <w:t>Please describe in your own words how this offense impacte</w:t>
      </w:r>
      <w:r>
        <w:t>d your life and/or your family’s</w:t>
      </w:r>
      <w:r w:rsidRPr="003A0290">
        <w:t>.  This statement may be presented to the Juvenile Judge at a court proceeding</w:t>
      </w:r>
      <w:r>
        <w:t xml:space="preserve"> if the case goes to court</w:t>
      </w:r>
      <w:r w:rsidRPr="003A0290">
        <w:t>.</w:t>
      </w:r>
    </w:p>
    <w:tbl>
      <w:tblPr>
        <w:tblStyle w:val="InvoiceTable"/>
        <w:tblW w:w="5104" w:type="pct"/>
        <w:shd w:val="clear" w:color="auto" w:fill="FFFFFF" w:themeFill="background1"/>
        <w:tblLayout w:type="fixed"/>
        <w:tblLook w:val="04E0" w:firstRow="1" w:lastRow="1" w:firstColumn="1" w:lastColumn="0" w:noHBand="0" w:noVBand="1"/>
        <w:tblDescription w:val="First table is for invoice number and date, second table is for billing and shipping info, third table is the main invoice table, fourth table is for subtotals and totals"/>
      </w:tblPr>
      <w:tblGrid>
        <w:gridCol w:w="9040"/>
      </w:tblGrid>
      <w:tr w:rsidR="00BB294D" w:rsidRPr="007427F1" w:rsidTr="00BB294D">
        <w:trPr>
          <w:cnfStyle w:val="100000000000" w:firstRow="1" w:lastRow="0" w:firstColumn="0" w:lastColumn="0" w:oddVBand="0" w:evenVBand="0" w:oddHBand="0" w:evenHBand="0" w:firstRowFirstColumn="0" w:firstRowLastColumn="0" w:lastRowFirstColumn="0" w:lastRowLastColumn="0"/>
        </w:trPr>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BB294D">
        <w:tc>
          <w:tcPr>
            <w:tcW w:w="8820" w:type="dxa"/>
            <w:shd w:val="clear" w:color="auto" w:fill="FFFFFF" w:themeFill="background1"/>
          </w:tcPr>
          <w:p w:rsidR="00BB294D" w:rsidRPr="007427F1" w:rsidRDefault="00BB294D" w:rsidP="00CC64C7"/>
        </w:tc>
      </w:tr>
      <w:tr w:rsidR="00BB294D" w:rsidRPr="007427F1" w:rsidTr="000D5FD0">
        <w:trPr>
          <w:trHeight w:val="395"/>
        </w:trPr>
        <w:tc>
          <w:tcPr>
            <w:tcW w:w="8820" w:type="dxa"/>
            <w:shd w:val="clear" w:color="auto" w:fill="FFFFFF" w:themeFill="background1"/>
          </w:tcPr>
          <w:p w:rsidR="00BB294D" w:rsidRPr="007427F1" w:rsidRDefault="00BB294D" w:rsidP="00CC64C7"/>
        </w:tc>
      </w:tr>
      <w:tr w:rsidR="00BB294D" w:rsidRPr="007427F1" w:rsidTr="00BB294D">
        <w:trPr>
          <w:cnfStyle w:val="010000000000" w:firstRow="0" w:lastRow="1" w:firstColumn="0" w:lastColumn="0" w:oddVBand="0" w:evenVBand="0" w:oddHBand="0" w:evenHBand="0" w:firstRowFirstColumn="0" w:firstRowLastColumn="0" w:lastRowFirstColumn="0" w:lastRowLastColumn="0"/>
        </w:trPr>
        <w:tc>
          <w:tcPr>
            <w:tcW w:w="8820" w:type="dxa"/>
            <w:shd w:val="clear" w:color="auto" w:fill="FFFFFF" w:themeFill="background1"/>
          </w:tcPr>
          <w:p w:rsidR="00BB294D" w:rsidRPr="007427F1" w:rsidRDefault="00BB294D" w:rsidP="00CC64C7"/>
        </w:tc>
      </w:tr>
    </w:tbl>
    <w:p w:rsidR="00BB294D" w:rsidRDefault="00BB294D" w:rsidP="00387438">
      <w:bookmarkStart w:id="0" w:name="_GoBack"/>
      <w:bookmarkEnd w:id="0"/>
    </w:p>
    <w:tbl>
      <w:tblPr>
        <w:tblpPr w:leftFromText="180" w:rightFromText="180" w:vertAnchor="text" w:horzAnchor="margin" w:tblpY="-43"/>
        <w:tblW w:w="1875" w:type="pct"/>
        <w:tblCellMar>
          <w:left w:w="0" w:type="dxa"/>
          <w:right w:w="0" w:type="dxa"/>
        </w:tblCellMar>
        <w:tblLook w:val="04A0" w:firstRow="1" w:lastRow="0" w:firstColumn="1" w:lastColumn="0" w:noHBand="0" w:noVBand="1"/>
      </w:tblPr>
      <w:tblGrid>
        <w:gridCol w:w="3240"/>
      </w:tblGrid>
      <w:tr w:rsidR="00533F24" w:rsidTr="00533F24">
        <w:trPr>
          <w:trHeight w:val="80"/>
        </w:trPr>
        <w:tc>
          <w:tcPr>
            <w:tcW w:w="5000" w:type="pct"/>
            <w:tcBorders>
              <w:bottom w:val="single" w:sz="4" w:space="0" w:color="2E74B5" w:themeColor="accent1" w:themeShade="BF"/>
            </w:tcBorders>
          </w:tcPr>
          <w:p w:rsidR="00533F24" w:rsidRDefault="00533F24" w:rsidP="00CC64C7">
            <w:pPr>
              <w:pStyle w:val="Signature"/>
              <w:jc w:val="both"/>
              <w:rPr>
                <w:rStyle w:val="Strong"/>
              </w:rPr>
            </w:pPr>
          </w:p>
        </w:tc>
      </w:tr>
      <w:tr w:rsidR="00533F24" w:rsidTr="00533F24">
        <w:tc>
          <w:tcPr>
            <w:tcW w:w="5000" w:type="pct"/>
            <w:tcBorders>
              <w:top w:val="single" w:sz="4" w:space="0" w:color="2E74B5" w:themeColor="accent1" w:themeShade="BF"/>
            </w:tcBorders>
          </w:tcPr>
          <w:p w:rsidR="00533F24" w:rsidRDefault="00533F24" w:rsidP="00CC64C7">
            <w:pPr>
              <w:pStyle w:val="Signature"/>
              <w:rPr>
                <w:rStyle w:val="Strong"/>
              </w:rPr>
            </w:pPr>
            <w:r>
              <w:rPr>
                <w:rStyle w:val="Strong"/>
              </w:rPr>
              <w:t>Signature of Victim</w:t>
            </w:r>
          </w:p>
        </w:tc>
      </w:tr>
    </w:tbl>
    <w:p w:rsidR="00533F24" w:rsidRDefault="00533F24" w:rsidP="00387438"/>
    <w:p w:rsidR="00533F24" w:rsidRDefault="00533F24" w:rsidP="00387438"/>
    <w:tbl>
      <w:tblPr>
        <w:tblpPr w:leftFromText="180" w:rightFromText="180" w:vertAnchor="text" w:horzAnchor="margin" w:tblpY="-43"/>
        <w:tblW w:w="1875" w:type="pct"/>
        <w:tblCellMar>
          <w:left w:w="0" w:type="dxa"/>
          <w:right w:w="0" w:type="dxa"/>
        </w:tblCellMar>
        <w:tblLook w:val="04A0" w:firstRow="1" w:lastRow="0" w:firstColumn="1" w:lastColumn="0" w:noHBand="0" w:noVBand="1"/>
      </w:tblPr>
      <w:tblGrid>
        <w:gridCol w:w="3240"/>
      </w:tblGrid>
      <w:tr w:rsidR="00533F24" w:rsidTr="00CC64C7">
        <w:trPr>
          <w:trHeight w:val="80"/>
        </w:trPr>
        <w:tc>
          <w:tcPr>
            <w:tcW w:w="5000" w:type="pct"/>
            <w:tcBorders>
              <w:bottom w:val="single" w:sz="4" w:space="0" w:color="2E74B5" w:themeColor="accent1" w:themeShade="BF"/>
            </w:tcBorders>
          </w:tcPr>
          <w:p w:rsidR="00533F24" w:rsidRDefault="00533F24" w:rsidP="00CC64C7">
            <w:pPr>
              <w:pStyle w:val="Signature"/>
              <w:jc w:val="both"/>
              <w:rPr>
                <w:rStyle w:val="Strong"/>
              </w:rPr>
            </w:pPr>
          </w:p>
        </w:tc>
      </w:tr>
      <w:tr w:rsidR="00533F24" w:rsidTr="00CC64C7">
        <w:tc>
          <w:tcPr>
            <w:tcW w:w="5000" w:type="pct"/>
            <w:tcBorders>
              <w:top w:val="single" w:sz="4" w:space="0" w:color="2E74B5" w:themeColor="accent1" w:themeShade="BF"/>
            </w:tcBorders>
          </w:tcPr>
          <w:p w:rsidR="00533F24" w:rsidRDefault="00533F24" w:rsidP="00CC64C7">
            <w:pPr>
              <w:pStyle w:val="Signature"/>
              <w:rPr>
                <w:rStyle w:val="Strong"/>
              </w:rPr>
            </w:pPr>
            <w:r>
              <w:rPr>
                <w:rStyle w:val="Strong"/>
              </w:rPr>
              <w:t>Print Name</w:t>
            </w:r>
          </w:p>
        </w:tc>
      </w:tr>
    </w:tbl>
    <w:p w:rsidR="00533F24" w:rsidRDefault="00533F24" w:rsidP="00387438"/>
    <w:p w:rsidR="00533F24" w:rsidRDefault="00533F24" w:rsidP="00387438"/>
    <w:p w:rsidR="00533F24" w:rsidRPr="00387438" w:rsidRDefault="000D5FD0" w:rsidP="00533F24">
      <w:pPr>
        <w:tabs>
          <w:tab w:val="left" w:pos="270"/>
        </w:tabs>
      </w:pPr>
      <w:sdt>
        <w:sdtPr>
          <w:id w:val="-1237553301"/>
          <w14:checkbox>
            <w14:checked w14:val="0"/>
            <w14:checkedState w14:val="00FE" w14:font="Wingdings"/>
            <w14:uncheckedState w14:val="00A8" w14:font="Wingdings"/>
          </w14:checkbox>
        </w:sdtPr>
        <w:sdtEndPr/>
        <w:sdtContent>
          <w:r w:rsidR="00533F24">
            <w:sym w:font="Wingdings" w:char="F0A8"/>
          </w:r>
        </w:sdtContent>
      </w:sdt>
      <w:r w:rsidR="00533F24">
        <w:t xml:space="preserve"> Please check here if you do not what your name to be used in court or released to the juvenile offender</w:t>
      </w:r>
      <w:r w:rsidR="00533F24" w:rsidRPr="003A0290">
        <w:t>.</w:t>
      </w:r>
    </w:p>
    <w:sectPr w:rsidR="00533F24" w:rsidRPr="00387438" w:rsidSect="002F57DA">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1F" w:rsidRDefault="0013211F">
      <w:pPr>
        <w:spacing w:after="0" w:line="240" w:lineRule="auto"/>
      </w:pPr>
      <w:r>
        <w:separator/>
      </w:r>
    </w:p>
  </w:endnote>
  <w:endnote w:type="continuationSeparator" w:id="0">
    <w:p w:rsidR="0013211F" w:rsidRDefault="0013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70" w:rsidRDefault="00AC08C3" w:rsidP="0082634E">
    <w:pPr>
      <w:pStyle w:val="Footer"/>
      <w:jc w:val="right"/>
      <w:rPr>
        <w:sz w:val="16"/>
        <w:szCs w:val="16"/>
      </w:rPr>
    </w:pPr>
    <w:r>
      <w:rPr>
        <w:noProof/>
        <w:sz w:val="18"/>
        <w:szCs w:val="18"/>
      </w:rPr>
      <w:t xml:space="preserve">                                                               </w:t>
    </w:r>
    <w:r w:rsidR="0082634E" w:rsidRPr="00752E70">
      <w:rPr>
        <w:sz w:val="16"/>
        <w:szCs w:val="16"/>
      </w:rPr>
      <w:t xml:space="preserve">Victim Services </w:t>
    </w:r>
    <w:r w:rsidRPr="00752E70">
      <w:rPr>
        <w:sz w:val="16"/>
        <w:szCs w:val="16"/>
      </w:rPr>
      <w:t xml:space="preserve">Office (775) 325-7875    Fax (775) 325-7938                              </w:t>
    </w:r>
  </w:p>
  <w:p w:rsidR="002F57DA" w:rsidRPr="00604781" w:rsidRDefault="00CB5BD9" w:rsidP="00604781">
    <w:pPr>
      <w:pStyle w:val="Footer"/>
      <w:jc w:val="right"/>
      <w:rPr>
        <w:sz w:val="16"/>
        <w:szCs w:val="16"/>
      </w:rPr>
    </w:pPr>
    <w:r w:rsidRPr="00CB5BD9">
      <w:rPr>
        <w:noProof/>
        <w:sz w:val="16"/>
        <w:szCs w:val="16"/>
        <w:lang w:eastAsia="en-US"/>
      </w:rPr>
      <mc:AlternateContent>
        <mc:Choice Requires="wps">
          <w:drawing>
            <wp:anchor distT="0" distB="0" distL="114300" distR="114300" simplePos="0" relativeHeight="251659264" behindDoc="0" locked="0" layoutInCell="1" allowOverlap="1" wp14:anchorId="71ECD21C" wp14:editId="254573AF">
              <wp:simplePos x="0" y="0"/>
              <wp:positionH relativeFrom="column">
                <wp:align>center</wp:align>
              </wp:positionH>
              <wp:positionV relativeFrom="paragraph">
                <wp:posOffset>0</wp:posOffset>
              </wp:positionV>
              <wp:extent cx="2895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66700"/>
                      </a:xfrm>
                      <a:prstGeom prst="rect">
                        <a:avLst/>
                      </a:prstGeom>
                      <a:solidFill>
                        <a:srgbClr val="FFFFFF"/>
                      </a:solidFill>
                      <a:ln w="9525">
                        <a:noFill/>
                        <a:miter lim="800000"/>
                        <a:headEnd/>
                        <a:tailEnd/>
                      </a:ln>
                    </wps:spPr>
                    <wps:txbx>
                      <w:txbxContent>
                        <w:p w:rsidR="00CB5BD9" w:rsidRPr="00CB5BD9" w:rsidRDefault="00CB5BD9">
                          <w:pPr>
                            <w:rPr>
                              <w:sz w:val="16"/>
                              <w:szCs w:val="16"/>
                            </w:rPr>
                          </w:pPr>
                          <w:r w:rsidRPr="00CB5BD9">
                            <w:rPr>
                              <w:sz w:val="16"/>
                              <w:szCs w:val="16"/>
                            </w:rPr>
                            <w:fldChar w:fldCharType="begin"/>
                          </w:r>
                          <w:r w:rsidRPr="00CB5BD9">
                            <w:rPr>
                              <w:sz w:val="16"/>
                              <w:szCs w:val="16"/>
                            </w:rPr>
                            <w:instrText xml:space="preserve"> PAGE   \* MERGEFORMAT </w:instrText>
                          </w:r>
                          <w:r w:rsidRPr="00CB5BD9">
                            <w:rPr>
                              <w:sz w:val="16"/>
                              <w:szCs w:val="16"/>
                            </w:rPr>
                            <w:fldChar w:fldCharType="separate"/>
                          </w:r>
                          <w:r w:rsidR="000D5FD0">
                            <w:rPr>
                              <w:noProof/>
                              <w:sz w:val="16"/>
                              <w:szCs w:val="16"/>
                            </w:rPr>
                            <w:t>3</w:t>
                          </w:r>
                          <w:r w:rsidRPr="00CB5BD9">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0;margin-top:0;width:22.8pt;height:2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X0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" stroked="f">
              <v:textbox>
                <w:txbxContent>
                  <w:p w:rsidR="00CB5BD9" w:rsidRPr="00CB5BD9" w:rsidRDefault="00CB5BD9">
                    <w:pPr>
                      <w:rPr>
                        <w:sz w:val="16"/>
                        <w:szCs w:val="16"/>
                      </w:rPr>
                    </w:pPr>
                    <w:r w:rsidRPr="00CB5BD9">
                      <w:rPr>
                        <w:sz w:val="16"/>
                        <w:szCs w:val="16"/>
                      </w:rPr>
                      <w:fldChar w:fldCharType="begin"/>
                    </w:r>
                    <w:r w:rsidRPr="00CB5BD9">
                      <w:rPr>
                        <w:sz w:val="16"/>
                        <w:szCs w:val="16"/>
                      </w:rPr>
                      <w:instrText xml:space="preserve"> PAGE   \* MERGEFORMAT </w:instrText>
                    </w:r>
                    <w:r w:rsidRPr="00CB5BD9">
                      <w:rPr>
                        <w:sz w:val="16"/>
                        <w:szCs w:val="16"/>
                      </w:rPr>
                      <w:fldChar w:fldCharType="separate"/>
                    </w:r>
                    <w:r w:rsidR="000D5FD0">
                      <w:rPr>
                        <w:noProof/>
                        <w:sz w:val="16"/>
                        <w:szCs w:val="16"/>
                      </w:rPr>
                      <w:t>3</w:t>
                    </w:r>
                    <w:r w:rsidRPr="00CB5BD9">
                      <w:rPr>
                        <w:noProof/>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1F" w:rsidRDefault="0013211F">
      <w:pPr>
        <w:spacing w:after="0" w:line="240" w:lineRule="auto"/>
      </w:pPr>
      <w:r>
        <w:separator/>
      </w:r>
    </w:p>
  </w:footnote>
  <w:footnote w:type="continuationSeparator" w:id="0">
    <w:p w:rsidR="0013211F" w:rsidRDefault="00132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C04D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5FAFE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CF667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3486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4A31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96436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E83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19816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218FE8C"/>
    <w:lvl w:ilvl="0">
      <w:start w:val="1"/>
      <w:numFmt w:val="decimal"/>
      <w:pStyle w:val="ListNumber"/>
      <w:lvlText w:val="%1."/>
      <w:lvlJc w:val="left"/>
      <w:pPr>
        <w:tabs>
          <w:tab w:val="num" w:pos="360"/>
        </w:tabs>
        <w:ind w:left="360" w:hanging="360"/>
      </w:pPr>
    </w:lvl>
  </w:abstractNum>
  <w:abstractNum w:abstractNumId="9">
    <w:nsid w:val="FFFFFF89"/>
    <w:multiLevelType w:val="singleLevel"/>
    <w:tmpl w:val="0CF8DA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EF0E3F"/>
    <w:multiLevelType w:val="hybridMultilevel"/>
    <w:tmpl w:val="E0781E46"/>
    <w:lvl w:ilvl="0" w:tplc="AA3C29E2">
      <w:start w:val="1"/>
      <w:numFmt w:val="decimal"/>
      <w:lvlText w:val="%1."/>
      <w:lvlJc w:val="left"/>
      <w:pPr>
        <w:ind w:left="540" w:hanging="360"/>
      </w:pPr>
      <w:rPr>
        <w:rFonts w:hint="default"/>
        <w:color w:val="auto"/>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3F436D0"/>
    <w:multiLevelType w:val="hybridMultilevel"/>
    <w:tmpl w:val="F4283DFA"/>
    <w:lvl w:ilvl="0" w:tplc="05AA84F0">
      <w:start w:val="1"/>
      <w:numFmt w:val="bullet"/>
      <w:lvlText w:val=""/>
      <w:lvlJc w:val="left"/>
      <w:pPr>
        <w:tabs>
          <w:tab w:val="num" w:pos="450"/>
        </w:tabs>
        <w:ind w:left="45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E2"/>
    <w:rsid w:val="00002172"/>
    <w:rsid w:val="00003089"/>
    <w:rsid w:val="00007B8A"/>
    <w:rsid w:val="0005101F"/>
    <w:rsid w:val="00055699"/>
    <w:rsid w:val="00055998"/>
    <w:rsid w:val="00056E8F"/>
    <w:rsid w:val="00065628"/>
    <w:rsid w:val="000D08A6"/>
    <w:rsid w:val="000D3953"/>
    <w:rsid w:val="000D5FD0"/>
    <w:rsid w:val="001101E4"/>
    <w:rsid w:val="001110C7"/>
    <w:rsid w:val="00122C2D"/>
    <w:rsid w:val="0013211F"/>
    <w:rsid w:val="001432A1"/>
    <w:rsid w:val="001616FF"/>
    <w:rsid w:val="00170936"/>
    <w:rsid w:val="00170D9A"/>
    <w:rsid w:val="001712C8"/>
    <w:rsid w:val="00182094"/>
    <w:rsid w:val="00184D46"/>
    <w:rsid w:val="0018719E"/>
    <w:rsid w:val="001942A9"/>
    <w:rsid w:val="001A0237"/>
    <w:rsid w:val="001A0C34"/>
    <w:rsid w:val="001B02AD"/>
    <w:rsid w:val="001B2578"/>
    <w:rsid w:val="001F6334"/>
    <w:rsid w:val="00233165"/>
    <w:rsid w:val="002829AA"/>
    <w:rsid w:val="00287C30"/>
    <w:rsid w:val="002923D0"/>
    <w:rsid w:val="002A065F"/>
    <w:rsid w:val="002B658E"/>
    <w:rsid w:val="002C6CA3"/>
    <w:rsid w:val="002D1F7B"/>
    <w:rsid w:val="002E0540"/>
    <w:rsid w:val="002F57DA"/>
    <w:rsid w:val="00324CED"/>
    <w:rsid w:val="00325592"/>
    <w:rsid w:val="0032580E"/>
    <w:rsid w:val="00337C7B"/>
    <w:rsid w:val="003441C4"/>
    <w:rsid w:val="00352083"/>
    <w:rsid w:val="003536D4"/>
    <w:rsid w:val="003835FE"/>
    <w:rsid w:val="00387438"/>
    <w:rsid w:val="00393BF8"/>
    <w:rsid w:val="003A58D5"/>
    <w:rsid w:val="003B284C"/>
    <w:rsid w:val="003B3138"/>
    <w:rsid w:val="003F48E9"/>
    <w:rsid w:val="00401AED"/>
    <w:rsid w:val="004145A8"/>
    <w:rsid w:val="00437D1F"/>
    <w:rsid w:val="0045168A"/>
    <w:rsid w:val="00457EBC"/>
    <w:rsid w:val="00465CE7"/>
    <w:rsid w:val="004B34EC"/>
    <w:rsid w:val="004C0F2D"/>
    <w:rsid w:val="004E775C"/>
    <w:rsid w:val="00506C43"/>
    <w:rsid w:val="00510768"/>
    <w:rsid w:val="00511809"/>
    <w:rsid w:val="00533F24"/>
    <w:rsid w:val="005642CF"/>
    <w:rsid w:val="005731FB"/>
    <w:rsid w:val="00580045"/>
    <w:rsid w:val="00584888"/>
    <w:rsid w:val="00591C8D"/>
    <w:rsid w:val="00595071"/>
    <w:rsid w:val="005D74BE"/>
    <w:rsid w:val="005F16EF"/>
    <w:rsid w:val="00604781"/>
    <w:rsid w:val="00604E38"/>
    <w:rsid w:val="006357D0"/>
    <w:rsid w:val="00655AC6"/>
    <w:rsid w:val="006658D2"/>
    <w:rsid w:val="00674490"/>
    <w:rsid w:val="00681428"/>
    <w:rsid w:val="00687C6D"/>
    <w:rsid w:val="00693B9E"/>
    <w:rsid w:val="006C2D22"/>
    <w:rsid w:val="006D27FB"/>
    <w:rsid w:val="006E3E24"/>
    <w:rsid w:val="006E4C6A"/>
    <w:rsid w:val="00704992"/>
    <w:rsid w:val="00716F30"/>
    <w:rsid w:val="00733ED2"/>
    <w:rsid w:val="007378FD"/>
    <w:rsid w:val="00752E70"/>
    <w:rsid w:val="00764000"/>
    <w:rsid w:val="007705A1"/>
    <w:rsid w:val="007750FA"/>
    <w:rsid w:val="00784F81"/>
    <w:rsid w:val="00796CB7"/>
    <w:rsid w:val="007A3354"/>
    <w:rsid w:val="007D06BA"/>
    <w:rsid w:val="007D2F5B"/>
    <w:rsid w:val="007E7774"/>
    <w:rsid w:val="0082634E"/>
    <w:rsid w:val="00841866"/>
    <w:rsid w:val="00857CC3"/>
    <w:rsid w:val="00874498"/>
    <w:rsid w:val="008774F1"/>
    <w:rsid w:val="00882142"/>
    <w:rsid w:val="00891055"/>
    <w:rsid w:val="00894F43"/>
    <w:rsid w:val="0089556B"/>
    <w:rsid w:val="008A680E"/>
    <w:rsid w:val="008B1C63"/>
    <w:rsid w:val="008B39AB"/>
    <w:rsid w:val="008C11F0"/>
    <w:rsid w:val="008C302E"/>
    <w:rsid w:val="008C33E0"/>
    <w:rsid w:val="008D1754"/>
    <w:rsid w:val="008E11B4"/>
    <w:rsid w:val="008F2747"/>
    <w:rsid w:val="00907CDB"/>
    <w:rsid w:val="00912B68"/>
    <w:rsid w:val="00924BDE"/>
    <w:rsid w:val="0095082F"/>
    <w:rsid w:val="00963519"/>
    <w:rsid w:val="0096400B"/>
    <w:rsid w:val="00986370"/>
    <w:rsid w:val="009D5FA6"/>
    <w:rsid w:val="009D6FD6"/>
    <w:rsid w:val="009E3400"/>
    <w:rsid w:val="009F0BB8"/>
    <w:rsid w:val="00A00FB3"/>
    <w:rsid w:val="00A06C2C"/>
    <w:rsid w:val="00A12C6A"/>
    <w:rsid w:val="00A14B5A"/>
    <w:rsid w:val="00A41D7E"/>
    <w:rsid w:val="00A520CF"/>
    <w:rsid w:val="00A75CA9"/>
    <w:rsid w:val="00A93520"/>
    <w:rsid w:val="00A93AE2"/>
    <w:rsid w:val="00A949A7"/>
    <w:rsid w:val="00AA570F"/>
    <w:rsid w:val="00AC08C3"/>
    <w:rsid w:val="00AC63F2"/>
    <w:rsid w:val="00AE4078"/>
    <w:rsid w:val="00AF4FE1"/>
    <w:rsid w:val="00B13E05"/>
    <w:rsid w:val="00B514F9"/>
    <w:rsid w:val="00B55C9D"/>
    <w:rsid w:val="00B76DA8"/>
    <w:rsid w:val="00BB294D"/>
    <w:rsid w:val="00BE6D36"/>
    <w:rsid w:val="00BF0725"/>
    <w:rsid w:val="00C04EDC"/>
    <w:rsid w:val="00C40738"/>
    <w:rsid w:val="00C41A87"/>
    <w:rsid w:val="00C52297"/>
    <w:rsid w:val="00C56AD9"/>
    <w:rsid w:val="00CA71AE"/>
    <w:rsid w:val="00CB5BD9"/>
    <w:rsid w:val="00CF0390"/>
    <w:rsid w:val="00D12A53"/>
    <w:rsid w:val="00D41709"/>
    <w:rsid w:val="00D4767B"/>
    <w:rsid w:val="00D478DF"/>
    <w:rsid w:val="00D50FFA"/>
    <w:rsid w:val="00D63978"/>
    <w:rsid w:val="00DC0B45"/>
    <w:rsid w:val="00DC4D26"/>
    <w:rsid w:val="00DD7F45"/>
    <w:rsid w:val="00DF0DF9"/>
    <w:rsid w:val="00DF115D"/>
    <w:rsid w:val="00DF1752"/>
    <w:rsid w:val="00E15E17"/>
    <w:rsid w:val="00E731C0"/>
    <w:rsid w:val="00E81823"/>
    <w:rsid w:val="00EC11A0"/>
    <w:rsid w:val="00EC62EB"/>
    <w:rsid w:val="00ED650C"/>
    <w:rsid w:val="00EF2F83"/>
    <w:rsid w:val="00EF7B0F"/>
    <w:rsid w:val="00F005C9"/>
    <w:rsid w:val="00F42EDB"/>
    <w:rsid w:val="00F562BB"/>
    <w:rsid w:val="00F65556"/>
    <w:rsid w:val="00F71090"/>
    <w:rsid w:val="00F80141"/>
    <w:rsid w:val="00F8462B"/>
    <w:rsid w:val="00F966AD"/>
    <w:rsid w:val="00FB4E7E"/>
    <w:rsid w:val="00FC3930"/>
    <w:rsid w:val="00FD1109"/>
    <w:rsid w:val="00FD171B"/>
    <w:rsid w:val="00FD7226"/>
    <w:rsid w:val="00FF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9"/>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6" w:qFormat="1"/>
    <w:lsdException w:name="Signature" w:semiHidden="0" w:uiPriority="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4"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2C"/>
  </w:style>
  <w:style w:type="paragraph" w:styleId="Heading1">
    <w:name w:val="heading 1"/>
    <w:basedOn w:val="Normal"/>
    <w:next w:val="Normal"/>
    <w:link w:val="Heading1Char"/>
    <w:uiPriority w:val="3"/>
    <w:qFormat/>
    <w:rsid w:val="00A06C2C"/>
    <w:pPr>
      <w:keepNext/>
      <w:keepLines/>
      <w:spacing w:before="480" w:after="480"/>
      <w:contextualSpacing/>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3"/>
    <w:unhideWhenUsed/>
    <w:qFormat/>
    <w:rsid w:val="00387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3"/>
    <w:semiHidden/>
    <w:unhideWhenUsed/>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3"/>
    <w:semiHidden/>
    <w:unhideWhenUsed/>
    <w:qFormat/>
    <w:rsid w:val="003874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3"/>
    <w:semiHidden/>
    <w:unhideWhenUsed/>
    <w:qFormat/>
    <w:rsid w:val="003874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3"/>
    <w:semiHidden/>
    <w:unhideWhenUsed/>
    <w:qFormat/>
    <w:rsid w:val="003874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3"/>
    <w:semiHidden/>
    <w:unhideWhenUsed/>
    <w:qFormat/>
    <w:rsid w:val="003874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3"/>
    <w:semiHidden/>
    <w:unhideWhenUsed/>
    <w:qFormat/>
    <w:rsid w:val="0038743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38743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06C2C"/>
    <w:rPr>
      <w:rFonts w:asciiTheme="majorHAnsi" w:eastAsiaTheme="majorEastAsia" w:hAnsiTheme="majorHAnsi" w:cstheme="majorBidi"/>
      <w:sz w:val="32"/>
      <w:szCs w:val="32"/>
    </w:rPr>
  </w:style>
  <w:style w:type="character" w:styleId="PlaceholderText">
    <w:name w:val="Placeholder Text"/>
    <w:basedOn w:val="DefaultParagraphFont"/>
    <w:uiPriority w:val="99"/>
    <w:semiHidden/>
    <w:rPr>
      <w:color w:val="808080"/>
    </w:rPr>
  </w:style>
  <w:style w:type="paragraph" w:styleId="Signature">
    <w:name w:val="Signature"/>
    <w:basedOn w:val="Normal"/>
    <w:next w:val="Normal"/>
    <w:link w:val="SignatureChar"/>
    <w:uiPriority w:val="6"/>
    <w:qFormat/>
    <w:pPr>
      <w:spacing w:after="0" w:line="240" w:lineRule="auto"/>
    </w:pPr>
  </w:style>
  <w:style w:type="character" w:customStyle="1" w:styleId="SignatureChar">
    <w:name w:val="Signature Char"/>
    <w:basedOn w:val="DefaultParagraphFont"/>
    <w:link w:val="Signature"/>
    <w:uiPriority w:val="6"/>
    <w:rsid w:val="00337C7B"/>
  </w:style>
  <w:style w:type="character" w:styleId="Strong">
    <w:name w:val="Strong"/>
    <w:basedOn w:val="DefaultParagraphFont"/>
    <w:uiPriority w:val="22"/>
    <w:qFormat/>
    <w:rPr>
      <w:b/>
      <w:bCs/>
    </w:rPr>
  </w:style>
  <w:style w:type="paragraph" w:customStyle="1" w:styleId="DisclaimerHeading">
    <w:name w:val="Disclaimer Heading"/>
    <w:basedOn w:val="Normal"/>
    <w:next w:val="Normal"/>
    <w:uiPriority w:val="1"/>
    <w:qFormat/>
    <w:rsid w:val="002A065F"/>
    <w:pPr>
      <w:pBdr>
        <w:top w:val="single" w:sz="2" w:space="6" w:color="DEEAF6" w:themeColor="accent1" w:themeTint="33"/>
        <w:left w:val="single" w:sz="2" w:space="4" w:color="DEEAF6" w:themeColor="accent1" w:themeTint="33"/>
        <w:bottom w:val="single" w:sz="2" w:space="1" w:color="DEEAF6" w:themeColor="accent1" w:themeTint="33"/>
        <w:right w:val="single" w:sz="2" w:space="4" w:color="DEEAF6" w:themeColor="accent1" w:themeTint="33"/>
      </w:pBdr>
      <w:shd w:val="clear" w:color="auto" w:fill="DEEAF6" w:themeFill="accent1" w:themeFillTint="33"/>
      <w:spacing w:before="120" w:after="0" w:line="240" w:lineRule="auto"/>
      <w:ind w:left="43" w:right="43"/>
      <w:jc w:val="center"/>
    </w:pPr>
    <w:rPr>
      <w:rFonts w:asciiTheme="majorHAnsi" w:eastAsiaTheme="majorEastAsia" w:hAnsiTheme="majorHAnsi" w:cstheme="majorBidi"/>
      <w:b/>
      <w:bCs/>
      <w:cap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semiHidden/>
    <w:rsid w:val="00337C7B"/>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065628"/>
    <w:pPr>
      <w:spacing w:after="0" w:line="240" w:lineRule="auto"/>
    </w:pPr>
  </w:style>
  <w:style w:type="character" w:customStyle="1" w:styleId="HeaderChar">
    <w:name w:val="Header Char"/>
    <w:basedOn w:val="DefaultParagraphFont"/>
    <w:link w:val="Header"/>
    <w:uiPriority w:val="99"/>
    <w:rsid w:val="00065628"/>
  </w:style>
  <w:style w:type="paragraph" w:styleId="Footer">
    <w:name w:val="footer"/>
    <w:basedOn w:val="Normal"/>
    <w:link w:val="FooterChar"/>
    <w:uiPriority w:val="99"/>
    <w:unhideWhenUsed/>
    <w:rsid w:val="00065628"/>
    <w:pPr>
      <w:spacing w:after="0" w:line="240" w:lineRule="auto"/>
    </w:pPr>
  </w:style>
  <w:style w:type="character" w:customStyle="1" w:styleId="FooterChar">
    <w:name w:val="Footer Char"/>
    <w:basedOn w:val="DefaultParagraphFont"/>
    <w:link w:val="Footer"/>
    <w:uiPriority w:val="99"/>
    <w:rsid w:val="00065628"/>
  </w:style>
  <w:style w:type="character" w:styleId="SubtleReference">
    <w:name w:val="Subtle Reference"/>
    <w:basedOn w:val="DefaultParagraphFont"/>
    <w:uiPriority w:val="4"/>
    <w:unhideWhenUsed/>
    <w:qFormat/>
    <w:rsid w:val="00065628"/>
    <w:rPr>
      <w:caps w:val="0"/>
      <w:smallCaps w:val="0"/>
      <w:color w:val="595959" w:themeColor="text1" w:themeTint="A6"/>
    </w:rPr>
  </w:style>
  <w:style w:type="paragraph" w:styleId="BalloonText">
    <w:name w:val="Balloon Text"/>
    <w:basedOn w:val="Normal"/>
    <w:link w:val="BalloonTextChar"/>
    <w:uiPriority w:val="99"/>
    <w:semiHidden/>
    <w:unhideWhenUsed/>
    <w:rsid w:val="00387438"/>
    <w:pPr>
      <w:spacing w:after="0" w:line="240" w:lineRule="auto"/>
    </w:pPr>
    <w:rPr>
      <w:rFonts w:ascii="Segoe UI" w:hAnsi="Segoe UI" w:cs="Segoe UI"/>
      <w:szCs w:val="18"/>
    </w:rPr>
  </w:style>
  <w:style w:type="character" w:styleId="IntenseEmphasis">
    <w:name w:val="Intense Emphasis"/>
    <w:basedOn w:val="DefaultParagraphFont"/>
    <w:uiPriority w:val="21"/>
    <w:semiHidden/>
    <w:unhideWhenUsed/>
    <w:qFormat/>
    <w:rsid w:val="00065628"/>
    <w:rPr>
      <w:i/>
      <w:iCs/>
      <w:color w:val="1F4E79" w:themeColor="accent1" w:themeShade="80"/>
    </w:rPr>
  </w:style>
  <w:style w:type="paragraph" w:styleId="IntenseQuote">
    <w:name w:val="Intense Quote"/>
    <w:basedOn w:val="Normal"/>
    <w:next w:val="Normal"/>
    <w:link w:val="IntenseQuoteChar"/>
    <w:uiPriority w:val="30"/>
    <w:semiHidden/>
    <w:unhideWhenUsed/>
    <w:qFormat/>
    <w:rsid w:val="00A06C2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A06C2C"/>
    <w:rPr>
      <w:i/>
      <w:iCs/>
      <w:color w:val="1F4E79" w:themeColor="accent1" w:themeShade="80"/>
    </w:rPr>
  </w:style>
  <w:style w:type="character" w:styleId="IntenseReference">
    <w:name w:val="Intense Reference"/>
    <w:basedOn w:val="DefaultParagraphFont"/>
    <w:uiPriority w:val="32"/>
    <w:semiHidden/>
    <w:unhideWhenUsed/>
    <w:qFormat/>
    <w:rsid w:val="00065628"/>
    <w:rPr>
      <w:b/>
      <w:bCs/>
      <w:caps w:val="0"/>
      <w:smallCaps/>
      <w:color w:val="1F4E79" w:themeColor="accent1" w:themeShade="80"/>
      <w:spacing w:val="5"/>
    </w:rPr>
  </w:style>
  <w:style w:type="paragraph" w:styleId="BlockText">
    <w:name w:val="Block Text"/>
    <w:basedOn w:val="Normal"/>
    <w:uiPriority w:val="99"/>
    <w:semiHidden/>
    <w:unhideWhenUsed/>
    <w:rsid w:val="00A06C2C"/>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character" w:customStyle="1" w:styleId="BalloonTextChar">
    <w:name w:val="Balloon Text Char"/>
    <w:basedOn w:val="DefaultParagraphFont"/>
    <w:link w:val="BalloonText"/>
    <w:uiPriority w:val="99"/>
    <w:semiHidden/>
    <w:rsid w:val="00387438"/>
    <w:rPr>
      <w:rFonts w:ascii="Segoe UI" w:hAnsi="Segoe UI" w:cs="Segoe UI"/>
      <w:szCs w:val="18"/>
    </w:rPr>
  </w:style>
  <w:style w:type="paragraph" w:styleId="Bibliography">
    <w:name w:val="Bibliography"/>
    <w:basedOn w:val="Normal"/>
    <w:next w:val="Normal"/>
    <w:uiPriority w:val="37"/>
    <w:semiHidden/>
    <w:unhideWhenUsed/>
    <w:rsid w:val="00387438"/>
  </w:style>
  <w:style w:type="paragraph" w:styleId="BodyText">
    <w:name w:val="Body Text"/>
    <w:basedOn w:val="Normal"/>
    <w:link w:val="BodyTextChar"/>
    <w:uiPriority w:val="99"/>
    <w:semiHidden/>
    <w:unhideWhenUsed/>
    <w:rsid w:val="00387438"/>
    <w:pPr>
      <w:spacing w:after="120"/>
    </w:pPr>
  </w:style>
  <w:style w:type="character" w:customStyle="1" w:styleId="BodyTextChar">
    <w:name w:val="Body Text Char"/>
    <w:basedOn w:val="DefaultParagraphFont"/>
    <w:link w:val="BodyText"/>
    <w:uiPriority w:val="99"/>
    <w:rsid w:val="00387438"/>
  </w:style>
  <w:style w:type="paragraph" w:styleId="BodyText2">
    <w:name w:val="Body Text 2"/>
    <w:basedOn w:val="Normal"/>
    <w:link w:val="BodyText2Char"/>
    <w:uiPriority w:val="99"/>
    <w:semiHidden/>
    <w:unhideWhenUsed/>
    <w:rsid w:val="00387438"/>
    <w:pPr>
      <w:spacing w:after="120" w:line="480" w:lineRule="auto"/>
    </w:pPr>
  </w:style>
  <w:style w:type="character" w:customStyle="1" w:styleId="BodyText2Char">
    <w:name w:val="Body Text 2 Char"/>
    <w:basedOn w:val="DefaultParagraphFont"/>
    <w:link w:val="BodyText2"/>
    <w:uiPriority w:val="99"/>
    <w:semiHidden/>
    <w:rsid w:val="00387438"/>
  </w:style>
  <w:style w:type="paragraph" w:styleId="BodyText3">
    <w:name w:val="Body Text 3"/>
    <w:basedOn w:val="Normal"/>
    <w:link w:val="BodyText3Char"/>
    <w:uiPriority w:val="99"/>
    <w:semiHidden/>
    <w:unhideWhenUsed/>
    <w:rsid w:val="00387438"/>
    <w:pPr>
      <w:spacing w:after="120"/>
    </w:pPr>
    <w:rPr>
      <w:szCs w:val="16"/>
    </w:rPr>
  </w:style>
  <w:style w:type="character" w:customStyle="1" w:styleId="BodyText3Char">
    <w:name w:val="Body Text 3 Char"/>
    <w:basedOn w:val="DefaultParagraphFont"/>
    <w:link w:val="BodyText3"/>
    <w:uiPriority w:val="99"/>
    <w:semiHidden/>
    <w:rsid w:val="00387438"/>
    <w:rPr>
      <w:szCs w:val="16"/>
    </w:rPr>
  </w:style>
  <w:style w:type="paragraph" w:styleId="BodyTextFirstIndent">
    <w:name w:val="Body Text First Indent"/>
    <w:basedOn w:val="BodyText"/>
    <w:link w:val="BodyTextFirstIndentChar"/>
    <w:uiPriority w:val="99"/>
    <w:semiHidden/>
    <w:unhideWhenUsed/>
    <w:rsid w:val="00387438"/>
    <w:pPr>
      <w:spacing w:after="200"/>
      <w:ind w:firstLine="360"/>
    </w:pPr>
  </w:style>
  <w:style w:type="character" w:customStyle="1" w:styleId="BodyTextFirstIndentChar">
    <w:name w:val="Body Text First Indent Char"/>
    <w:basedOn w:val="BodyTextChar"/>
    <w:link w:val="BodyTextFirstIndent"/>
    <w:uiPriority w:val="99"/>
    <w:semiHidden/>
    <w:rsid w:val="00387438"/>
  </w:style>
  <w:style w:type="paragraph" w:styleId="BodyTextIndent">
    <w:name w:val="Body Text Indent"/>
    <w:basedOn w:val="Normal"/>
    <w:link w:val="BodyTextIndentChar"/>
    <w:uiPriority w:val="99"/>
    <w:semiHidden/>
    <w:unhideWhenUsed/>
    <w:rsid w:val="00387438"/>
    <w:pPr>
      <w:spacing w:after="120"/>
      <w:ind w:left="360"/>
    </w:pPr>
  </w:style>
  <w:style w:type="character" w:customStyle="1" w:styleId="BodyTextIndentChar">
    <w:name w:val="Body Text Indent Char"/>
    <w:basedOn w:val="DefaultParagraphFont"/>
    <w:link w:val="BodyTextIndent"/>
    <w:uiPriority w:val="99"/>
    <w:semiHidden/>
    <w:rsid w:val="00387438"/>
  </w:style>
  <w:style w:type="paragraph" w:styleId="BodyTextFirstIndent2">
    <w:name w:val="Body Text First Indent 2"/>
    <w:basedOn w:val="BodyTextIndent"/>
    <w:link w:val="BodyTextFirstIndent2Char"/>
    <w:uiPriority w:val="99"/>
    <w:semiHidden/>
    <w:unhideWhenUsed/>
    <w:rsid w:val="00387438"/>
    <w:pPr>
      <w:spacing w:after="200"/>
      <w:ind w:firstLine="360"/>
    </w:pPr>
  </w:style>
  <w:style w:type="character" w:customStyle="1" w:styleId="BodyTextFirstIndent2Char">
    <w:name w:val="Body Text First Indent 2 Char"/>
    <w:basedOn w:val="BodyTextIndentChar"/>
    <w:link w:val="BodyTextFirstIndent2"/>
    <w:uiPriority w:val="99"/>
    <w:semiHidden/>
    <w:rsid w:val="00387438"/>
  </w:style>
  <w:style w:type="paragraph" w:styleId="BodyTextIndent2">
    <w:name w:val="Body Text Indent 2"/>
    <w:basedOn w:val="Normal"/>
    <w:link w:val="BodyTextIndent2Char"/>
    <w:uiPriority w:val="99"/>
    <w:semiHidden/>
    <w:unhideWhenUsed/>
    <w:rsid w:val="00387438"/>
    <w:pPr>
      <w:spacing w:after="120" w:line="480" w:lineRule="auto"/>
      <w:ind w:left="360"/>
    </w:pPr>
  </w:style>
  <w:style w:type="character" w:customStyle="1" w:styleId="BodyTextIndent2Char">
    <w:name w:val="Body Text Indent 2 Char"/>
    <w:basedOn w:val="DefaultParagraphFont"/>
    <w:link w:val="BodyTextIndent2"/>
    <w:uiPriority w:val="99"/>
    <w:semiHidden/>
    <w:rsid w:val="00387438"/>
  </w:style>
  <w:style w:type="paragraph" w:styleId="BodyTextIndent3">
    <w:name w:val="Body Text Indent 3"/>
    <w:basedOn w:val="Normal"/>
    <w:link w:val="BodyTextIndent3Char"/>
    <w:uiPriority w:val="99"/>
    <w:unhideWhenUsed/>
    <w:rsid w:val="00387438"/>
    <w:pPr>
      <w:spacing w:after="120"/>
      <w:ind w:left="360"/>
    </w:pPr>
    <w:rPr>
      <w:szCs w:val="16"/>
    </w:rPr>
  </w:style>
  <w:style w:type="character" w:customStyle="1" w:styleId="BodyTextIndent3Char">
    <w:name w:val="Body Text Indent 3 Char"/>
    <w:basedOn w:val="DefaultParagraphFont"/>
    <w:link w:val="BodyTextIndent3"/>
    <w:uiPriority w:val="99"/>
    <w:rsid w:val="00387438"/>
    <w:rPr>
      <w:szCs w:val="16"/>
    </w:rPr>
  </w:style>
  <w:style w:type="character" w:styleId="BookTitle">
    <w:name w:val="Book Title"/>
    <w:basedOn w:val="DefaultParagraphFont"/>
    <w:uiPriority w:val="33"/>
    <w:semiHidden/>
    <w:unhideWhenUsed/>
    <w:qFormat/>
    <w:rsid w:val="00387438"/>
    <w:rPr>
      <w:b/>
      <w:bCs/>
      <w:i/>
      <w:iCs/>
      <w:spacing w:val="5"/>
    </w:rPr>
  </w:style>
  <w:style w:type="paragraph" w:styleId="Caption">
    <w:name w:val="caption"/>
    <w:basedOn w:val="Normal"/>
    <w:next w:val="Normal"/>
    <w:uiPriority w:val="35"/>
    <w:semiHidden/>
    <w:unhideWhenUsed/>
    <w:qFormat/>
    <w:rsid w:val="00387438"/>
    <w:pPr>
      <w:spacing w:line="240" w:lineRule="auto"/>
    </w:pPr>
    <w:rPr>
      <w:i/>
      <w:iCs/>
      <w:color w:val="44546A" w:themeColor="text2"/>
      <w:szCs w:val="18"/>
    </w:rPr>
  </w:style>
  <w:style w:type="paragraph" w:styleId="Closing">
    <w:name w:val="Closing"/>
    <w:basedOn w:val="Normal"/>
    <w:link w:val="ClosingChar"/>
    <w:uiPriority w:val="6"/>
    <w:unhideWhenUsed/>
    <w:qFormat/>
    <w:rsid w:val="00387438"/>
    <w:pPr>
      <w:spacing w:after="0" w:line="240" w:lineRule="auto"/>
      <w:ind w:left="4320"/>
    </w:pPr>
  </w:style>
  <w:style w:type="character" w:customStyle="1" w:styleId="ClosingChar">
    <w:name w:val="Closing Char"/>
    <w:basedOn w:val="DefaultParagraphFont"/>
    <w:link w:val="Closing"/>
    <w:uiPriority w:val="6"/>
    <w:rsid w:val="00387438"/>
  </w:style>
  <w:style w:type="table" w:styleId="ColorfulGrid">
    <w:name w:val="Colorful Grid"/>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87438"/>
    <w:rPr>
      <w:sz w:val="22"/>
      <w:szCs w:val="16"/>
    </w:rPr>
  </w:style>
  <w:style w:type="paragraph" w:styleId="CommentText">
    <w:name w:val="annotation text"/>
    <w:basedOn w:val="Normal"/>
    <w:link w:val="CommentTextChar"/>
    <w:uiPriority w:val="99"/>
    <w:semiHidden/>
    <w:unhideWhenUsed/>
    <w:rsid w:val="00387438"/>
    <w:pPr>
      <w:spacing w:line="240" w:lineRule="auto"/>
    </w:pPr>
    <w:rPr>
      <w:szCs w:val="20"/>
    </w:rPr>
  </w:style>
  <w:style w:type="character" w:customStyle="1" w:styleId="CommentTextChar">
    <w:name w:val="Comment Text Char"/>
    <w:basedOn w:val="DefaultParagraphFont"/>
    <w:link w:val="CommentText"/>
    <w:uiPriority w:val="99"/>
    <w:semiHidden/>
    <w:rsid w:val="00387438"/>
    <w:rPr>
      <w:szCs w:val="20"/>
    </w:rPr>
  </w:style>
  <w:style w:type="paragraph" w:styleId="CommentSubject">
    <w:name w:val="annotation subject"/>
    <w:basedOn w:val="CommentText"/>
    <w:next w:val="CommentText"/>
    <w:link w:val="CommentSubjectChar"/>
    <w:uiPriority w:val="99"/>
    <w:semiHidden/>
    <w:unhideWhenUsed/>
    <w:rsid w:val="00387438"/>
    <w:rPr>
      <w:b/>
      <w:bCs/>
    </w:rPr>
  </w:style>
  <w:style w:type="character" w:customStyle="1" w:styleId="CommentSubjectChar">
    <w:name w:val="Comment Subject Char"/>
    <w:basedOn w:val="CommentTextChar"/>
    <w:link w:val="CommentSubject"/>
    <w:uiPriority w:val="99"/>
    <w:semiHidden/>
    <w:rsid w:val="00387438"/>
    <w:rPr>
      <w:b/>
      <w:bCs/>
      <w:szCs w:val="20"/>
    </w:rPr>
  </w:style>
  <w:style w:type="table" w:styleId="DarkList">
    <w:name w:val="Dark List"/>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4"/>
    <w:rsid w:val="00E81823"/>
    <w:rPr>
      <w:b/>
    </w:rPr>
  </w:style>
  <w:style w:type="character" w:customStyle="1" w:styleId="DateChar">
    <w:name w:val="Date Char"/>
    <w:basedOn w:val="DefaultParagraphFont"/>
    <w:link w:val="Date"/>
    <w:uiPriority w:val="4"/>
    <w:rsid w:val="00E81823"/>
    <w:rPr>
      <w:b/>
    </w:rPr>
  </w:style>
  <w:style w:type="paragraph" w:styleId="DocumentMap">
    <w:name w:val="Document Map"/>
    <w:basedOn w:val="Normal"/>
    <w:link w:val="DocumentMapChar"/>
    <w:uiPriority w:val="99"/>
    <w:semiHidden/>
    <w:unhideWhenUsed/>
    <w:rsid w:val="0038743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87438"/>
    <w:rPr>
      <w:rFonts w:ascii="Segoe UI" w:hAnsi="Segoe UI" w:cs="Segoe UI"/>
      <w:szCs w:val="16"/>
    </w:rPr>
  </w:style>
  <w:style w:type="paragraph" w:styleId="E-mailSignature">
    <w:name w:val="E-mail Signature"/>
    <w:basedOn w:val="Normal"/>
    <w:link w:val="E-mailSignatureChar"/>
    <w:uiPriority w:val="99"/>
    <w:semiHidden/>
    <w:unhideWhenUsed/>
    <w:rsid w:val="00387438"/>
    <w:pPr>
      <w:spacing w:after="0" w:line="240" w:lineRule="auto"/>
    </w:pPr>
  </w:style>
  <w:style w:type="character" w:customStyle="1" w:styleId="E-mailSignatureChar">
    <w:name w:val="E-mail Signature Char"/>
    <w:basedOn w:val="DefaultParagraphFont"/>
    <w:link w:val="E-mailSignature"/>
    <w:uiPriority w:val="99"/>
    <w:semiHidden/>
    <w:rsid w:val="00387438"/>
  </w:style>
  <w:style w:type="character" w:styleId="Emphasis">
    <w:name w:val="Emphasis"/>
    <w:basedOn w:val="DefaultParagraphFont"/>
    <w:uiPriority w:val="20"/>
    <w:semiHidden/>
    <w:unhideWhenUsed/>
    <w:qFormat/>
    <w:rsid w:val="00387438"/>
    <w:rPr>
      <w:i/>
      <w:iCs/>
    </w:rPr>
  </w:style>
  <w:style w:type="character" w:styleId="EndnoteReference">
    <w:name w:val="endnote reference"/>
    <w:basedOn w:val="DefaultParagraphFont"/>
    <w:uiPriority w:val="99"/>
    <w:semiHidden/>
    <w:unhideWhenUsed/>
    <w:rsid w:val="00387438"/>
    <w:rPr>
      <w:vertAlign w:val="superscript"/>
    </w:rPr>
  </w:style>
  <w:style w:type="paragraph" w:styleId="EndnoteText">
    <w:name w:val="endnote text"/>
    <w:basedOn w:val="Normal"/>
    <w:link w:val="EndnoteTextChar"/>
    <w:uiPriority w:val="99"/>
    <w:semiHidden/>
    <w:unhideWhenUsed/>
    <w:rsid w:val="00387438"/>
    <w:pPr>
      <w:spacing w:after="0" w:line="240" w:lineRule="auto"/>
    </w:pPr>
    <w:rPr>
      <w:szCs w:val="20"/>
    </w:rPr>
  </w:style>
  <w:style w:type="character" w:customStyle="1" w:styleId="EndnoteTextChar">
    <w:name w:val="Endnote Text Char"/>
    <w:basedOn w:val="DefaultParagraphFont"/>
    <w:link w:val="EndnoteText"/>
    <w:uiPriority w:val="99"/>
    <w:semiHidden/>
    <w:rsid w:val="00387438"/>
    <w:rPr>
      <w:szCs w:val="20"/>
    </w:rPr>
  </w:style>
  <w:style w:type="paragraph" w:styleId="EnvelopeAddress">
    <w:name w:val="envelope address"/>
    <w:basedOn w:val="Normal"/>
    <w:uiPriority w:val="99"/>
    <w:semiHidden/>
    <w:unhideWhenUsed/>
    <w:rsid w:val="003874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743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87438"/>
    <w:rPr>
      <w:color w:val="954F72" w:themeColor="followedHyperlink"/>
      <w:u w:val="single"/>
    </w:rPr>
  </w:style>
  <w:style w:type="character" w:styleId="FootnoteReference">
    <w:name w:val="footnote reference"/>
    <w:basedOn w:val="DefaultParagraphFont"/>
    <w:uiPriority w:val="99"/>
    <w:semiHidden/>
    <w:unhideWhenUsed/>
    <w:rsid w:val="00387438"/>
    <w:rPr>
      <w:vertAlign w:val="superscript"/>
    </w:rPr>
  </w:style>
  <w:style w:type="paragraph" w:styleId="FootnoteText">
    <w:name w:val="footnote text"/>
    <w:basedOn w:val="Normal"/>
    <w:link w:val="FootnoteTextChar"/>
    <w:uiPriority w:val="99"/>
    <w:semiHidden/>
    <w:unhideWhenUsed/>
    <w:rsid w:val="00387438"/>
    <w:pPr>
      <w:spacing w:after="0" w:line="240" w:lineRule="auto"/>
    </w:pPr>
    <w:rPr>
      <w:szCs w:val="20"/>
    </w:rPr>
  </w:style>
  <w:style w:type="character" w:customStyle="1" w:styleId="FootnoteTextChar">
    <w:name w:val="Footnote Text Char"/>
    <w:basedOn w:val="DefaultParagraphFont"/>
    <w:link w:val="FootnoteText"/>
    <w:uiPriority w:val="99"/>
    <w:semiHidden/>
    <w:rsid w:val="00387438"/>
    <w:rPr>
      <w:szCs w:val="20"/>
    </w:rPr>
  </w:style>
  <w:style w:type="table" w:customStyle="1" w:styleId="GridTable1Light1">
    <w:name w:val="Grid Table 1 Light1"/>
    <w:basedOn w:val="TableNormal"/>
    <w:uiPriority w:val="46"/>
    <w:rsid w:val="003874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874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874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874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874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8743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874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874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874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3874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3874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3874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38743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3874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3874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874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3874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3874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3874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3874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3874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3874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874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3874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3874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3874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3874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3874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2Char">
    <w:name w:val="Heading 2 Char"/>
    <w:basedOn w:val="DefaultParagraphFont"/>
    <w:link w:val="Heading2"/>
    <w:uiPriority w:val="3"/>
    <w:rsid w:val="0038743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3"/>
    <w:semiHidden/>
    <w:rsid w:val="003874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3"/>
    <w:semiHidden/>
    <w:rsid w:val="003874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3"/>
    <w:semiHidden/>
    <w:rsid w:val="003874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3"/>
    <w:semiHidden/>
    <w:rsid w:val="003874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3"/>
    <w:semiHidden/>
    <w:rsid w:val="0038743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38743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387438"/>
  </w:style>
  <w:style w:type="paragraph" w:styleId="HTMLAddress">
    <w:name w:val="HTML Address"/>
    <w:basedOn w:val="Normal"/>
    <w:link w:val="HTMLAddressChar"/>
    <w:uiPriority w:val="99"/>
    <w:semiHidden/>
    <w:unhideWhenUsed/>
    <w:rsid w:val="00387438"/>
    <w:pPr>
      <w:spacing w:after="0" w:line="240" w:lineRule="auto"/>
    </w:pPr>
    <w:rPr>
      <w:i/>
      <w:iCs/>
    </w:rPr>
  </w:style>
  <w:style w:type="character" w:customStyle="1" w:styleId="HTMLAddressChar">
    <w:name w:val="HTML Address Char"/>
    <w:basedOn w:val="DefaultParagraphFont"/>
    <w:link w:val="HTMLAddress"/>
    <w:uiPriority w:val="99"/>
    <w:semiHidden/>
    <w:rsid w:val="00387438"/>
    <w:rPr>
      <w:i/>
      <w:iCs/>
    </w:rPr>
  </w:style>
  <w:style w:type="character" w:styleId="HTMLCite">
    <w:name w:val="HTML Cite"/>
    <w:basedOn w:val="DefaultParagraphFont"/>
    <w:uiPriority w:val="99"/>
    <w:semiHidden/>
    <w:unhideWhenUsed/>
    <w:rsid w:val="00387438"/>
    <w:rPr>
      <w:i/>
      <w:iCs/>
    </w:rPr>
  </w:style>
  <w:style w:type="character" w:styleId="HTMLCode">
    <w:name w:val="HTML Code"/>
    <w:basedOn w:val="DefaultParagraphFont"/>
    <w:uiPriority w:val="99"/>
    <w:semiHidden/>
    <w:unhideWhenUsed/>
    <w:rsid w:val="00387438"/>
    <w:rPr>
      <w:rFonts w:ascii="Consolas" w:hAnsi="Consolas"/>
      <w:sz w:val="22"/>
      <w:szCs w:val="20"/>
    </w:rPr>
  </w:style>
  <w:style w:type="character" w:styleId="HTMLDefinition">
    <w:name w:val="HTML Definition"/>
    <w:basedOn w:val="DefaultParagraphFont"/>
    <w:uiPriority w:val="99"/>
    <w:semiHidden/>
    <w:unhideWhenUsed/>
    <w:rsid w:val="00387438"/>
    <w:rPr>
      <w:i/>
      <w:iCs/>
    </w:rPr>
  </w:style>
  <w:style w:type="character" w:styleId="HTMLKeyboard">
    <w:name w:val="HTML Keyboard"/>
    <w:basedOn w:val="DefaultParagraphFont"/>
    <w:uiPriority w:val="99"/>
    <w:semiHidden/>
    <w:unhideWhenUsed/>
    <w:rsid w:val="00387438"/>
    <w:rPr>
      <w:rFonts w:ascii="Consolas" w:hAnsi="Consolas"/>
      <w:sz w:val="22"/>
      <w:szCs w:val="20"/>
    </w:rPr>
  </w:style>
  <w:style w:type="paragraph" w:styleId="HTMLPreformatted">
    <w:name w:val="HTML Preformatted"/>
    <w:basedOn w:val="Normal"/>
    <w:link w:val="HTMLPreformattedChar"/>
    <w:uiPriority w:val="99"/>
    <w:semiHidden/>
    <w:unhideWhenUsed/>
    <w:rsid w:val="0038743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87438"/>
    <w:rPr>
      <w:rFonts w:ascii="Consolas" w:hAnsi="Consolas"/>
      <w:szCs w:val="20"/>
    </w:rPr>
  </w:style>
  <w:style w:type="character" w:styleId="HTMLSample">
    <w:name w:val="HTML Sample"/>
    <w:basedOn w:val="DefaultParagraphFont"/>
    <w:uiPriority w:val="99"/>
    <w:semiHidden/>
    <w:unhideWhenUsed/>
    <w:rsid w:val="00387438"/>
    <w:rPr>
      <w:rFonts w:ascii="Consolas" w:hAnsi="Consolas"/>
      <w:sz w:val="24"/>
      <w:szCs w:val="24"/>
    </w:rPr>
  </w:style>
  <w:style w:type="character" w:styleId="HTMLTypewriter">
    <w:name w:val="HTML Typewriter"/>
    <w:basedOn w:val="DefaultParagraphFont"/>
    <w:uiPriority w:val="99"/>
    <w:semiHidden/>
    <w:unhideWhenUsed/>
    <w:rsid w:val="00387438"/>
    <w:rPr>
      <w:rFonts w:ascii="Consolas" w:hAnsi="Consolas"/>
      <w:sz w:val="22"/>
      <w:szCs w:val="20"/>
    </w:rPr>
  </w:style>
  <w:style w:type="character" w:styleId="HTMLVariable">
    <w:name w:val="HTML Variable"/>
    <w:basedOn w:val="DefaultParagraphFont"/>
    <w:uiPriority w:val="99"/>
    <w:semiHidden/>
    <w:unhideWhenUsed/>
    <w:rsid w:val="00387438"/>
    <w:rPr>
      <w:i/>
      <w:iCs/>
    </w:rPr>
  </w:style>
  <w:style w:type="character" w:styleId="Hyperlink">
    <w:name w:val="Hyperlink"/>
    <w:basedOn w:val="DefaultParagraphFont"/>
    <w:uiPriority w:val="99"/>
    <w:semiHidden/>
    <w:unhideWhenUsed/>
    <w:rsid w:val="00387438"/>
    <w:rPr>
      <w:color w:val="0563C1" w:themeColor="hyperlink"/>
      <w:u w:val="single"/>
    </w:rPr>
  </w:style>
  <w:style w:type="paragraph" w:styleId="Index1">
    <w:name w:val="index 1"/>
    <w:basedOn w:val="Normal"/>
    <w:next w:val="Normal"/>
    <w:autoRedefine/>
    <w:uiPriority w:val="99"/>
    <w:semiHidden/>
    <w:unhideWhenUsed/>
    <w:rsid w:val="00387438"/>
    <w:pPr>
      <w:spacing w:after="0" w:line="240" w:lineRule="auto"/>
      <w:ind w:left="220" w:hanging="220"/>
    </w:pPr>
  </w:style>
  <w:style w:type="paragraph" w:styleId="Index2">
    <w:name w:val="index 2"/>
    <w:basedOn w:val="Normal"/>
    <w:next w:val="Normal"/>
    <w:autoRedefine/>
    <w:uiPriority w:val="99"/>
    <w:semiHidden/>
    <w:unhideWhenUsed/>
    <w:rsid w:val="00387438"/>
    <w:pPr>
      <w:spacing w:after="0" w:line="240" w:lineRule="auto"/>
      <w:ind w:left="440" w:hanging="220"/>
    </w:pPr>
  </w:style>
  <w:style w:type="paragraph" w:styleId="Index3">
    <w:name w:val="index 3"/>
    <w:basedOn w:val="Normal"/>
    <w:next w:val="Normal"/>
    <w:autoRedefine/>
    <w:uiPriority w:val="99"/>
    <w:semiHidden/>
    <w:unhideWhenUsed/>
    <w:rsid w:val="00387438"/>
    <w:pPr>
      <w:spacing w:after="0" w:line="240" w:lineRule="auto"/>
      <w:ind w:left="660" w:hanging="220"/>
    </w:pPr>
  </w:style>
  <w:style w:type="paragraph" w:styleId="Index4">
    <w:name w:val="index 4"/>
    <w:basedOn w:val="Normal"/>
    <w:next w:val="Normal"/>
    <w:autoRedefine/>
    <w:uiPriority w:val="99"/>
    <w:semiHidden/>
    <w:unhideWhenUsed/>
    <w:rsid w:val="00387438"/>
    <w:pPr>
      <w:spacing w:after="0" w:line="240" w:lineRule="auto"/>
      <w:ind w:left="880" w:hanging="220"/>
    </w:pPr>
  </w:style>
  <w:style w:type="paragraph" w:styleId="Index5">
    <w:name w:val="index 5"/>
    <w:basedOn w:val="Normal"/>
    <w:next w:val="Normal"/>
    <w:autoRedefine/>
    <w:uiPriority w:val="99"/>
    <w:semiHidden/>
    <w:unhideWhenUsed/>
    <w:rsid w:val="00387438"/>
    <w:pPr>
      <w:spacing w:after="0" w:line="240" w:lineRule="auto"/>
      <w:ind w:left="1100" w:hanging="220"/>
    </w:pPr>
  </w:style>
  <w:style w:type="paragraph" w:styleId="Index6">
    <w:name w:val="index 6"/>
    <w:basedOn w:val="Normal"/>
    <w:next w:val="Normal"/>
    <w:autoRedefine/>
    <w:uiPriority w:val="99"/>
    <w:semiHidden/>
    <w:unhideWhenUsed/>
    <w:rsid w:val="00387438"/>
    <w:pPr>
      <w:spacing w:after="0" w:line="240" w:lineRule="auto"/>
      <w:ind w:left="1320" w:hanging="220"/>
    </w:pPr>
  </w:style>
  <w:style w:type="paragraph" w:styleId="Index7">
    <w:name w:val="index 7"/>
    <w:basedOn w:val="Normal"/>
    <w:next w:val="Normal"/>
    <w:autoRedefine/>
    <w:uiPriority w:val="99"/>
    <w:semiHidden/>
    <w:unhideWhenUsed/>
    <w:rsid w:val="00387438"/>
    <w:pPr>
      <w:spacing w:after="0" w:line="240" w:lineRule="auto"/>
      <w:ind w:left="1540" w:hanging="220"/>
    </w:pPr>
  </w:style>
  <w:style w:type="paragraph" w:styleId="Index8">
    <w:name w:val="index 8"/>
    <w:basedOn w:val="Normal"/>
    <w:next w:val="Normal"/>
    <w:autoRedefine/>
    <w:uiPriority w:val="99"/>
    <w:semiHidden/>
    <w:unhideWhenUsed/>
    <w:rsid w:val="00387438"/>
    <w:pPr>
      <w:spacing w:after="0" w:line="240" w:lineRule="auto"/>
      <w:ind w:left="1760" w:hanging="220"/>
    </w:pPr>
  </w:style>
  <w:style w:type="paragraph" w:styleId="Index9">
    <w:name w:val="index 9"/>
    <w:basedOn w:val="Normal"/>
    <w:next w:val="Normal"/>
    <w:autoRedefine/>
    <w:uiPriority w:val="99"/>
    <w:semiHidden/>
    <w:unhideWhenUsed/>
    <w:rsid w:val="00387438"/>
    <w:pPr>
      <w:spacing w:after="0" w:line="240" w:lineRule="auto"/>
      <w:ind w:left="1980" w:hanging="220"/>
    </w:pPr>
  </w:style>
  <w:style w:type="paragraph" w:styleId="IndexHeading">
    <w:name w:val="index heading"/>
    <w:basedOn w:val="Normal"/>
    <w:next w:val="Index1"/>
    <w:uiPriority w:val="99"/>
    <w:semiHidden/>
    <w:unhideWhenUsed/>
    <w:rsid w:val="00387438"/>
    <w:rPr>
      <w:rFonts w:asciiTheme="majorHAnsi" w:eastAsiaTheme="majorEastAsia" w:hAnsiTheme="majorHAnsi" w:cstheme="majorBidi"/>
      <w:b/>
      <w:bCs/>
    </w:rPr>
  </w:style>
  <w:style w:type="table" w:styleId="LightGrid">
    <w:name w:val="Light Grid"/>
    <w:basedOn w:val="TableNormal"/>
    <w:uiPriority w:val="62"/>
    <w:semiHidden/>
    <w:unhideWhenUsed/>
    <w:rsid w:val="00387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874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3874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874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874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874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3874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87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874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3874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874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874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874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3874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874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874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3874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874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874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8743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3874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87438"/>
  </w:style>
  <w:style w:type="paragraph" w:styleId="List">
    <w:name w:val="List"/>
    <w:basedOn w:val="Normal"/>
    <w:uiPriority w:val="99"/>
    <w:semiHidden/>
    <w:unhideWhenUsed/>
    <w:rsid w:val="00387438"/>
    <w:pPr>
      <w:ind w:left="360" w:hanging="360"/>
      <w:contextualSpacing/>
    </w:pPr>
  </w:style>
  <w:style w:type="paragraph" w:styleId="List2">
    <w:name w:val="List 2"/>
    <w:basedOn w:val="Normal"/>
    <w:uiPriority w:val="99"/>
    <w:semiHidden/>
    <w:unhideWhenUsed/>
    <w:rsid w:val="00387438"/>
    <w:pPr>
      <w:ind w:left="720" w:hanging="360"/>
      <w:contextualSpacing/>
    </w:pPr>
  </w:style>
  <w:style w:type="paragraph" w:styleId="List3">
    <w:name w:val="List 3"/>
    <w:basedOn w:val="Normal"/>
    <w:uiPriority w:val="99"/>
    <w:semiHidden/>
    <w:unhideWhenUsed/>
    <w:rsid w:val="00387438"/>
    <w:pPr>
      <w:ind w:left="1080" w:hanging="360"/>
      <w:contextualSpacing/>
    </w:pPr>
  </w:style>
  <w:style w:type="paragraph" w:styleId="List4">
    <w:name w:val="List 4"/>
    <w:basedOn w:val="Normal"/>
    <w:uiPriority w:val="99"/>
    <w:semiHidden/>
    <w:unhideWhenUsed/>
    <w:rsid w:val="00387438"/>
    <w:pPr>
      <w:ind w:left="1440" w:hanging="360"/>
      <w:contextualSpacing/>
    </w:pPr>
  </w:style>
  <w:style w:type="paragraph" w:styleId="List5">
    <w:name w:val="List 5"/>
    <w:basedOn w:val="Normal"/>
    <w:uiPriority w:val="99"/>
    <w:semiHidden/>
    <w:unhideWhenUsed/>
    <w:rsid w:val="00387438"/>
    <w:pPr>
      <w:ind w:left="1800" w:hanging="360"/>
      <w:contextualSpacing/>
    </w:pPr>
  </w:style>
  <w:style w:type="paragraph" w:styleId="ListBullet">
    <w:name w:val="List Bullet"/>
    <w:basedOn w:val="Normal"/>
    <w:uiPriority w:val="99"/>
    <w:semiHidden/>
    <w:unhideWhenUsed/>
    <w:rsid w:val="00387438"/>
    <w:pPr>
      <w:numPr>
        <w:numId w:val="1"/>
      </w:numPr>
      <w:contextualSpacing/>
    </w:pPr>
  </w:style>
  <w:style w:type="paragraph" w:styleId="ListBullet2">
    <w:name w:val="List Bullet 2"/>
    <w:basedOn w:val="Normal"/>
    <w:uiPriority w:val="99"/>
    <w:semiHidden/>
    <w:unhideWhenUsed/>
    <w:rsid w:val="00387438"/>
    <w:pPr>
      <w:numPr>
        <w:numId w:val="2"/>
      </w:numPr>
      <w:contextualSpacing/>
    </w:pPr>
  </w:style>
  <w:style w:type="paragraph" w:styleId="ListBullet3">
    <w:name w:val="List Bullet 3"/>
    <w:basedOn w:val="Normal"/>
    <w:uiPriority w:val="99"/>
    <w:semiHidden/>
    <w:unhideWhenUsed/>
    <w:rsid w:val="00387438"/>
    <w:pPr>
      <w:numPr>
        <w:numId w:val="3"/>
      </w:numPr>
      <w:contextualSpacing/>
    </w:pPr>
  </w:style>
  <w:style w:type="paragraph" w:styleId="ListBullet4">
    <w:name w:val="List Bullet 4"/>
    <w:basedOn w:val="Normal"/>
    <w:uiPriority w:val="99"/>
    <w:semiHidden/>
    <w:unhideWhenUsed/>
    <w:rsid w:val="00387438"/>
    <w:pPr>
      <w:numPr>
        <w:numId w:val="4"/>
      </w:numPr>
      <w:contextualSpacing/>
    </w:pPr>
  </w:style>
  <w:style w:type="paragraph" w:styleId="ListBullet5">
    <w:name w:val="List Bullet 5"/>
    <w:basedOn w:val="Normal"/>
    <w:uiPriority w:val="99"/>
    <w:semiHidden/>
    <w:unhideWhenUsed/>
    <w:rsid w:val="00387438"/>
    <w:pPr>
      <w:numPr>
        <w:numId w:val="5"/>
      </w:numPr>
      <w:contextualSpacing/>
    </w:pPr>
  </w:style>
  <w:style w:type="paragraph" w:styleId="ListContinue">
    <w:name w:val="List Continue"/>
    <w:basedOn w:val="Normal"/>
    <w:uiPriority w:val="99"/>
    <w:semiHidden/>
    <w:unhideWhenUsed/>
    <w:rsid w:val="00387438"/>
    <w:pPr>
      <w:spacing w:after="120"/>
      <w:ind w:left="360"/>
      <w:contextualSpacing/>
    </w:pPr>
  </w:style>
  <w:style w:type="paragraph" w:styleId="ListContinue2">
    <w:name w:val="List Continue 2"/>
    <w:basedOn w:val="Normal"/>
    <w:uiPriority w:val="99"/>
    <w:semiHidden/>
    <w:unhideWhenUsed/>
    <w:rsid w:val="00387438"/>
    <w:pPr>
      <w:spacing w:after="120"/>
      <w:ind w:left="720"/>
      <w:contextualSpacing/>
    </w:pPr>
  </w:style>
  <w:style w:type="paragraph" w:styleId="ListContinue3">
    <w:name w:val="List Continue 3"/>
    <w:basedOn w:val="Normal"/>
    <w:uiPriority w:val="99"/>
    <w:semiHidden/>
    <w:unhideWhenUsed/>
    <w:rsid w:val="00387438"/>
    <w:pPr>
      <w:spacing w:after="120"/>
      <w:ind w:left="1080"/>
      <w:contextualSpacing/>
    </w:pPr>
  </w:style>
  <w:style w:type="paragraph" w:styleId="ListContinue4">
    <w:name w:val="List Continue 4"/>
    <w:basedOn w:val="Normal"/>
    <w:uiPriority w:val="99"/>
    <w:semiHidden/>
    <w:unhideWhenUsed/>
    <w:rsid w:val="00387438"/>
    <w:pPr>
      <w:spacing w:after="120"/>
      <w:ind w:left="1440"/>
      <w:contextualSpacing/>
    </w:pPr>
  </w:style>
  <w:style w:type="paragraph" w:styleId="ListContinue5">
    <w:name w:val="List Continue 5"/>
    <w:basedOn w:val="Normal"/>
    <w:uiPriority w:val="99"/>
    <w:semiHidden/>
    <w:unhideWhenUsed/>
    <w:rsid w:val="00387438"/>
    <w:pPr>
      <w:spacing w:after="120"/>
      <w:ind w:left="1800"/>
      <w:contextualSpacing/>
    </w:pPr>
  </w:style>
  <w:style w:type="paragraph" w:styleId="ListNumber">
    <w:name w:val="List Number"/>
    <w:basedOn w:val="Normal"/>
    <w:uiPriority w:val="99"/>
    <w:semiHidden/>
    <w:unhideWhenUsed/>
    <w:rsid w:val="00387438"/>
    <w:pPr>
      <w:numPr>
        <w:numId w:val="6"/>
      </w:numPr>
      <w:contextualSpacing/>
    </w:pPr>
  </w:style>
  <w:style w:type="paragraph" w:styleId="ListNumber2">
    <w:name w:val="List Number 2"/>
    <w:basedOn w:val="Normal"/>
    <w:uiPriority w:val="99"/>
    <w:semiHidden/>
    <w:unhideWhenUsed/>
    <w:rsid w:val="00387438"/>
    <w:pPr>
      <w:numPr>
        <w:numId w:val="7"/>
      </w:numPr>
      <w:contextualSpacing/>
    </w:pPr>
  </w:style>
  <w:style w:type="paragraph" w:styleId="ListNumber3">
    <w:name w:val="List Number 3"/>
    <w:basedOn w:val="Normal"/>
    <w:uiPriority w:val="99"/>
    <w:semiHidden/>
    <w:unhideWhenUsed/>
    <w:rsid w:val="00387438"/>
    <w:pPr>
      <w:numPr>
        <w:numId w:val="8"/>
      </w:numPr>
      <w:contextualSpacing/>
    </w:pPr>
  </w:style>
  <w:style w:type="paragraph" w:styleId="ListNumber4">
    <w:name w:val="List Number 4"/>
    <w:basedOn w:val="Normal"/>
    <w:uiPriority w:val="99"/>
    <w:semiHidden/>
    <w:unhideWhenUsed/>
    <w:rsid w:val="00387438"/>
    <w:pPr>
      <w:numPr>
        <w:numId w:val="9"/>
      </w:numPr>
      <w:contextualSpacing/>
    </w:pPr>
  </w:style>
  <w:style w:type="paragraph" w:styleId="ListNumber5">
    <w:name w:val="List Number 5"/>
    <w:basedOn w:val="Normal"/>
    <w:uiPriority w:val="99"/>
    <w:semiHidden/>
    <w:unhideWhenUsed/>
    <w:rsid w:val="00387438"/>
    <w:pPr>
      <w:numPr>
        <w:numId w:val="10"/>
      </w:numPr>
      <w:contextualSpacing/>
    </w:pPr>
  </w:style>
  <w:style w:type="paragraph" w:styleId="ListParagraph">
    <w:name w:val="List Paragraph"/>
    <w:basedOn w:val="Normal"/>
    <w:uiPriority w:val="34"/>
    <w:unhideWhenUsed/>
    <w:qFormat/>
    <w:rsid w:val="00387438"/>
    <w:pPr>
      <w:ind w:left="720"/>
      <w:contextualSpacing/>
    </w:pPr>
  </w:style>
  <w:style w:type="table" w:customStyle="1" w:styleId="ListTable1Light1">
    <w:name w:val="List Table 1 Light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3874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8743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3874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3874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3874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38743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3874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3874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8743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3874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3874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3874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38743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3874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3874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8743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874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874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874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8743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874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874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8743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3874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3874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3874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38743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3874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3874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8743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874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874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874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8743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874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874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87438"/>
    <w:rPr>
      <w:rFonts w:ascii="Consolas" w:hAnsi="Consolas"/>
      <w:szCs w:val="20"/>
    </w:rPr>
  </w:style>
  <w:style w:type="table" w:styleId="MediumGrid1">
    <w:name w:val="Medium Grid 1"/>
    <w:basedOn w:val="TableNormal"/>
    <w:uiPriority w:val="67"/>
    <w:semiHidden/>
    <w:unhideWhenUsed/>
    <w:rsid w:val="003874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874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3874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874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874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874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3874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874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874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874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874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874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874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874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874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7438"/>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387438"/>
    <w:pPr>
      <w:spacing w:after="0" w:line="240" w:lineRule="auto"/>
    </w:pPr>
  </w:style>
  <w:style w:type="paragraph" w:styleId="NormalWeb">
    <w:name w:val="Normal (Web)"/>
    <w:basedOn w:val="Normal"/>
    <w:uiPriority w:val="99"/>
    <w:semiHidden/>
    <w:unhideWhenUsed/>
    <w:rsid w:val="00387438"/>
    <w:rPr>
      <w:rFonts w:ascii="Times New Roman" w:hAnsi="Times New Roman" w:cs="Times New Roman"/>
      <w:sz w:val="24"/>
      <w:szCs w:val="24"/>
    </w:rPr>
  </w:style>
  <w:style w:type="paragraph" w:styleId="NormalIndent">
    <w:name w:val="Normal Indent"/>
    <w:basedOn w:val="Normal"/>
    <w:uiPriority w:val="99"/>
    <w:semiHidden/>
    <w:unhideWhenUsed/>
    <w:rsid w:val="00387438"/>
    <w:pPr>
      <w:ind w:left="720"/>
    </w:pPr>
  </w:style>
  <w:style w:type="paragraph" w:styleId="NoteHeading">
    <w:name w:val="Note Heading"/>
    <w:basedOn w:val="Normal"/>
    <w:next w:val="Normal"/>
    <w:link w:val="NoteHeadingChar"/>
    <w:uiPriority w:val="99"/>
    <w:semiHidden/>
    <w:unhideWhenUsed/>
    <w:rsid w:val="00387438"/>
    <w:pPr>
      <w:spacing w:after="0" w:line="240" w:lineRule="auto"/>
    </w:pPr>
  </w:style>
  <w:style w:type="character" w:customStyle="1" w:styleId="NoteHeadingChar">
    <w:name w:val="Note Heading Char"/>
    <w:basedOn w:val="DefaultParagraphFont"/>
    <w:link w:val="NoteHeading"/>
    <w:uiPriority w:val="99"/>
    <w:semiHidden/>
    <w:rsid w:val="00387438"/>
  </w:style>
  <w:style w:type="character" w:styleId="PageNumber">
    <w:name w:val="page number"/>
    <w:basedOn w:val="DefaultParagraphFont"/>
    <w:uiPriority w:val="99"/>
    <w:semiHidden/>
    <w:unhideWhenUsed/>
    <w:rsid w:val="00387438"/>
  </w:style>
  <w:style w:type="table" w:customStyle="1" w:styleId="PlainTable11">
    <w:name w:val="Plain Table 11"/>
    <w:basedOn w:val="TableNormal"/>
    <w:uiPriority w:val="41"/>
    <w:rsid w:val="003874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874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874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874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874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8743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87438"/>
    <w:rPr>
      <w:rFonts w:ascii="Consolas" w:hAnsi="Consolas"/>
      <w:szCs w:val="21"/>
    </w:rPr>
  </w:style>
  <w:style w:type="paragraph" w:styleId="Quote">
    <w:name w:val="Quote"/>
    <w:basedOn w:val="Normal"/>
    <w:next w:val="Normal"/>
    <w:link w:val="QuoteChar"/>
    <w:uiPriority w:val="29"/>
    <w:semiHidden/>
    <w:unhideWhenUsed/>
    <w:qFormat/>
    <w:rsid w:val="003874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87438"/>
    <w:rPr>
      <w:i/>
      <w:iCs/>
      <w:color w:val="404040" w:themeColor="text1" w:themeTint="BF"/>
    </w:rPr>
  </w:style>
  <w:style w:type="paragraph" w:styleId="Salutation">
    <w:name w:val="Salutation"/>
    <w:basedOn w:val="Normal"/>
    <w:next w:val="Normal"/>
    <w:link w:val="SalutationChar"/>
    <w:uiPriority w:val="99"/>
    <w:semiHidden/>
    <w:unhideWhenUsed/>
    <w:rsid w:val="00387438"/>
  </w:style>
  <w:style w:type="character" w:customStyle="1" w:styleId="SalutationChar">
    <w:name w:val="Salutation Char"/>
    <w:basedOn w:val="DefaultParagraphFont"/>
    <w:link w:val="Salutation"/>
    <w:uiPriority w:val="99"/>
    <w:semiHidden/>
    <w:rsid w:val="00387438"/>
  </w:style>
  <w:style w:type="paragraph" w:styleId="Subtitle">
    <w:name w:val="Subtitle"/>
    <w:basedOn w:val="Normal"/>
    <w:next w:val="Normal"/>
    <w:link w:val="SubtitleChar"/>
    <w:uiPriority w:val="11"/>
    <w:semiHidden/>
    <w:unhideWhenUsed/>
    <w:qFormat/>
    <w:rsid w:val="0038743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387438"/>
    <w:rPr>
      <w:color w:val="5A5A5A" w:themeColor="text1" w:themeTint="A5"/>
      <w:spacing w:val="15"/>
    </w:rPr>
  </w:style>
  <w:style w:type="character" w:styleId="SubtleEmphasis">
    <w:name w:val="Subtle Emphasis"/>
    <w:basedOn w:val="DefaultParagraphFont"/>
    <w:uiPriority w:val="19"/>
    <w:semiHidden/>
    <w:unhideWhenUsed/>
    <w:qFormat/>
    <w:rsid w:val="00387438"/>
    <w:rPr>
      <w:i/>
      <w:iCs/>
      <w:color w:val="404040" w:themeColor="text1" w:themeTint="BF"/>
    </w:rPr>
  </w:style>
  <w:style w:type="table" w:styleId="Table3Deffects1">
    <w:name w:val="Table 3D effects 1"/>
    <w:basedOn w:val="TableNormal"/>
    <w:uiPriority w:val="99"/>
    <w:semiHidden/>
    <w:unhideWhenUsed/>
    <w:rsid w:val="003874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874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874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874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874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874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874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874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874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874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874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874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874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874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874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874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874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874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874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874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874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874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874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874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874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874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874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874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874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87438"/>
    <w:pPr>
      <w:spacing w:after="0"/>
      <w:ind w:left="220" w:hanging="220"/>
    </w:pPr>
  </w:style>
  <w:style w:type="paragraph" w:styleId="TableofFigures">
    <w:name w:val="table of figures"/>
    <w:basedOn w:val="Normal"/>
    <w:next w:val="Normal"/>
    <w:uiPriority w:val="99"/>
    <w:semiHidden/>
    <w:unhideWhenUsed/>
    <w:rsid w:val="00387438"/>
    <w:pPr>
      <w:spacing w:after="0"/>
    </w:pPr>
  </w:style>
  <w:style w:type="table" w:styleId="TableProfessional">
    <w:name w:val="Table Professional"/>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874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874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874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874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8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874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874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874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387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38743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874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7438"/>
    <w:pPr>
      <w:spacing w:after="100"/>
    </w:pPr>
  </w:style>
  <w:style w:type="paragraph" w:styleId="TOC2">
    <w:name w:val="toc 2"/>
    <w:basedOn w:val="Normal"/>
    <w:next w:val="Normal"/>
    <w:autoRedefine/>
    <w:uiPriority w:val="39"/>
    <w:semiHidden/>
    <w:unhideWhenUsed/>
    <w:rsid w:val="00387438"/>
    <w:pPr>
      <w:spacing w:after="100"/>
      <w:ind w:left="220"/>
    </w:pPr>
  </w:style>
  <w:style w:type="paragraph" w:styleId="TOC3">
    <w:name w:val="toc 3"/>
    <w:basedOn w:val="Normal"/>
    <w:next w:val="Normal"/>
    <w:autoRedefine/>
    <w:uiPriority w:val="39"/>
    <w:semiHidden/>
    <w:unhideWhenUsed/>
    <w:rsid w:val="00387438"/>
    <w:pPr>
      <w:spacing w:after="100"/>
      <w:ind w:left="440"/>
    </w:pPr>
  </w:style>
  <w:style w:type="paragraph" w:styleId="TOC4">
    <w:name w:val="toc 4"/>
    <w:basedOn w:val="Normal"/>
    <w:next w:val="Normal"/>
    <w:autoRedefine/>
    <w:uiPriority w:val="39"/>
    <w:semiHidden/>
    <w:unhideWhenUsed/>
    <w:rsid w:val="00387438"/>
    <w:pPr>
      <w:spacing w:after="100"/>
      <w:ind w:left="660"/>
    </w:pPr>
  </w:style>
  <w:style w:type="paragraph" w:styleId="TOC5">
    <w:name w:val="toc 5"/>
    <w:basedOn w:val="Normal"/>
    <w:next w:val="Normal"/>
    <w:autoRedefine/>
    <w:uiPriority w:val="39"/>
    <w:semiHidden/>
    <w:unhideWhenUsed/>
    <w:rsid w:val="00387438"/>
    <w:pPr>
      <w:spacing w:after="100"/>
      <w:ind w:left="880"/>
    </w:pPr>
  </w:style>
  <w:style w:type="paragraph" w:styleId="TOC6">
    <w:name w:val="toc 6"/>
    <w:basedOn w:val="Normal"/>
    <w:next w:val="Normal"/>
    <w:autoRedefine/>
    <w:uiPriority w:val="39"/>
    <w:semiHidden/>
    <w:unhideWhenUsed/>
    <w:rsid w:val="00387438"/>
    <w:pPr>
      <w:spacing w:after="100"/>
      <w:ind w:left="1100"/>
    </w:pPr>
  </w:style>
  <w:style w:type="paragraph" w:styleId="TOC7">
    <w:name w:val="toc 7"/>
    <w:basedOn w:val="Normal"/>
    <w:next w:val="Normal"/>
    <w:autoRedefine/>
    <w:uiPriority w:val="39"/>
    <w:semiHidden/>
    <w:unhideWhenUsed/>
    <w:rsid w:val="00387438"/>
    <w:pPr>
      <w:spacing w:after="100"/>
      <w:ind w:left="1320"/>
    </w:pPr>
  </w:style>
  <w:style w:type="paragraph" w:styleId="TOC8">
    <w:name w:val="toc 8"/>
    <w:basedOn w:val="Normal"/>
    <w:next w:val="Normal"/>
    <w:autoRedefine/>
    <w:uiPriority w:val="39"/>
    <w:semiHidden/>
    <w:unhideWhenUsed/>
    <w:rsid w:val="00387438"/>
    <w:pPr>
      <w:spacing w:after="100"/>
      <w:ind w:left="1540"/>
    </w:pPr>
  </w:style>
  <w:style w:type="paragraph" w:styleId="TOC9">
    <w:name w:val="toc 9"/>
    <w:basedOn w:val="Normal"/>
    <w:next w:val="Normal"/>
    <w:autoRedefine/>
    <w:uiPriority w:val="39"/>
    <w:semiHidden/>
    <w:unhideWhenUsed/>
    <w:rsid w:val="00387438"/>
    <w:pPr>
      <w:spacing w:after="100"/>
      <w:ind w:left="1760"/>
    </w:pPr>
  </w:style>
  <w:style w:type="paragraph" w:styleId="TOCHeading">
    <w:name w:val="TOC Heading"/>
    <w:basedOn w:val="Heading1"/>
    <w:next w:val="Normal"/>
    <w:uiPriority w:val="39"/>
    <w:semiHidden/>
    <w:unhideWhenUsed/>
    <w:qFormat/>
    <w:rsid w:val="00A06C2C"/>
    <w:pPr>
      <w:outlineLvl w:val="9"/>
    </w:pPr>
  </w:style>
  <w:style w:type="paragraph" w:customStyle="1" w:styleId="Disclaimer">
    <w:name w:val="Disclaimer"/>
    <w:basedOn w:val="Normal"/>
    <w:uiPriority w:val="2"/>
    <w:qFormat/>
    <w:rsid w:val="002A065F"/>
    <w:pPr>
      <w:pBdr>
        <w:top w:val="single" w:sz="2" w:space="1" w:color="DEEAF6" w:themeColor="accent1" w:themeTint="33"/>
        <w:left w:val="single" w:sz="2" w:space="4" w:color="DEEAF6" w:themeColor="accent1" w:themeTint="33"/>
        <w:bottom w:val="single" w:sz="2" w:space="6" w:color="DEEAF6" w:themeColor="accent1" w:themeTint="33"/>
        <w:right w:val="single" w:sz="2" w:space="4" w:color="DEEAF6" w:themeColor="accent1" w:themeTint="33"/>
      </w:pBdr>
      <w:shd w:val="clear" w:color="auto" w:fill="DEEAF6" w:themeFill="accent1" w:themeFillTint="33"/>
      <w:ind w:left="43" w:right="43"/>
    </w:pPr>
  </w:style>
  <w:style w:type="character" w:customStyle="1" w:styleId="NoSpacingChar">
    <w:name w:val="No Spacing Char"/>
    <w:basedOn w:val="DefaultParagraphFont"/>
    <w:link w:val="NoSpacing"/>
    <w:uiPriority w:val="1"/>
    <w:rsid w:val="00B76DA8"/>
  </w:style>
  <w:style w:type="table" w:customStyle="1" w:styleId="ProjectScopeTable">
    <w:name w:val="Project Scope Table"/>
    <w:basedOn w:val="TableNormal"/>
    <w:uiPriority w:val="99"/>
    <w:rsid w:val="00BB294D"/>
    <w:pPr>
      <w:spacing w:before="120" w:after="120" w:line="240" w:lineRule="auto"/>
    </w:pPr>
    <w:rPr>
      <w:rFonts w:eastAsiaTheme="minorHAnsi"/>
      <w:color w:val="404040" w:themeColor="text1" w:themeTint="BF"/>
      <w:sz w:val="18"/>
      <w:szCs w:val="18"/>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table" w:customStyle="1" w:styleId="InvoiceTable">
    <w:name w:val="Invoice Table"/>
    <w:basedOn w:val="TableNormal"/>
    <w:uiPriority w:val="99"/>
    <w:rsid w:val="00BB294D"/>
    <w:pPr>
      <w:spacing w:before="80" w:after="80" w:line="240" w:lineRule="auto"/>
    </w:pPr>
    <w:rPr>
      <w:rFonts w:eastAsiaTheme="minorHAnsi"/>
      <w:color w:val="595959" w:themeColor="text1" w:themeTint="A6"/>
      <w:sz w:val="20"/>
      <w:szCs w:val="20"/>
      <w:lang w:eastAsia="en-US"/>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2E74B5" w:themeFill="accent1" w:themeFillShade="BF"/>
      </w:tcPr>
    </w:tblStylePr>
    <w:tblStylePr w:type="lastRow">
      <w:tblPr/>
      <w:tcPr>
        <w:tcBorders>
          <w:bottom w:val="single" w:sz="4" w:space="0" w:color="A6A6A6" w:themeColor="background1" w:themeShade="A6"/>
        </w:tcBorders>
      </w:tcPr>
    </w:tblStylePr>
  </w:style>
  <w:style w:type="paragraph" w:customStyle="1" w:styleId="Normal-Small">
    <w:name w:val="Normal - Small"/>
    <w:basedOn w:val="Normal"/>
    <w:qFormat/>
    <w:rsid w:val="008E11B4"/>
    <w:pPr>
      <w:tabs>
        <w:tab w:val="left" w:pos="4320"/>
        <w:tab w:val="left" w:pos="7200"/>
      </w:tabs>
      <w:spacing w:before="240" w:after="0" w:line="259" w:lineRule="auto"/>
    </w:pPr>
    <w:rPr>
      <w:rFonts w:eastAsiaTheme="minorHAnsi"/>
      <w:sz w:val="18"/>
      <w:lang w:eastAsia="en-US"/>
    </w:rPr>
  </w:style>
  <w:style w:type="paragraph" w:customStyle="1" w:styleId="Rating">
    <w:name w:val="Rating"/>
    <w:basedOn w:val="Normal"/>
    <w:uiPriority w:val="1"/>
    <w:qFormat/>
    <w:rsid w:val="007378FD"/>
    <w:pPr>
      <w:tabs>
        <w:tab w:val="right" w:pos="5215"/>
      </w:tabs>
      <w:spacing w:before="40" w:after="120" w:line="240" w:lineRule="auto"/>
    </w:pPr>
    <w:rPr>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9"/>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6" w:qFormat="1"/>
    <w:lsdException w:name="Signature" w:semiHidden="0" w:uiPriority="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4"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2C"/>
  </w:style>
  <w:style w:type="paragraph" w:styleId="Heading1">
    <w:name w:val="heading 1"/>
    <w:basedOn w:val="Normal"/>
    <w:next w:val="Normal"/>
    <w:link w:val="Heading1Char"/>
    <w:uiPriority w:val="3"/>
    <w:qFormat/>
    <w:rsid w:val="00A06C2C"/>
    <w:pPr>
      <w:keepNext/>
      <w:keepLines/>
      <w:spacing w:before="480" w:after="480"/>
      <w:contextualSpacing/>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3"/>
    <w:unhideWhenUsed/>
    <w:qFormat/>
    <w:rsid w:val="00387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3"/>
    <w:semiHidden/>
    <w:unhideWhenUsed/>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3"/>
    <w:semiHidden/>
    <w:unhideWhenUsed/>
    <w:qFormat/>
    <w:rsid w:val="003874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3"/>
    <w:semiHidden/>
    <w:unhideWhenUsed/>
    <w:qFormat/>
    <w:rsid w:val="003874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3"/>
    <w:semiHidden/>
    <w:unhideWhenUsed/>
    <w:qFormat/>
    <w:rsid w:val="003874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3"/>
    <w:semiHidden/>
    <w:unhideWhenUsed/>
    <w:qFormat/>
    <w:rsid w:val="003874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3"/>
    <w:semiHidden/>
    <w:unhideWhenUsed/>
    <w:qFormat/>
    <w:rsid w:val="0038743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38743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06C2C"/>
    <w:rPr>
      <w:rFonts w:asciiTheme="majorHAnsi" w:eastAsiaTheme="majorEastAsia" w:hAnsiTheme="majorHAnsi" w:cstheme="majorBidi"/>
      <w:sz w:val="32"/>
      <w:szCs w:val="32"/>
    </w:rPr>
  </w:style>
  <w:style w:type="character" w:styleId="PlaceholderText">
    <w:name w:val="Placeholder Text"/>
    <w:basedOn w:val="DefaultParagraphFont"/>
    <w:uiPriority w:val="99"/>
    <w:semiHidden/>
    <w:rPr>
      <w:color w:val="808080"/>
    </w:rPr>
  </w:style>
  <w:style w:type="paragraph" w:styleId="Signature">
    <w:name w:val="Signature"/>
    <w:basedOn w:val="Normal"/>
    <w:next w:val="Normal"/>
    <w:link w:val="SignatureChar"/>
    <w:uiPriority w:val="6"/>
    <w:qFormat/>
    <w:pPr>
      <w:spacing w:after="0" w:line="240" w:lineRule="auto"/>
    </w:pPr>
  </w:style>
  <w:style w:type="character" w:customStyle="1" w:styleId="SignatureChar">
    <w:name w:val="Signature Char"/>
    <w:basedOn w:val="DefaultParagraphFont"/>
    <w:link w:val="Signature"/>
    <w:uiPriority w:val="6"/>
    <w:rsid w:val="00337C7B"/>
  </w:style>
  <w:style w:type="character" w:styleId="Strong">
    <w:name w:val="Strong"/>
    <w:basedOn w:val="DefaultParagraphFont"/>
    <w:uiPriority w:val="22"/>
    <w:qFormat/>
    <w:rPr>
      <w:b/>
      <w:bCs/>
    </w:rPr>
  </w:style>
  <w:style w:type="paragraph" w:customStyle="1" w:styleId="DisclaimerHeading">
    <w:name w:val="Disclaimer Heading"/>
    <w:basedOn w:val="Normal"/>
    <w:next w:val="Normal"/>
    <w:uiPriority w:val="1"/>
    <w:qFormat/>
    <w:rsid w:val="002A065F"/>
    <w:pPr>
      <w:pBdr>
        <w:top w:val="single" w:sz="2" w:space="6" w:color="DEEAF6" w:themeColor="accent1" w:themeTint="33"/>
        <w:left w:val="single" w:sz="2" w:space="4" w:color="DEEAF6" w:themeColor="accent1" w:themeTint="33"/>
        <w:bottom w:val="single" w:sz="2" w:space="1" w:color="DEEAF6" w:themeColor="accent1" w:themeTint="33"/>
        <w:right w:val="single" w:sz="2" w:space="4" w:color="DEEAF6" w:themeColor="accent1" w:themeTint="33"/>
      </w:pBdr>
      <w:shd w:val="clear" w:color="auto" w:fill="DEEAF6" w:themeFill="accent1" w:themeFillTint="33"/>
      <w:spacing w:before="120" w:after="0" w:line="240" w:lineRule="auto"/>
      <w:ind w:left="43" w:right="43"/>
      <w:jc w:val="center"/>
    </w:pPr>
    <w:rPr>
      <w:rFonts w:asciiTheme="majorHAnsi" w:eastAsiaTheme="majorEastAsia" w:hAnsiTheme="majorHAnsi" w:cstheme="majorBidi"/>
      <w:b/>
      <w:bCs/>
      <w:cap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semiHidden/>
    <w:rsid w:val="00337C7B"/>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065628"/>
    <w:pPr>
      <w:spacing w:after="0" w:line="240" w:lineRule="auto"/>
    </w:pPr>
  </w:style>
  <w:style w:type="character" w:customStyle="1" w:styleId="HeaderChar">
    <w:name w:val="Header Char"/>
    <w:basedOn w:val="DefaultParagraphFont"/>
    <w:link w:val="Header"/>
    <w:uiPriority w:val="99"/>
    <w:rsid w:val="00065628"/>
  </w:style>
  <w:style w:type="paragraph" w:styleId="Footer">
    <w:name w:val="footer"/>
    <w:basedOn w:val="Normal"/>
    <w:link w:val="FooterChar"/>
    <w:uiPriority w:val="99"/>
    <w:unhideWhenUsed/>
    <w:rsid w:val="00065628"/>
    <w:pPr>
      <w:spacing w:after="0" w:line="240" w:lineRule="auto"/>
    </w:pPr>
  </w:style>
  <w:style w:type="character" w:customStyle="1" w:styleId="FooterChar">
    <w:name w:val="Footer Char"/>
    <w:basedOn w:val="DefaultParagraphFont"/>
    <w:link w:val="Footer"/>
    <w:uiPriority w:val="99"/>
    <w:rsid w:val="00065628"/>
  </w:style>
  <w:style w:type="character" w:styleId="SubtleReference">
    <w:name w:val="Subtle Reference"/>
    <w:basedOn w:val="DefaultParagraphFont"/>
    <w:uiPriority w:val="4"/>
    <w:unhideWhenUsed/>
    <w:qFormat/>
    <w:rsid w:val="00065628"/>
    <w:rPr>
      <w:caps w:val="0"/>
      <w:smallCaps w:val="0"/>
      <w:color w:val="595959" w:themeColor="text1" w:themeTint="A6"/>
    </w:rPr>
  </w:style>
  <w:style w:type="paragraph" w:styleId="BalloonText">
    <w:name w:val="Balloon Text"/>
    <w:basedOn w:val="Normal"/>
    <w:link w:val="BalloonTextChar"/>
    <w:uiPriority w:val="99"/>
    <w:semiHidden/>
    <w:unhideWhenUsed/>
    <w:rsid w:val="00387438"/>
    <w:pPr>
      <w:spacing w:after="0" w:line="240" w:lineRule="auto"/>
    </w:pPr>
    <w:rPr>
      <w:rFonts w:ascii="Segoe UI" w:hAnsi="Segoe UI" w:cs="Segoe UI"/>
      <w:szCs w:val="18"/>
    </w:rPr>
  </w:style>
  <w:style w:type="character" w:styleId="IntenseEmphasis">
    <w:name w:val="Intense Emphasis"/>
    <w:basedOn w:val="DefaultParagraphFont"/>
    <w:uiPriority w:val="21"/>
    <w:semiHidden/>
    <w:unhideWhenUsed/>
    <w:qFormat/>
    <w:rsid w:val="00065628"/>
    <w:rPr>
      <w:i/>
      <w:iCs/>
      <w:color w:val="1F4E79" w:themeColor="accent1" w:themeShade="80"/>
    </w:rPr>
  </w:style>
  <w:style w:type="paragraph" w:styleId="IntenseQuote">
    <w:name w:val="Intense Quote"/>
    <w:basedOn w:val="Normal"/>
    <w:next w:val="Normal"/>
    <w:link w:val="IntenseQuoteChar"/>
    <w:uiPriority w:val="30"/>
    <w:semiHidden/>
    <w:unhideWhenUsed/>
    <w:qFormat/>
    <w:rsid w:val="00A06C2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A06C2C"/>
    <w:rPr>
      <w:i/>
      <w:iCs/>
      <w:color w:val="1F4E79" w:themeColor="accent1" w:themeShade="80"/>
    </w:rPr>
  </w:style>
  <w:style w:type="character" w:styleId="IntenseReference">
    <w:name w:val="Intense Reference"/>
    <w:basedOn w:val="DefaultParagraphFont"/>
    <w:uiPriority w:val="32"/>
    <w:semiHidden/>
    <w:unhideWhenUsed/>
    <w:qFormat/>
    <w:rsid w:val="00065628"/>
    <w:rPr>
      <w:b/>
      <w:bCs/>
      <w:caps w:val="0"/>
      <w:smallCaps/>
      <w:color w:val="1F4E79" w:themeColor="accent1" w:themeShade="80"/>
      <w:spacing w:val="5"/>
    </w:rPr>
  </w:style>
  <w:style w:type="paragraph" w:styleId="BlockText">
    <w:name w:val="Block Text"/>
    <w:basedOn w:val="Normal"/>
    <w:uiPriority w:val="99"/>
    <w:semiHidden/>
    <w:unhideWhenUsed/>
    <w:rsid w:val="00A06C2C"/>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character" w:customStyle="1" w:styleId="BalloonTextChar">
    <w:name w:val="Balloon Text Char"/>
    <w:basedOn w:val="DefaultParagraphFont"/>
    <w:link w:val="BalloonText"/>
    <w:uiPriority w:val="99"/>
    <w:semiHidden/>
    <w:rsid w:val="00387438"/>
    <w:rPr>
      <w:rFonts w:ascii="Segoe UI" w:hAnsi="Segoe UI" w:cs="Segoe UI"/>
      <w:szCs w:val="18"/>
    </w:rPr>
  </w:style>
  <w:style w:type="paragraph" w:styleId="Bibliography">
    <w:name w:val="Bibliography"/>
    <w:basedOn w:val="Normal"/>
    <w:next w:val="Normal"/>
    <w:uiPriority w:val="37"/>
    <w:semiHidden/>
    <w:unhideWhenUsed/>
    <w:rsid w:val="00387438"/>
  </w:style>
  <w:style w:type="paragraph" w:styleId="BodyText">
    <w:name w:val="Body Text"/>
    <w:basedOn w:val="Normal"/>
    <w:link w:val="BodyTextChar"/>
    <w:uiPriority w:val="99"/>
    <w:semiHidden/>
    <w:unhideWhenUsed/>
    <w:rsid w:val="00387438"/>
    <w:pPr>
      <w:spacing w:after="120"/>
    </w:pPr>
  </w:style>
  <w:style w:type="character" w:customStyle="1" w:styleId="BodyTextChar">
    <w:name w:val="Body Text Char"/>
    <w:basedOn w:val="DefaultParagraphFont"/>
    <w:link w:val="BodyText"/>
    <w:uiPriority w:val="99"/>
    <w:rsid w:val="00387438"/>
  </w:style>
  <w:style w:type="paragraph" w:styleId="BodyText2">
    <w:name w:val="Body Text 2"/>
    <w:basedOn w:val="Normal"/>
    <w:link w:val="BodyText2Char"/>
    <w:uiPriority w:val="99"/>
    <w:semiHidden/>
    <w:unhideWhenUsed/>
    <w:rsid w:val="00387438"/>
    <w:pPr>
      <w:spacing w:after="120" w:line="480" w:lineRule="auto"/>
    </w:pPr>
  </w:style>
  <w:style w:type="character" w:customStyle="1" w:styleId="BodyText2Char">
    <w:name w:val="Body Text 2 Char"/>
    <w:basedOn w:val="DefaultParagraphFont"/>
    <w:link w:val="BodyText2"/>
    <w:uiPriority w:val="99"/>
    <w:semiHidden/>
    <w:rsid w:val="00387438"/>
  </w:style>
  <w:style w:type="paragraph" w:styleId="BodyText3">
    <w:name w:val="Body Text 3"/>
    <w:basedOn w:val="Normal"/>
    <w:link w:val="BodyText3Char"/>
    <w:uiPriority w:val="99"/>
    <w:semiHidden/>
    <w:unhideWhenUsed/>
    <w:rsid w:val="00387438"/>
    <w:pPr>
      <w:spacing w:after="120"/>
    </w:pPr>
    <w:rPr>
      <w:szCs w:val="16"/>
    </w:rPr>
  </w:style>
  <w:style w:type="character" w:customStyle="1" w:styleId="BodyText3Char">
    <w:name w:val="Body Text 3 Char"/>
    <w:basedOn w:val="DefaultParagraphFont"/>
    <w:link w:val="BodyText3"/>
    <w:uiPriority w:val="99"/>
    <w:semiHidden/>
    <w:rsid w:val="00387438"/>
    <w:rPr>
      <w:szCs w:val="16"/>
    </w:rPr>
  </w:style>
  <w:style w:type="paragraph" w:styleId="BodyTextFirstIndent">
    <w:name w:val="Body Text First Indent"/>
    <w:basedOn w:val="BodyText"/>
    <w:link w:val="BodyTextFirstIndentChar"/>
    <w:uiPriority w:val="99"/>
    <w:semiHidden/>
    <w:unhideWhenUsed/>
    <w:rsid w:val="00387438"/>
    <w:pPr>
      <w:spacing w:after="200"/>
      <w:ind w:firstLine="360"/>
    </w:pPr>
  </w:style>
  <w:style w:type="character" w:customStyle="1" w:styleId="BodyTextFirstIndentChar">
    <w:name w:val="Body Text First Indent Char"/>
    <w:basedOn w:val="BodyTextChar"/>
    <w:link w:val="BodyTextFirstIndent"/>
    <w:uiPriority w:val="99"/>
    <w:semiHidden/>
    <w:rsid w:val="00387438"/>
  </w:style>
  <w:style w:type="paragraph" w:styleId="BodyTextIndent">
    <w:name w:val="Body Text Indent"/>
    <w:basedOn w:val="Normal"/>
    <w:link w:val="BodyTextIndentChar"/>
    <w:uiPriority w:val="99"/>
    <w:semiHidden/>
    <w:unhideWhenUsed/>
    <w:rsid w:val="00387438"/>
    <w:pPr>
      <w:spacing w:after="120"/>
      <w:ind w:left="360"/>
    </w:pPr>
  </w:style>
  <w:style w:type="character" w:customStyle="1" w:styleId="BodyTextIndentChar">
    <w:name w:val="Body Text Indent Char"/>
    <w:basedOn w:val="DefaultParagraphFont"/>
    <w:link w:val="BodyTextIndent"/>
    <w:uiPriority w:val="99"/>
    <w:semiHidden/>
    <w:rsid w:val="00387438"/>
  </w:style>
  <w:style w:type="paragraph" w:styleId="BodyTextFirstIndent2">
    <w:name w:val="Body Text First Indent 2"/>
    <w:basedOn w:val="BodyTextIndent"/>
    <w:link w:val="BodyTextFirstIndent2Char"/>
    <w:uiPriority w:val="99"/>
    <w:semiHidden/>
    <w:unhideWhenUsed/>
    <w:rsid w:val="00387438"/>
    <w:pPr>
      <w:spacing w:after="200"/>
      <w:ind w:firstLine="360"/>
    </w:pPr>
  </w:style>
  <w:style w:type="character" w:customStyle="1" w:styleId="BodyTextFirstIndent2Char">
    <w:name w:val="Body Text First Indent 2 Char"/>
    <w:basedOn w:val="BodyTextIndentChar"/>
    <w:link w:val="BodyTextFirstIndent2"/>
    <w:uiPriority w:val="99"/>
    <w:semiHidden/>
    <w:rsid w:val="00387438"/>
  </w:style>
  <w:style w:type="paragraph" w:styleId="BodyTextIndent2">
    <w:name w:val="Body Text Indent 2"/>
    <w:basedOn w:val="Normal"/>
    <w:link w:val="BodyTextIndent2Char"/>
    <w:uiPriority w:val="99"/>
    <w:semiHidden/>
    <w:unhideWhenUsed/>
    <w:rsid w:val="00387438"/>
    <w:pPr>
      <w:spacing w:after="120" w:line="480" w:lineRule="auto"/>
      <w:ind w:left="360"/>
    </w:pPr>
  </w:style>
  <w:style w:type="character" w:customStyle="1" w:styleId="BodyTextIndent2Char">
    <w:name w:val="Body Text Indent 2 Char"/>
    <w:basedOn w:val="DefaultParagraphFont"/>
    <w:link w:val="BodyTextIndent2"/>
    <w:uiPriority w:val="99"/>
    <w:semiHidden/>
    <w:rsid w:val="00387438"/>
  </w:style>
  <w:style w:type="paragraph" w:styleId="BodyTextIndent3">
    <w:name w:val="Body Text Indent 3"/>
    <w:basedOn w:val="Normal"/>
    <w:link w:val="BodyTextIndent3Char"/>
    <w:uiPriority w:val="99"/>
    <w:unhideWhenUsed/>
    <w:rsid w:val="00387438"/>
    <w:pPr>
      <w:spacing w:after="120"/>
      <w:ind w:left="360"/>
    </w:pPr>
    <w:rPr>
      <w:szCs w:val="16"/>
    </w:rPr>
  </w:style>
  <w:style w:type="character" w:customStyle="1" w:styleId="BodyTextIndent3Char">
    <w:name w:val="Body Text Indent 3 Char"/>
    <w:basedOn w:val="DefaultParagraphFont"/>
    <w:link w:val="BodyTextIndent3"/>
    <w:uiPriority w:val="99"/>
    <w:rsid w:val="00387438"/>
    <w:rPr>
      <w:szCs w:val="16"/>
    </w:rPr>
  </w:style>
  <w:style w:type="character" w:styleId="BookTitle">
    <w:name w:val="Book Title"/>
    <w:basedOn w:val="DefaultParagraphFont"/>
    <w:uiPriority w:val="33"/>
    <w:semiHidden/>
    <w:unhideWhenUsed/>
    <w:qFormat/>
    <w:rsid w:val="00387438"/>
    <w:rPr>
      <w:b/>
      <w:bCs/>
      <w:i/>
      <w:iCs/>
      <w:spacing w:val="5"/>
    </w:rPr>
  </w:style>
  <w:style w:type="paragraph" w:styleId="Caption">
    <w:name w:val="caption"/>
    <w:basedOn w:val="Normal"/>
    <w:next w:val="Normal"/>
    <w:uiPriority w:val="35"/>
    <w:semiHidden/>
    <w:unhideWhenUsed/>
    <w:qFormat/>
    <w:rsid w:val="00387438"/>
    <w:pPr>
      <w:spacing w:line="240" w:lineRule="auto"/>
    </w:pPr>
    <w:rPr>
      <w:i/>
      <w:iCs/>
      <w:color w:val="44546A" w:themeColor="text2"/>
      <w:szCs w:val="18"/>
    </w:rPr>
  </w:style>
  <w:style w:type="paragraph" w:styleId="Closing">
    <w:name w:val="Closing"/>
    <w:basedOn w:val="Normal"/>
    <w:link w:val="ClosingChar"/>
    <w:uiPriority w:val="6"/>
    <w:unhideWhenUsed/>
    <w:qFormat/>
    <w:rsid w:val="00387438"/>
    <w:pPr>
      <w:spacing w:after="0" w:line="240" w:lineRule="auto"/>
      <w:ind w:left="4320"/>
    </w:pPr>
  </w:style>
  <w:style w:type="character" w:customStyle="1" w:styleId="ClosingChar">
    <w:name w:val="Closing Char"/>
    <w:basedOn w:val="DefaultParagraphFont"/>
    <w:link w:val="Closing"/>
    <w:uiPriority w:val="6"/>
    <w:rsid w:val="00387438"/>
  </w:style>
  <w:style w:type="table" w:styleId="ColorfulGrid">
    <w:name w:val="Colorful Grid"/>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38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3874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8743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87438"/>
    <w:rPr>
      <w:sz w:val="22"/>
      <w:szCs w:val="16"/>
    </w:rPr>
  </w:style>
  <w:style w:type="paragraph" w:styleId="CommentText">
    <w:name w:val="annotation text"/>
    <w:basedOn w:val="Normal"/>
    <w:link w:val="CommentTextChar"/>
    <w:uiPriority w:val="99"/>
    <w:semiHidden/>
    <w:unhideWhenUsed/>
    <w:rsid w:val="00387438"/>
    <w:pPr>
      <w:spacing w:line="240" w:lineRule="auto"/>
    </w:pPr>
    <w:rPr>
      <w:szCs w:val="20"/>
    </w:rPr>
  </w:style>
  <w:style w:type="character" w:customStyle="1" w:styleId="CommentTextChar">
    <w:name w:val="Comment Text Char"/>
    <w:basedOn w:val="DefaultParagraphFont"/>
    <w:link w:val="CommentText"/>
    <w:uiPriority w:val="99"/>
    <w:semiHidden/>
    <w:rsid w:val="00387438"/>
    <w:rPr>
      <w:szCs w:val="20"/>
    </w:rPr>
  </w:style>
  <w:style w:type="paragraph" w:styleId="CommentSubject">
    <w:name w:val="annotation subject"/>
    <w:basedOn w:val="CommentText"/>
    <w:next w:val="CommentText"/>
    <w:link w:val="CommentSubjectChar"/>
    <w:uiPriority w:val="99"/>
    <w:semiHidden/>
    <w:unhideWhenUsed/>
    <w:rsid w:val="00387438"/>
    <w:rPr>
      <w:b/>
      <w:bCs/>
    </w:rPr>
  </w:style>
  <w:style w:type="character" w:customStyle="1" w:styleId="CommentSubjectChar">
    <w:name w:val="Comment Subject Char"/>
    <w:basedOn w:val="CommentTextChar"/>
    <w:link w:val="CommentSubject"/>
    <w:uiPriority w:val="99"/>
    <w:semiHidden/>
    <w:rsid w:val="00387438"/>
    <w:rPr>
      <w:b/>
      <w:bCs/>
      <w:szCs w:val="20"/>
    </w:rPr>
  </w:style>
  <w:style w:type="table" w:styleId="DarkList">
    <w:name w:val="Dark List"/>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3874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4"/>
    <w:rsid w:val="00E81823"/>
    <w:rPr>
      <w:b/>
    </w:rPr>
  </w:style>
  <w:style w:type="character" w:customStyle="1" w:styleId="DateChar">
    <w:name w:val="Date Char"/>
    <w:basedOn w:val="DefaultParagraphFont"/>
    <w:link w:val="Date"/>
    <w:uiPriority w:val="4"/>
    <w:rsid w:val="00E81823"/>
    <w:rPr>
      <w:b/>
    </w:rPr>
  </w:style>
  <w:style w:type="paragraph" w:styleId="DocumentMap">
    <w:name w:val="Document Map"/>
    <w:basedOn w:val="Normal"/>
    <w:link w:val="DocumentMapChar"/>
    <w:uiPriority w:val="99"/>
    <w:semiHidden/>
    <w:unhideWhenUsed/>
    <w:rsid w:val="0038743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87438"/>
    <w:rPr>
      <w:rFonts w:ascii="Segoe UI" w:hAnsi="Segoe UI" w:cs="Segoe UI"/>
      <w:szCs w:val="16"/>
    </w:rPr>
  </w:style>
  <w:style w:type="paragraph" w:styleId="E-mailSignature">
    <w:name w:val="E-mail Signature"/>
    <w:basedOn w:val="Normal"/>
    <w:link w:val="E-mailSignatureChar"/>
    <w:uiPriority w:val="99"/>
    <w:semiHidden/>
    <w:unhideWhenUsed/>
    <w:rsid w:val="00387438"/>
    <w:pPr>
      <w:spacing w:after="0" w:line="240" w:lineRule="auto"/>
    </w:pPr>
  </w:style>
  <w:style w:type="character" w:customStyle="1" w:styleId="E-mailSignatureChar">
    <w:name w:val="E-mail Signature Char"/>
    <w:basedOn w:val="DefaultParagraphFont"/>
    <w:link w:val="E-mailSignature"/>
    <w:uiPriority w:val="99"/>
    <w:semiHidden/>
    <w:rsid w:val="00387438"/>
  </w:style>
  <w:style w:type="character" w:styleId="Emphasis">
    <w:name w:val="Emphasis"/>
    <w:basedOn w:val="DefaultParagraphFont"/>
    <w:uiPriority w:val="20"/>
    <w:semiHidden/>
    <w:unhideWhenUsed/>
    <w:qFormat/>
    <w:rsid w:val="00387438"/>
    <w:rPr>
      <w:i/>
      <w:iCs/>
    </w:rPr>
  </w:style>
  <w:style w:type="character" w:styleId="EndnoteReference">
    <w:name w:val="endnote reference"/>
    <w:basedOn w:val="DefaultParagraphFont"/>
    <w:uiPriority w:val="99"/>
    <w:semiHidden/>
    <w:unhideWhenUsed/>
    <w:rsid w:val="00387438"/>
    <w:rPr>
      <w:vertAlign w:val="superscript"/>
    </w:rPr>
  </w:style>
  <w:style w:type="paragraph" w:styleId="EndnoteText">
    <w:name w:val="endnote text"/>
    <w:basedOn w:val="Normal"/>
    <w:link w:val="EndnoteTextChar"/>
    <w:uiPriority w:val="99"/>
    <w:semiHidden/>
    <w:unhideWhenUsed/>
    <w:rsid w:val="00387438"/>
    <w:pPr>
      <w:spacing w:after="0" w:line="240" w:lineRule="auto"/>
    </w:pPr>
    <w:rPr>
      <w:szCs w:val="20"/>
    </w:rPr>
  </w:style>
  <w:style w:type="character" w:customStyle="1" w:styleId="EndnoteTextChar">
    <w:name w:val="Endnote Text Char"/>
    <w:basedOn w:val="DefaultParagraphFont"/>
    <w:link w:val="EndnoteText"/>
    <w:uiPriority w:val="99"/>
    <w:semiHidden/>
    <w:rsid w:val="00387438"/>
    <w:rPr>
      <w:szCs w:val="20"/>
    </w:rPr>
  </w:style>
  <w:style w:type="paragraph" w:styleId="EnvelopeAddress">
    <w:name w:val="envelope address"/>
    <w:basedOn w:val="Normal"/>
    <w:uiPriority w:val="99"/>
    <w:semiHidden/>
    <w:unhideWhenUsed/>
    <w:rsid w:val="003874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743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87438"/>
    <w:rPr>
      <w:color w:val="954F72" w:themeColor="followedHyperlink"/>
      <w:u w:val="single"/>
    </w:rPr>
  </w:style>
  <w:style w:type="character" w:styleId="FootnoteReference">
    <w:name w:val="footnote reference"/>
    <w:basedOn w:val="DefaultParagraphFont"/>
    <w:uiPriority w:val="99"/>
    <w:semiHidden/>
    <w:unhideWhenUsed/>
    <w:rsid w:val="00387438"/>
    <w:rPr>
      <w:vertAlign w:val="superscript"/>
    </w:rPr>
  </w:style>
  <w:style w:type="paragraph" w:styleId="FootnoteText">
    <w:name w:val="footnote text"/>
    <w:basedOn w:val="Normal"/>
    <w:link w:val="FootnoteTextChar"/>
    <w:uiPriority w:val="99"/>
    <w:semiHidden/>
    <w:unhideWhenUsed/>
    <w:rsid w:val="00387438"/>
    <w:pPr>
      <w:spacing w:after="0" w:line="240" w:lineRule="auto"/>
    </w:pPr>
    <w:rPr>
      <w:szCs w:val="20"/>
    </w:rPr>
  </w:style>
  <w:style w:type="character" w:customStyle="1" w:styleId="FootnoteTextChar">
    <w:name w:val="Footnote Text Char"/>
    <w:basedOn w:val="DefaultParagraphFont"/>
    <w:link w:val="FootnoteText"/>
    <w:uiPriority w:val="99"/>
    <w:semiHidden/>
    <w:rsid w:val="00387438"/>
    <w:rPr>
      <w:szCs w:val="20"/>
    </w:rPr>
  </w:style>
  <w:style w:type="table" w:customStyle="1" w:styleId="GridTable1Light1">
    <w:name w:val="Grid Table 1 Light1"/>
    <w:basedOn w:val="TableNormal"/>
    <w:uiPriority w:val="46"/>
    <w:rsid w:val="003874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874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874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874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874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8743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874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874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874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3874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3874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3874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38743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3874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38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3874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874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3874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3874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3874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3874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3874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3874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8743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3874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3874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3874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3874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3874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2Char">
    <w:name w:val="Heading 2 Char"/>
    <w:basedOn w:val="DefaultParagraphFont"/>
    <w:link w:val="Heading2"/>
    <w:uiPriority w:val="3"/>
    <w:rsid w:val="0038743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3"/>
    <w:semiHidden/>
    <w:rsid w:val="003874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3"/>
    <w:semiHidden/>
    <w:rsid w:val="003874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3"/>
    <w:semiHidden/>
    <w:rsid w:val="003874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3"/>
    <w:semiHidden/>
    <w:rsid w:val="003874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3"/>
    <w:semiHidden/>
    <w:rsid w:val="0038743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38743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387438"/>
  </w:style>
  <w:style w:type="paragraph" w:styleId="HTMLAddress">
    <w:name w:val="HTML Address"/>
    <w:basedOn w:val="Normal"/>
    <w:link w:val="HTMLAddressChar"/>
    <w:uiPriority w:val="99"/>
    <w:semiHidden/>
    <w:unhideWhenUsed/>
    <w:rsid w:val="00387438"/>
    <w:pPr>
      <w:spacing w:after="0" w:line="240" w:lineRule="auto"/>
    </w:pPr>
    <w:rPr>
      <w:i/>
      <w:iCs/>
    </w:rPr>
  </w:style>
  <w:style w:type="character" w:customStyle="1" w:styleId="HTMLAddressChar">
    <w:name w:val="HTML Address Char"/>
    <w:basedOn w:val="DefaultParagraphFont"/>
    <w:link w:val="HTMLAddress"/>
    <w:uiPriority w:val="99"/>
    <w:semiHidden/>
    <w:rsid w:val="00387438"/>
    <w:rPr>
      <w:i/>
      <w:iCs/>
    </w:rPr>
  </w:style>
  <w:style w:type="character" w:styleId="HTMLCite">
    <w:name w:val="HTML Cite"/>
    <w:basedOn w:val="DefaultParagraphFont"/>
    <w:uiPriority w:val="99"/>
    <w:semiHidden/>
    <w:unhideWhenUsed/>
    <w:rsid w:val="00387438"/>
    <w:rPr>
      <w:i/>
      <w:iCs/>
    </w:rPr>
  </w:style>
  <w:style w:type="character" w:styleId="HTMLCode">
    <w:name w:val="HTML Code"/>
    <w:basedOn w:val="DefaultParagraphFont"/>
    <w:uiPriority w:val="99"/>
    <w:semiHidden/>
    <w:unhideWhenUsed/>
    <w:rsid w:val="00387438"/>
    <w:rPr>
      <w:rFonts w:ascii="Consolas" w:hAnsi="Consolas"/>
      <w:sz w:val="22"/>
      <w:szCs w:val="20"/>
    </w:rPr>
  </w:style>
  <w:style w:type="character" w:styleId="HTMLDefinition">
    <w:name w:val="HTML Definition"/>
    <w:basedOn w:val="DefaultParagraphFont"/>
    <w:uiPriority w:val="99"/>
    <w:semiHidden/>
    <w:unhideWhenUsed/>
    <w:rsid w:val="00387438"/>
    <w:rPr>
      <w:i/>
      <w:iCs/>
    </w:rPr>
  </w:style>
  <w:style w:type="character" w:styleId="HTMLKeyboard">
    <w:name w:val="HTML Keyboard"/>
    <w:basedOn w:val="DefaultParagraphFont"/>
    <w:uiPriority w:val="99"/>
    <w:semiHidden/>
    <w:unhideWhenUsed/>
    <w:rsid w:val="00387438"/>
    <w:rPr>
      <w:rFonts w:ascii="Consolas" w:hAnsi="Consolas"/>
      <w:sz w:val="22"/>
      <w:szCs w:val="20"/>
    </w:rPr>
  </w:style>
  <w:style w:type="paragraph" w:styleId="HTMLPreformatted">
    <w:name w:val="HTML Preformatted"/>
    <w:basedOn w:val="Normal"/>
    <w:link w:val="HTMLPreformattedChar"/>
    <w:uiPriority w:val="99"/>
    <w:semiHidden/>
    <w:unhideWhenUsed/>
    <w:rsid w:val="0038743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87438"/>
    <w:rPr>
      <w:rFonts w:ascii="Consolas" w:hAnsi="Consolas"/>
      <w:szCs w:val="20"/>
    </w:rPr>
  </w:style>
  <w:style w:type="character" w:styleId="HTMLSample">
    <w:name w:val="HTML Sample"/>
    <w:basedOn w:val="DefaultParagraphFont"/>
    <w:uiPriority w:val="99"/>
    <w:semiHidden/>
    <w:unhideWhenUsed/>
    <w:rsid w:val="00387438"/>
    <w:rPr>
      <w:rFonts w:ascii="Consolas" w:hAnsi="Consolas"/>
      <w:sz w:val="24"/>
      <w:szCs w:val="24"/>
    </w:rPr>
  </w:style>
  <w:style w:type="character" w:styleId="HTMLTypewriter">
    <w:name w:val="HTML Typewriter"/>
    <w:basedOn w:val="DefaultParagraphFont"/>
    <w:uiPriority w:val="99"/>
    <w:semiHidden/>
    <w:unhideWhenUsed/>
    <w:rsid w:val="00387438"/>
    <w:rPr>
      <w:rFonts w:ascii="Consolas" w:hAnsi="Consolas"/>
      <w:sz w:val="22"/>
      <w:szCs w:val="20"/>
    </w:rPr>
  </w:style>
  <w:style w:type="character" w:styleId="HTMLVariable">
    <w:name w:val="HTML Variable"/>
    <w:basedOn w:val="DefaultParagraphFont"/>
    <w:uiPriority w:val="99"/>
    <w:semiHidden/>
    <w:unhideWhenUsed/>
    <w:rsid w:val="00387438"/>
    <w:rPr>
      <w:i/>
      <w:iCs/>
    </w:rPr>
  </w:style>
  <w:style w:type="character" w:styleId="Hyperlink">
    <w:name w:val="Hyperlink"/>
    <w:basedOn w:val="DefaultParagraphFont"/>
    <w:uiPriority w:val="99"/>
    <w:semiHidden/>
    <w:unhideWhenUsed/>
    <w:rsid w:val="00387438"/>
    <w:rPr>
      <w:color w:val="0563C1" w:themeColor="hyperlink"/>
      <w:u w:val="single"/>
    </w:rPr>
  </w:style>
  <w:style w:type="paragraph" w:styleId="Index1">
    <w:name w:val="index 1"/>
    <w:basedOn w:val="Normal"/>
    <w:next w:val="Normal"/>
    <w:autoRedefine/>
    <w:uiPriority w:val="99"/>
    <w:semiHidden/>
    <w:unhideWhenUsed/>
    <w:rsid w:val="00387438"/>
    <w:pPr>
      <w:spacing w:after="0" w:line="240" w:lineRule="auto"/>
      <w:ind w:left="220" w:hanging="220"/>
    </w:pPr>
  </w:style>
  <w:style w:type="paragraph" w:styleId="Index2">
    <w:name w:val="index 2"/>
    <w:basedOn w:val="Normal"/>
    <w:next w:val="Normal"/>
    <w:autoRedefine/>
    <w:uiPriority w:val="99"/>
    <w:semiHidden/>
    <w:unhideWhenUsed/>
    <w:rsid w:val="00387438"/>
    <w:pPr>
      <w:spacing w:after="0" w:line="240" w:lineRule="auto"/>
      <w:ind w:left="440" w:hanging="220"/>
    </w:pPr>
  </w:style>
  <w:style w:type="paragraph" w:styleId="Index3">
    <w:name w:val="index 3"/>
    <w:basedOn w:val="Normal"/>
    <w:next w:val="Normal"/>
    <w:autoRedefine/>
    <w:uiPriority w:val="99"/>
    <w:semiHidden/>
    <w:unhideWhenUsed/>
    <w:rsid w:val="00387438"/>
    <w:pPr>
      <w:spacing w:after="0" w:line="240" w:lineRule="auto"/>
      <w:ind w:left="660" w:hanging="220"/>
    </w:pPr>
  </w:style>
  <w:style w:type="paragraph" w:styleId="Index4">
    <w:name w:val="index 4"/>
    <w:basedOn w:val="Normal"/>
    <w:next w:val="Normal"/>
    <w:autoRedefine/>
    <w:uiPriority w:val="99"/>
    <w:semiHidden/>
    <w:unhideWhenUsed/>
    <w:rsid w:val="00387438"/>
    <w:pPr>
      <w:spacing w:after="0" w:line="240" w:lineRule="auto"/>
      <w:ind w:left="880" w:hanging="220"/>
    </w:pPr>
  </w:style>
  <w:style w:type="paragraph" w:styleId="Index5">
    <w:name w:val="index 5"/>
    <w:basedOn w:val="Normal"/>
    <w:next w:val="Normal"/>
    <w:autoRedefine/>
    <w:uiPriority w:val="99"/>
    <w:semiHidden/>
    <w:unhideWhenUsed/>
    <w:rsid w:val="00387438"/>
    <w:pPr>
      <w:spacing w:after="0" w:line="240" w:lineRule="auto"/>
      <w:ind w:left="1100" w:hanging="220"/>
    </w:pPr>
  </w:style>
  <w:style w:type="paragraph" w:styleId="Index6">
    <w:name w:val="index 6"/>
    <w:basedOn w:val="Normal"/>
    <w:next w:val="Normal"/>
    <w:autoRedefine/>
    <w:uiPriority w:val="99"/>
    <w:semiHidden/>
    <w:unhideWhenUsed/>
    <w:rsid w:val="00387438"/>
    <w:pPr>
      <w:spacing w:after="0" w:line="240" w:lineRule="auto"/>
      <w:ind w:left="1320" w:hanging="220"/>
    </w:pPr>
  </w:style>
  <w:style w:type="paragraph" w:styleId="Index7">
    <w:name w:val="index 7"/>
    <w:basedOn w:val="Normal"/>
    <w:next w:val="Normal"/>
    <w:autoRedefine/>
    <w:uiPriority w:val="99"/>
    <w:semiHidden/>
    <w:unhideWhenUsed/>
    <w:rsid w:val="00387438"/>
    <w:pPr>
      <w:spacing w:after="0" w:line="240" w:lineRule="auto"/>
      <w:ind w:left="1540" w:hanging="220"/>
    </w:pPr>
  </w:style>
  <w:style w:type="paragraph" w:styleId="Index8">
    <w:name w:val="index 8"/>
    <w:basedOn w:val="Normal"/>
    <w:next w:val="Normal"/>
    <w:autoRedefine/>
    <w:uiPriority w:val="99"/>
    <w:semiHidden/>
    <w:unhideWhenUsed/>
    <w:rsid w:val="00387438"/>
    <w:pPr>
      <w:spacing w:after="0" w:line="240" w:lineRule="auto"/>
      <w:ind w:left="1760" w:hanging="220"/>
    </w:pPr>
  </w:style>
  <w:style w:type="paragraph" w:styleId="Index9">
    <w:name w:val="index 9"/>
    <w:basedOn w:val="Normal"/>
    <w:next w:val="Normal"/>
    <w:autoRedefine/>
    <w:uiPriority w:val="99"/>
    <w:semiHidden/>
    <w:unhideWhenUsed/>
    <w:rsid w:val="00387438"/>
    <w:pPr>
      <w:spacing w:after="0" w:line="240" w:lineRule="auto"/>
      <w:ind w:left="1980" w:hanging="220"/>
    </w:pPr>
  </w:style>
  <w:style w:type="paragraph" w:styleId="IndexHeading">
    <w:name w:val="index heading"/>
    <w:basedOn w:val="Normal"/>
    <w:next w:val="Index1"/>
    <w:uiPriority w:val="99"/>
    <w:semiHidden/>
    <w:unhideWhenUsed/>
    <w:rsid w:val="00387438"/>
    <w:rPr>
      <w:rFonts w:asciiTheme="majorHAnsi" w:eastAsiaTheme="majorEastAsia" w:hAnsiTheme="majorHAnsi" w:cstheme="majorBidi"/>
      <w:b/>
      <w:bCs/>
    </w:rPr>
  </w:style>
  <w:style w:type="table" w:styleId="LightGrid">
    <w:name w:val="Light Grid"/>
    <w:basedOn w:val="TableNormal"/>
    <w:uiPriority w:val="62"/>
    <w:semiHidden/>
    <w:unhideWhenUsed/>
    <w:rsid w:val="00387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874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3874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874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874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874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3874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87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8743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3874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874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874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8743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3874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874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8743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3874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874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874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8743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3874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87438"/>
  </w:style>
  <w:style w:type="paragraph" w:styleId="List">
    <w:name w:val="List"/>
    <w:basedOn w:val="Normal"/>
    <w:uiPriority w:val="99"/>
    <w:semiHidden/>
    <w:unhideWhenUsed/>
    <w:rsid w:val="00387438"/>
    <w:pPr>
      <w:ind w:left="360" w:hanging="360"/>
      <w:contextualSpacing/>
    </w:pPr>
  </w:style>
  <w:style w:type="paragraph" w:styleId="List2">
    <w:name w:val="List 2"/>
    <w:basedOn w:val="Normal"/>
    <w:uiPriority w:val="99"/>
    <w:semiHidden/>
    <w:unhideWhenUsed/>
    <w:rsid w:val="00387438"/>
    <w:pPr>
      <w:ind w:left="720" w:hanging="360"/>
      <w:contextualSpacing/>
    </w:pPr>
  </w:style>
  <w:style w:type="paragraph" w:styleId="List3">
    <w:name w:val="List 3"/>
    <w:basedOn w:val="Normal"/>
    <w:uiPriority w:val="99"/>
    <w:semiHidden/>
    <w:unhideWhenUsed/>
    <w:rsid w:val="00387438"/>
    <w:pPr>
      <w:ind w:left="1080" w:hanging="360"/>
      <w:contextualSpacing/>
    </w:pPr>
  </w:style>
  <w:style w:type="paragraph" w:styleId="List4">
    <w:name w:val="List 4"/>
    <w:basedOn w:val="Normal"/>
    <w:uiPriority w:val="99"/>
    <w:semiHidden/>
    <w:unhideWhenUsed/>
    <w:rsid w:val="00387438"/>
    <w:pPr>
      <w:ind w:left="1440" w:hanging="360"/>
      <w:contextualSpacing/>
    </w:pPr>
  </w:style>
  <w:style w:type="paragraph" w:styleId="List5">
    <w:name w:val="List 5"/>
    <w:basedOn w:val="Normal"/>
    <w:uiPriority w:val="99"/>
    <w:semiHidden/>
    <w:unhideWhenUsed/>
    <w:rsid w:val="00387438"/>
    <w:pPr>
      <w:ind w:left="1800" w:hanging="360"/>
      <w:contextualSpacing/>
    </w:pPr>
  </w:style>
  <w:style w:type="paragraph" w:styleId="ListBullet">
    <w:name w:val="List Bullet"/>
    <w:basedOn w:val="Normal"/>
    <w:uiPriority w:val="99"/>
    <w:semiHidden/>
    <w:unhideWhenUsed/>
    <w:rsid w:val="00387438"/>
    <w:pPr>
      <w:numPr>
        <w:numId w:val="1"/>
      </w:numPr>
      <w:contextualSpacing/>
    </w:pPr>
  </w:style>
  <w:style w:type="paragraph" w:styleId="ListBullet2">
    <w:name w:val="List Bullet 2"/>
    <w:basedOn w:val="Normal"/>
    <w:uiPriority w:val="99"/>
    <w:semiHidden/>
    <w:unhideWhenUsed/>
    <w:rsid w:val="00387438"/>
    <w:pPr>
      <w:numPr>
        <w:numId w:val="2"/>
      </w:numPr>
      <w:contextualSpacing/>
    </w:pPr>
  </w:style>
  <w:style w:type="paragraph" w:styleId="ListBullet3">
    <w:name w:val="List Bullet 3"/>
    <w:basedOn w:val="Normal"/>
    <w:uiPriority w:val="99"/>
    <w:semiHidden/>
    <w:unhideWhenUsed/>
    <w:rsid w:val="00387438"/>
    <w:pPr>
      <w:numPr>
        <w:numId w:val="3"/>
      </w:numPr>
      <w:contextualSpacing/>
    </w:pPr>
  </w:style>
  <w:style w:type="paragraph" w:styleId="ListBullet4">
    <w:name w:val="List Bullet 4"/>
    <w:basedOn w:val="Normal"/>
    <w:uiPriority w:val="99"/>
    <w:semiHidden/>
    <w:unhideWhenUsed/>
    <w:rsid w:val="00387438"/>
    <w:pPr>
      <w:numPr>
        <w:numId w:val="4"/>
      </w:numPr>
      <w:contextualSpacing/>
    </w:pPr>
  </w:style>
  <w:style w:type="paragraph" w:styleId="ListBullet5">
    <w:name w:val="List Bullet 5"/>
    <w:basedOn w:val="Normal"/>
    <w:uiPriority w:val="99"/>
    <w:semiHidden/>
    <w:unhideWhenUsed/>
    <w:rsid w:val="00387438"/>
    <w:pPr>
      <w:numPr>
        <w:numId w:val="5"/>
      </w:numPr>
      <w:contextualSpacing/>
    </w:pPr>
  </w:style>
  <w:style w:type="paragraph" w:styleId="ListContinue">
    <w:name w:val="List Continue"/>
    <w:basedOn w:val="Normal"/>
    <w:uiPriority w:val="99"/>
    <w:semiHidden/>
    <w:unhideWhenUsed/>
    <w:rsid w:val="00387438"/>
    <w:pPr>
      <w:spacing w:after="120"/>
      <w:ind w:left="360"/>
      <w:contextualSpacing/>
    </w:pPr>
  </w:style>
  <w:style w:type="paragraph" w:styleId="ListContinue2">
    <w:name w:val="List Continue 2"/>
    <w:basedOn w:val="Normal"/>
    <w:uiPriority w:val="99"/>
    <w:semiHidden/>
    <w:unhideWhenUsed/>
    <w:rsid w:val="00387438"/>
    <w:pPr>
      <w:spacing w:after="120"/>
      <w:ind w:left="720"/>
      <w:contextualSpacing/>
    </w:pPr>
  </w:style>
  <w:style w:type="paragraph" w:styleId="ListContinue3">
    <w:name w:val="List Continue 3"/>
    <w:basedOn w:val="Normal"/>
    <w:uiPriority w:val="99"/>
    <w:semiHidden/>
    <w:unhideWhenUsed/>
    <w:rsid w:val="00387438"/>
    <w:pPr>
      <w:spacing w:after="120"/>
      <w:ind w:left="1080"/>
      <w:contextualSpacing/>
    </w:pPr>
  </w:style>
  <w:style w:type="paragraph" w:styleId="ListContinue4">
    <w:name w:val="List Continue 4"/>
    <w:basedOn w:val="Normal"/>
    <w:uiPriority w:val="99"/>
    <w:semiHidden/>
    <w:unhideWhenUsed/>
    <w:rsid w:val="00387438"/>
    <w:pPr>
      <w:spacing w:after="120"/>
      <w:ind w:left="1440"/>
      <w:contextualSpacing/>
    </w:pPr>
  </w:style>
  <w:style w:type="paragraph" w:styleId="ListContinue5">
    <w:name w:val="List Continue 5"/>
    <w:basedOn w:val="Normal"/>
    <w:uiPriority w:val="99"/>
    <w:semiHidden/>
    <w:unhideWhenUsed/>
    <w:rsid w:val="00387438"/>
    <w:pPr>
      <w:spacing w:after="120"/>
      <w:ind w:left="1800"/>
      <w:contextualSpacing/>
    </w:pPr>
  </w:style>
  <w:style w:type="paragraph" w:styleId="ListNumber">
    <w:name w:val="List Number"/>
    <w:basedOn w:val="Normal"/>
    <w:uiPriority w:val="99"/>
    <w:semiHidden/>
    <w:unhideWhenUsed/>
    <w:rsid w:val="00387438"/>
    <w:pPr>
      <w:numPr>
        <w:numId w:val="6"/>
      </w:numPr>
      <w:contextualSpacing/>
    </w:pPr>
  </w:style>
  <w:style w:type="paragraph" w:styleId="ListNumber2">
    <w:name w:val="List Number 2"/>
    <w:basedOn w:val="Normal"/>
    <w:uiPriority w:val="99"/>
    <w:semiHidden/>
    <w:unhideWhenUsed/>
    <w:rsid w:val="00387438"/>
    <w:pPr>
      <w:numPr>
        <w:numId w:val="7"/>
      </w:numPr>
      <w:contextualSpacing/>
    </w:pPr>
  </w:style>
  <w:style w:type="paragraph" w:styleId="ListNumber3">
    <w:name w:val="List Number 3"/>
    <w:basedOn w:val="Normal"/>
    <w:uiPriority w:val="99"/>
    <w:semiHidden/>
    <w:unhideWhenUsed/>
    <w:rsid w:val="00387438"/>
    <w:pPr>
      <w:numPr>
        <w:numId w:val="8"/>
      </w:numPr>
      <w:contextualSpacing/>
    </w:pPr>
  </w:style>
  <w:style w:type="paragraph" w:styleId="ListNumber4">
    <w:name w:val="List Number 4"/>
    <w:basedOn w:val="Normal"/>
    <w:uiPriority w:val="99"/>
    <w:semiHidden/>
    <w:unhideWhenUsed/>
    <w:rsid w:val="00387438"/>
    <w:pPr>
      <w:numPr>
        <w:numId w:val="9"/>
      </w:numPr>
      <w:contextualSpacing/>
    </w:pPr>
  </w:style>
  <w:style w:type="paragraph" w:styleId="ListNumber5">
    <w:name w:val="List Number 5"/>
    <w:basedOn w:val="Normal"/>
    <w:uiPriority w:val="99"/>
    <w:semiHidden/>
    <w:unhideWhenUsed/>
    <w:rsid w:val="00387438"/>
    <w:pPr>
      <w:numPr>
        <w:numId w:val="10"/>
      </w:numPr>
      <w:contextualSpacing/>
    </w:pPr>
  </w:style>
  <w:style w:type="paragraph" w:styleId="ListParagraph">
    <w:name w:val="List Paragraph"/>
    <w:basedOn w:val="Normal"/>
    <w:uiPriority w:val="34"/>
    <w:unhideWhenUsed/>
    <w:qFormat/>
    <w:rsid w:val="00387438"/>
    <w:pPr>
      <w:ind w:left="720"/>
      <w:contextualSpacing/>
    </w:pPr>
  </w:style>
  <w:style w:type="table" w:customStyle="1" w:styleId="ListTable1Light1">
    <w:name w:val="List Table 1 Light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3874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3874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8743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3874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3874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3874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38743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3874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3874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8743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3874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3874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3874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38743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3874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3874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874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3874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3874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3874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3874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3874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3874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8743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874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874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874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8743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874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874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8743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3874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3874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3874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38743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3874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3874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8743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874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874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874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8743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874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874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87438"/>
    <w:rPr>
      <w:rFonts w:ascii="Consolas" w:hAnsi="Consolas"/>
      <w:szCs w:val="20"/>
    </w:rPr>
  </w:style>
  <w:style w:type="table" w:styleId="MediumGrid1">
    <w:name w:val="Medium Grid 1"/>
    <w:basedOn w:val="TableNormal"/>
    <w:uiPriority w:val="67"/>
    <w:semiHidden/>
    <w:unhideWhenUsed/>
    <w:rsid w:val="003874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874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3874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874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874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874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3874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3874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3874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874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874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8743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874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874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874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8743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874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874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874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7438"/>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387438"/>
    <w:pPr>
      <w:spacing w:after="0" w:line="240" w:lineRule="auto"/>
    </w:pPr>
  </w:style>
  <w:style w:type="paragraph" w:styleId="NormalWeb">
    <w:name w:val="Normal (Web)"/>
    <w:basedOn w:val="Normal"/>
    <w:uiPriority w:val="99"/>
    <w:semiHidden/>
    <w:unhideWhenUsed/>
    <w:rsid w:val="00387438"/>
    <w:rPr>
      <w:rFonts w:ascii="Times New Roman" w:hAnsi="Times New Roman" w:cs="Times New Roman"/>
      <w:sz w:val="24"/>
      <w:szCs w:val="24"/>
    </w:rPr>
  </w:style>
  <w:style w:type="paragraph" w:styleId="NormalIndent">
    <w:name w:val="Normal Indent"/>
    <w:basedOn w:val="Normal"/>
    <w:uiPriority w:val="99"/>
    <w:semiHidden/>
    <w:unhideWhenUsed/>
    <w:rsid w:val="00387438"/>
    <w:pPr>
      <w:ind w:left="720"/>
    </w:pPr>
  </w:style>
  <w:style w:type="paragraph" w:styleId="NoteHeading">
    <w:name w:val="Note Heading"/>
    <w:basedOn w:val="Normal"/>
    <w:next w:val="Normal"/>
    <w:link w:val="NoteHeadingChar"/>
    <w:uiPriority w:val="99"/>
    <w:semiHidden/>
    <w:unhideWhenUsed/>
    <w:rsid w:val="00387438"/>
    <w:pPr>
      <w:spacing w:after="0" w:line="240" w:lineRule="auto"/>
    </w:pPr>
  </w:style>
  <w:style w:type="character" w:customStyle="1" w:styleId="NoteHeadingChar">
    <w:name w:val="Note Heading Char"/>
    <w:basedOn w:val="DefaultParagraphFont"/>
    <w:link w:val="NoteHeading"/>
    <w:uiPriority w:val="99"/>
    <w:semiHidden/>
    <w:rsid w:val="00387438"/>
  </w:style>
  <w:style w:type="character" w:styleId="PageNumber">
    <w:name w:val="page number"/>
    <w:basedOn w:val="DefaultParagraphFont"/>
    <w:uiPriority w:val="99"/>
    <w:semiHidden/>
    <w:unhideWhenUsed/>
    <w:rsid w:val="00387438"/>
  </w:style>
  <w:style w:type="table" w:customStyle="1" w:styleId="PlainTable11">
    <w:name w:val="Plain Table 11"/>
    <w:basedOn w:val="TableNormal"/>
    <w:uiPriority w:val="41"/>
    <w:rsid w:val="003874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874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874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874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874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8743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87438"/>
    <w:rPr>
      <w:rFonts w:ascii="Consolas" w:hAnsi="Consolas"/>
      <w:szCs w:val="21"/>
    </w:rPr>
  </w:style>
  <w:style w:type="paragraph" w:styleId="Quote">
    <w:name w:val="Quote"/>
    <w:basedOn w:val="Normal"/>
    <w:next w:val="Normal"/>
    <w:link w:val="QuoteChar"/>
    <w:uiPriority w:val="29"/>
    <w:semiHidden/>
    <w:unhideWhenUsed/>
    <w:qFormat/>
    <w:rsid w:val="003874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87438"/>
    <w:rPr>
      <w:i/>
      <w:iCs/>
      <w:color w:val="404040" w:themeColor="text1" w:themeTint="BF"/>
    </w:rPr>
  </w:style>
  <w:style w:type="paragraph" w:styleId="Salutation">
    <w:name w:val="Salutation"/>
    <w:basedOn w:val="Normal"/>
    <w:next w:val="Normal"/>
    <w:link w:val="SalutationChar"/>
    <w:uiPriority w:val="99"/>
    <w:semiHidden/>
    <w:unhideWhenUsed/>
    <w:rsid w:val="00387438"/>
  </w:style>
  <w:style w:type="character" w:customStyle="1" w:styleId="SalutationChar">
    <w:name w:val="Salutation Char"/>
    <w:basedOn w:val="DefaultParagraphFont"/>
    <w:link w:val="Salutation"/>
    <w:uiPriority w:val="99"/>
    <w:semiHidden/>
    <w:rsid w:val="00387438"/>
  </w:style>
  <w:style w:type="paragraph" w:styleId="Subtitle">
    <w:name w:val="Subtitle"/>
    <w:basedOn w:val="Normal"/>
    <w:next w:val="Normal"/>
    <w:link w:val="SubtitleChar"/>
    <w:uiPriority w:val="11"/>
    <w:semiHidden/>
    <w:unhideWhenUsed/>
    <w:qFormat/>
    <w:rsid w:val="0038743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387438"/>
    <w:rPr>
      <w:color w:val="5A5A5A" w:themeColor="text1" w:themeTint="A5"/>
      <w:spacing w:val="15"/>
    </w:rPr>
  </w:style>
  <w:style w:type="character" w:styleId="SubtleEmphasis">
    <w:name w:val="Subtle Emphasis"/>
    <w:basedOn w:val="DefaultParagraphFont"/>
    <w:uiPriority w:val="19"/>
    <w:semiHidden/>
    <w:unhideWhenUsed/>
    <w:qFormat/>
    <w:rsid w:val="00387438"/>
    <w:rPr>
      <w:i/>
      <w:iCs/>
      <w:color w:val="404040" w:themeColor="text1" w:themeTint="BF"/>
    </w:rPr>
  </w:style>
  <w:style w:type="table" w:styleId="Table3Deffects1">
    <w:name w:val="Table 3D effects 1"/>
    <w:basedOn w:val="TableNormal"/>
    <w:uiPriority w:val="99"/>
    <w:semiHidden/>
    <w:unhideWhenUsed/>
    <w:rsid w:val="003874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874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874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874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874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874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874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874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874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874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874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874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874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874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874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874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874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874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874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874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874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874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874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874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874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874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874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874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874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87438"/>
    <w:pPr>
      <w:spacing w:after="0"/>
      <w:ind w:left="220" w:hanging="220"/>
    </w:pPr>
  </w:style>
  <w:style w:type="paragraph" w:styleId="TableofFigures">
    <w:name w:val="table of figures"/>
    <w:basedOn w:val="Normal"/>
    <w:next w:val="Normal"/>
    <w:uiPriority w:val="99"/>
    <w:semiHidden/>
    <w:unhideWhenUsed/>
    <w:rsid w:val="00387438"/>
    <w:pPr>
      <w:spacing w:after="0"/>
    </w:pPr>
  </w:style>
  <w:style w:type="table" w:styleId="TableProfessional">
    <w:name w:val="Table Professional"/>
    <w:basedOn w:val="TableNormal"/>
    <w:uiPriority w:val="99"/>
    <w:semiHidden/>
    <w:unhideWhenUsed/>
    <w:rsid w:val="003874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874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874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874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874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874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8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874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874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874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387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38743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874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87438"/>
    <w:pPr>
      <w:spacing w:after="100"/>
    </w:pPr>
  </w:style>
  <w:style w:type="paragraph" w:styleId="TOC2">
    <w:name w:val="toc 2"/>
    <w:basedOn w:val="Normal"/>
    <w:next w:val="Normal"/>
    <w:autoRedefine/>
    <w:uiPriority w:val="39"/>
    <w:semiHidden/>
    <w:unhideWhenUsed/>
    <w:rsid w:val="00387438"/>
    <w:pPr>
      <w:spacing w:after="100"/>
      <w:ind w:left="220"/>
    </w:pPr>
  </w:style>
  <w:style w:type="paragraph" w:styleId="TOC3">
    <w:name w:val="toc 3"/>
    <w:basedOn w:val="Normal"/>
    <w:next w:val="Normal"/>
    <w:autoRedefine/>
    <w:uiPriority w:val="39"/>
    <w:semiHidden/>
    <w:unhideWhenUsed/>
    <w:rsid w:val="00387438"/>
    <w:pPr>
      <w:spacing w:after="100"/>
      <w:ind w:left="440"/>
    </w:pPr>
  </w:style>
  <w:style w:type="paragraph" w:styleId="TOC4">
    <w:name w:val="toc 4"/>
    <w:basedOn w:val="Normal"/>
    <w:next w:val="Normal"/>
    <w:autoRedefine/>
    <w:uiPriority w:val="39"/>
    <w:semiHidden/>
    <w:unhideWhenUsed/>
    <w:rsid w:val="00387438"/>
    <w:pPr>
      <w:spacing w:after="100"/>
      <w:ind w:left="660"/>
    </w:pPr>
  </w:style>
  <w:style w:type="paragraph" w:styleId="TOC5">
    <w:name w:val="toc 5"/>
    <w:basedOn w:val="Normal"/>
    <w:next w:val="Normal"/>
    <w:autoRedefine/>
    <w:uiPriority w:val="39"/>
    <w:semiHidden/>
    <w:unhideWhenUsed/>
    <w:rsid w:val="00387438"/>
    <w:pPr>
      <w:spacing w:after="100"/>
      <w:ind w:left="880"/>
    </w:pPr>
  </w:style>
  <w:style w:type="paragraph" w:styleId="TOC6">
    <w:name w:val="toc 6"/>
    <w:basedOn w:val="Normal"/>
    <w:next w:val="Normal"/>
    <w:autoRedefine/>
    <w:uiPriority w:val="39"/>
    <w:semiHidden/>
    <w:unhideWhenUsed/>
    <w:rsid w:val="00387438"/>
    <w:pPr>
      <w:spacing w:after="100"/>
      <w:ind w:left="1100"/>
    </w:pPr>
  </w:style>
  <w:style w:type="paragraph" w:styleId="TOC7">
    <w:name w:val="toc 7"/>
    <w:basedOn w:val="Normal"/>
    <w:next w:val="Normal"/>
    <w:autoRedefine/>
    <w:uiPriority w:val="39"/>
    <w:semiHidden/>
    <w:unhideWhenUsed/>
    <w:rsid w:val="00387438"/>
    <w:pPr>
      <w:spacing w:after="100"/>
      <w:ind w:left="1320"/>
    </w:pPr>
  </w:style>
  <w:style w:type="paragraph" w:styleId="TOC8">
    <w:name w:val="toc 8"/>
    <w:basedOn w:val="Normal"/>
    <w:next w:val="Normal"/>
    <w:autoRedefine/>
    <w:uiPriority w:val="39"/>
    <w:semiHidden/>
    <w:unhideWhenUsed/>
    <w:rsid w:val="00387438"/>
    <w:pPr>
      <w:spacing w:after="100"/>
      <w:ind w:left="1540"/>
    </w:pPr>
  </w:style>
  <w:style w:type="paragraph" w:styleId="TOC9">
    <w:name w:val="toc 9"/>
    <w:basedOn w:val="Normal"/>
    <w:next w:val="Normal"/>
    <w:autoRedefine/>
    <w:uiPriority w:val="39"/>
    <w:semiHidden/>
    <w:unhideWhenUsed/>
    <w:rsid w:val="00387438"/>
    <w:pPr>
      <w:spacing w:after="100"/>
      <w:ind w:left="1760"/>
    </w:pPr>
  </w:style>
  <w:style w:type="paragraph" w:styleId="TOCHeading">
    <w:name w:val="TOC Heading"/>
    <w:basedOn w:val="Heading1"/>
    <w:next w:val="Normal"/>
    <w:uiPriority w:val="39"/>
    <w:semiHidden/>
    <w:unhideWhenUsed/>
    <w:qFormat/>
    <w:rsid w:val="00A06C2C"/>
    <w:pPr>
      <w:outlineLvl w:val="9"/>
    </w:pPr>
  </w:style>
  <w:style w:type="paragraph" w:customStyle="1" w:styleId="Disclaimer">
    <w:name w:val="Disclaimer"/>
    <w:basedOn w:val="Normal"/>
    <w:uiPriority w:val="2"/>
    <w:qFormat/>
    <w:rsid w:val="002A065F"/>
    <w:pPr>
      <w:pBdr>
        <w:top w:val="single" w:sz="2" w:space="1" w:color="DEEAF6" w:themeColor="accent1" w:themeTint="33"/>
        <w:left w:val="single" w:sz="2" w:space="4" w:color="DEEAF6" w:themeColor="accent1" w:themeTint="33"/>
        <w:bottom w:val="single" w:sz="2" w:space="6" w:color="DEEAF6" w:themeColor="accent1" w:themeTint="33"/>
        <w:right w:val="single" w:sz="2" w:space="4" w:color="DEEAF6" w:themeColor="accent1" w:themeTint="33"/>
      </w:pBdr>
      <w:shd w:val="clear" w:color="auto" w:fill="DEEAF6" w:themeFill="accent1" w:themeFillTint="33"/>
      <w:ind w:left="43" w:right="43"/>
    </w:pPr>
  </w:style>
  <w:style w:type="character" w:customStyle="1" w:styleId="NoSpacingChar">
    <w:name w:val="No Spacing Char"/>
    <w:basedOn w:val="DefaultParagraphFont"/>
    <w:link w:val="NoSpacing"/>
    <w:uiPriority w:val="1"/>
    <w:rsid w:val="00B76DA8"/>
  </w:style>
  <w:style w:type="table" w:customStyle="1" w:styleId="ProjectScopeTable">
    <w:name w:val="Project Scope Table"/>
    <w:basedOn w:val="TableNormal"/>
    <w:uiPriority w:val="99"/>
    <w:rsid w:val="00BB294D"/>
    <w:pPr>
      <w:spacing w:before="120" w:after="120" w:line="240" w:lineRule="auto"/>
    </w:pPr>
    <w:rPr>
      <w:rFonts w:eastAsiaTheme="minorHAnsi"/>
      <w:color w:val="404040" w:themeColor="text1" w:themeTint="BF"/>
      <w:sz w:val="18"/>
      <w:szCs w:val="18"/>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table" w:customStyle="1" w:styleId="InvoiceTable">
    <w:name w:val="Invoice Table"/>
    <w:basedOn w:val="TableNormal"/>
    <w:uiPriority w:val="99"/>
    <w:rsid w:val="00BB294D"/>
    <w:pPr>
      <w:spacing w:before="80" w:after="80" w:line="240" w:lineRule="auto"/>
    </w:pPr>
    <w:rPr>
      <w:rFonts w:eastAsiaTheme="minorHAnsi"/>
      <w:color w:val="595959" w:themeColor="text1" w:themeTint="A6"/>
      <w:sz w:val="20"/>
      <w:szCs w:val="20"/>
      <w:lang w:eastAsia="en-US"/>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2E74B5" w:themeFill="accent1" w:themeFillShade="BF"/>
      </w:tcPr>
    </w:tblStylePr>
    <w:tblStylePr w:type="lastRow">
      <w:tblPr/>
      <w:tcPr>
        <w:tcBorders>
          <w:bottom w:val="single" w:sz="4" w:space="0" w:color="A6A6A6" w:themeColor="background1" w:themeShade="A6"/>
        </w:tcBorders>
      </w:tcPr>
    </w:tblStylePr>
  </w:style>
  <w:style w:type="paragraph" w:customStyle="1" w:styleId="Normal-Small">
    <w:name w:val="Normal - Small"/>
    <w:basedOn w:val="Normal"/>
    <w:qFormat/>
    <w:rsid w:val="008E11B4"/>
    <w:pPr>
      <w:tabs>
        <w:tab w:val="left" w:pos="4320"/>
        <w:tab w:val="left" w:pos="7200"/>
      </w:tabs>
      <w:spacing w:before="240" w:after="0" w:line="259" w:lineRule="auto"/>
    </w:pPr>
    <w:rPr>
      <w:rFonts w:eastAsiaTheme="minorHAnsi"/>
      <w:sz w:val="18"/>
      <w:lang w:eastAsia="en-US"/>
    </w:rPr>
  </w:style>
  <w:style w:type="paragraph" w:customStyle="1" w:styleId="Rating">
    <w:name w:val="Rating"/>
    <w:basedOn w:val="Normal"/>
    <w:uiPriority w:val="1"/>
    <w:qFormat/>
    <w:rsid w:val="007378FD"/>
    <w:pPr>
      <w:tabs>
        <w:tab w:val="right" w:pos="5215"/>
      </w:tabs>
      <w:spacing w:before="40" w:after="120" w:line="240" w:lineRule="auto"/>
    </w:pPr>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arrera\AppData\Roaming\Microsoft\Templates\Tenant's%20notice%20exercising%20option%20to%20renew%20lea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45"/>
    <w:rsid w:val="00025C6F"/>
    <w:rsid w:val="00050F0F"/>
    <w:rsid w:val="00057341"/>
    <w:rsid w:val="000B5F5D"/>
    <w:rsid w:val="000C0035"/>
    <w:rsid w:val="000D43AA"/>
    <w:rsid w:val="001411EB"/>
    <w:rsid w:val="001B484F"/>
    <w:rsid w:val="002B2763"/>
    <w:rsid w:val="002E403E"/>
    <w:rsid w:val="00455D64"/>
    <w:rsid w:val="004D7083"/>
    <w:rsid w:val="005401DF"/>
    <w:rsid w:val="005402B3"/>
    <w:rsid w:val="00625B97"/>
    <w:rsid w:val="0066263E"/>
    <w:rsid w:val="006A1D61"/>
    <w:rsid w:val="006A729F"/>
    <w:rsid w:val="006E179A"/>
    <w:rsid w:val="0073591E"/>
    <w:rsid w:val="00761826"/>
    <w:rsid w:val="00841F45"/>
    <w:rsid w:val="009B24C5"/>
    <w:rsid w:val="00A8787A"/>
    <w:rsid w:val="00AA303B"/>
    <w:rsid w:val="00AB76EF"/>
    <w:rsid w:val="00AD6B29"/>
    <w:rsid w:val="00C678FF"/>
    <w:rsid w:val="00C94B4B"/>
    <w:rsid w:val="00D45EF9"/>
    <w:rsid w:val="00D513B5"/>
    <w:rsid w:val="00D85C7C"/>
    <w:rsid w:val="00E94C4F"/>
    <w:rsid w:val="00EE71DC"/>
    <w:rsid w:val="00F1065D"/>
    <w:rsid w:val="00F94EF0"/>
    <w:rsid w:val="00FA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4"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77B82A70F4E2390D83FB7A4163786">
    <w:name w:val="D2477B82A70F4E2390D83FB7A4163786"/>
  </w:style>
  <w:style w:type="paragraph" w:customStyle="1" w:styleId="ABD2811838144C71AB18AA5DB174C591">
    <w:name w:val="ABD2811838144C71AB18AA5DB174C591"/>
  </w:style>
  <w:style w:type="paragraph" w:customStyle="1" w:styleId="6CCDFF8A67904CA79111584B8C22D7D0">
    <w:name w:val="6CCDFF8A67904CA79111584B8C22D7D0"/>
  </w:style>
  <w:style w:type="paragraph" w:customStyle="1" w:styleId="5D3B3C47474C466FB18D2FD94B4A0261">
    <w:name w:val="5D3B3C47474C466FB18D2FD94B4A0261"/>
  </w:style>
  <w:style w:type="paragraph" w:customStyle="1" w:styleId="CD5BD0F2F18C4D44885DB51767AD3CDD">
    <w:name w:val="CD5BD0F2F18C4D44885DB51767AD3CDD"/>
  </w:style>
  <w:style w:type="paragraph" w:customStyle="1" w:styleId="A86779F1C31843CFB717A8506C0393B3">
    <w:name w:val="A86779F1C31843CFB717A8506C0393B3"/>
  </w:style>
  <w:style w:type="character" w:styleId="Strong">
    <w:name w:val="Strong"/>
    <w:basedOn w:val="DefaultParagraphFont"/>
    <w:uiPriority w:val="22"/>
    <w:qFormat/>
    <w:rsid w:val="00D45EF9"/>
    <w:rPr>
      <w:b/>
      <w:bCs/>
    </w:rPr>
  </w:style>
  <w:style w:type="paragraph" w:customStyle="1" w:styleId="FB1D5F882A824F94901D7566D5D386C2">
    <w:name w:val="FB1D5F882A824F94901D7566D5D386C2"/>
  </w:style>
  <w:style w:type="paragraph" w:customStyle="1" w:styleId="9B8FD7C775F44E308B727721F185C3D2">
    <w:name w:val="9B8FD7C775F44E308B727721F185C3D2"/>
  </w:style>
  <w:style w:type="paragraph" w:customStyle="1" w:styleId="802890CC8C3A41F8ACABCABF2E92E524">
    <w:name w:val="802890CC8C3A41F8ACABCABF2E92E524"/>
  </w:style>
  <w:style w:type="paragraph" w:customStyle="1" w:styleId="F6BF242776D04974A3C5B0A685B45159">
    <w:name w:val="F6BF242776D04974A3C5B0A685B45159"/>
  </w:style>
  <w:style w:type="paragraph" w:customStyle="1" w:styleId="790AD75A88D84AE08431F3A6437C839E">
    <w:name w:val="790AD75A88D84AE08431F3A6437C839E"/>
  </w:style>
  <w:style w:type="paragraph" w:customStyle="1" w:styleId="99951ED89D504AC1B3A68CD879528C70">
    <w:name w:val="99951ED89D504AC1B3A68CD879528C70"/>
  </w:style>
  <w:style w:type="character" w:styleId="SubtleReference">
    <w:name w:val="Subtle Reference"/>
    <w:basedOn w:val="DefaultParagraphFont"/>
    <w:uiPriority w:val="4"/>
    <w:unhideWhenUsed/>
    <w:qFormat/>
    <w:rPr>
      <w:caps w:val="0"/>
      <w:smallCaps w:val="0"/>
      <w:color w:val="595959" w:themeColor="text1" w:themeTint="A6"/>
    </w:rPr>
  </w:style>
  <w:style w:type="paragraph" w:customStyle="1" w:styleId="1483D4A217854656B6D383220F124AF6">
    <w:name w:val="1483D4A217854656B6D383220F124AF6"/>
  </w:style>
  <w:style w:type="paragraph" w:customStyle="1" w:styleId="87331E59802841889BCC42F69DA1B4B6">
    <w:name w:val="87331E59802841889BCC42F69DA1B4B6"/>
  </w:style>
  <w:style w:type="paragraph" w:customStyle="1" w:styleId="F6D6696747764B8B836FB33BA5F02AEC">
    <w:name w:val="F6D6696747764B8B836FB33BA5F02AEC"/>
  </w:style>
  <w:style w:type="paragraph" w:customStyle="1" w:styleId="E525356FDC204EA5936F1C6E7D7B06E4">
    <w:name w:val="E525356FDC204EA5936F1C6E7D7B06E4"/>
  </w:style>
  <w:style w:type="paragraph" w:customStyle="1" w:styleId="C0AF351F393E4EFAB679BE453CA35C0E">
    <w:name w:val="C0AF351F393E4EFAB679BE453CA35C0E"/>
  </w:style>
  <w:style w:type="paragraph" w:customStyle="1" w:styleId="FEB9D6FED7304C72A879D1CB51806CA0">
    <w:name w:val="FEB9D6FED7304C72A879D1CB51806CA0"/>
  </w:style>
  <w:style w:type="paragraph" w:customStyle="1" w:styleId="5CEEF9620726484FB238C0E0736821CB">
    <w:name w:val="5CEEF9620726484FB238C0E0736821CB"/>
  </w:style>
  <w:style w:type="paragraph" w:customStyle="1" w:styleId="32A32F8BEBA54D0385DA2EB1259220B9">
    <w:name w:val="32A32F8BEBA54D0385DA2EB1259220B9"/>
  </w:style>
  <w:style w:type="paragraph" w:customStyle="1" w:styleId="BC2AF10BCDB642B985544F1E403E6386">
    <w:name w:val="BC2AF10BCDB642B985544F1E403E6386"/>
  </w:style>
  <w:style w:type="paragraph" w:customStyle="1" w:styleId="EA105385EB294204B611239D9D19938B">
    <w:name w:val="EA105385EB294204B611239D9D19938B"/>
  </w:style>
  <w:style w:type="paragraph" w:customStyle="1" w:styleId="B2D31B049D3B431FB8716F41C5AD57A0">
    <w:name w:val="B2D31B049D3B431FB8716F41C5AD57A0"/>
  </w:style>
  <w:style w:type="paragraph" w:customStyle="1" w:styleId="98F926E3A7D74EDD9D9A4665E255B1EF">
    <w:name w:val="98F926E3A7D74EDD9D9A4665E255B1EF"/>
  </w:style>
  <w:style w:type="paragraph" w:customStyle="1" w:styleId="39247B527B7F4770B46B979B92EA312F">
    <w:name w:val="39247B527B7F4770B46B979B92EA312F"/>
  </w:style>
  <w:style w:type="paragraph" w:customStyle="1" w:styleId="156794BD0C9D4DFCB7FE6B2475CF5FDC">
    <w:name w:val="156794BD0C9D4DFCB7FE6B2475CF5FDC"/>
  </w:style>
  <w:style w:type="paragraph" w:customStyle="1" w:styleId="862CD25F724F4B8FB65AF99ABF8B4A89">
    <w:name w:val="862CD25F724F4B8FB65AF99ABF8B4A89"/>
  </w:style>
  <w:style w:type="paragraph" w:customStyle="1" w:styleId="82933C70AF53482A8517823F858358D7">
    <w:name w:val="82933C70AF53482A8517823F858358D7"/>
    <w:rsid w:val="00841F45"/>
  </w:style>
  <w:style w:type="paragraph" w:customStyle="1" w:styleId="11C8D54D0BF24DC58ABC72C657F77FC1">
    <w:name w:val="11C8D54D0BF24DC58ABC72C657F77FC1"/>
    <w:rsid w:val="00841F45"/>
  </w:style>
  <w:style w:type="paragraph" w:customStyle="1" w:styleId="08BB6835A76549FE983B507A52750791">
    <w:name w:val="08BB6835A76549FE983B507A52750791"/>
    <w:rsid w:val="00841F45"/>
  </w:style>
  <w:style w:type="paragraph" w:customStyle="1" w:styleId="DE4BAB96EB9D4296B52A5D9EAE9AC698">
    <w:name w:val="DE4BAB96EB9D4296B52A5D9EAE9AC698"/>
    <w:rsid w:val="00841F45"/>
  </w:style>
  <w:style w:type="paragraph" w:customStyle="1" w:styleId="003680A4F7F54A5E92CD24A9DBA7108B">
    <w:name w:val="003680A4F7F54A5E92CD24A9DBA7108B"/>
    <w:rsid w:val="00841F45"/>
  </w:style>
  <w:style w:type="paragraph" w:customStyle="1" w:styleId="346B5F8BFC1845F4A6B829D96DD7AEDD">
    <w:name w:val="346B5F8BFC1845F4A6B829D96DD7AEDD"/>
    <w:rsid w:val="00841F45"/>
  </w:style>
  <w:style w:type="paragraph" w:customStyle="1" w:styleId="A769FD64AE4744CAAE0D20BD0D6E78CF">
    <w:name w:val="A769FD64AE4744CAAE0D20BD0D6E78CF"/>
    <w:rsid w:val="00841F45"/>
  </w:style>
  <w:style w:type="paragraph" w:customStyle="1" w:styleId="423FDF460A01460AAF5E8896B296684C">
    <w:name w:val="423FDF460A01460AAF5E8896B296684C"/>
    <w:rsid w:val="00841F45"/>
  </w:style>
  <w:style w:type="paragraph" w:customStyle="1" w:styleId="66BBCC2B60AD46A08F515A92A2222A6B">
    <w:name w:val="66BBCC2B60AD46A08F515A92A2222A6B"/>
    <w:rsid w:val="00841F45"/>
  </w:style>
  <w:style w:type="paragraph" w:customStyle="1" w:styleId="47375287DB134A40A01A9BF6B00EA90A">
    <w:name w:val="47375287DB134A40A01A9BF6B00EA90A"/>
    <w:rsid w:val="00841F45"/>
  </w:style>
  <w:style w:type="paragraph" w:customStyle="1" w:styleId="63E8A6F308504E2999EB55E4D003E192">
    <w:name w:val="63E8A6F308504E2999EB55E4D003E192"/>
    <w:rsid w:val="00841F45"/>
  </w:style>
  <w:style w:type="paragraph" w:customStyle="1" w:styleId="D4ED60CCBCBE4AAEAF0D144EACEEED7F">
    <w:name w:val="D4ED60CCBCBE4AAEAF0D144EACEEED7F"/>
    <w:rsid w:val="00841F45"/>
  </w:style>
  <w:style w:type="paragraph" w:customStyle="1" w:styleId="2537192086A843FABCD1C7E5D7276324">
    <w:name w:val="2537192086A843FABCD1C7E5D7276324"/>
    <w:rsid w:val="00841F45"/>
  </w:style>
  <w:style w:type="paragraph" w:customStyle="1" w:styleId="201E40C597774090840D34E29E5787AF">
    <w:name w:val="201E40C597774090840D34E29E5787AF"/>
    <w:rsid w:val="00841F45"/>
  </w:style>
  <w:style w:type="paragraph" w:customStyle="1" w:styleId="2251473D020A4EADB313CA60562AD2F9">
    <w:name w:val="2251473D020A4EADB313CA60562AD2F9"/>
    <w:rsid w:val="00841F45"/>
  </w:style>
  <w:style w:type="paragraph" w:customStyle="1" w:styleId="74A975FEA9F943E99B4DBCE28363F9AC">
    <w:name w:val="74A975FEA9F943E99B4DBCE28363F9AC"/>
    <w:rsid w:val="00841F45"/>
  </w:style>
  <w:style w:type="paragraph" w:customStyle="1" w:styleId="05DFB90B594F4382BCE390C22EF0AAB8">
    <w:name w:val="05DFB90B594F4382BCE390C22EF0AAB8"/>
    <w:rsid w:val="00841F45"/>
  </w:style>
  <w:style w:type="paragraph" w:customStyle="1" w:styleId="4567CE794C0E4986B746741DBF1BB100">
    <w:name w:val="4567CE794C0E4986B746741DBF1BB100"/>
    <w:rsid w:val="00841F45"/>
  </w:style>
  <w:style w:type="paragraph" w:customStyle="1" w:styleId="6F2BC308323B40E6A04BAB8EDA09ED4B">
    <w:name w:val="6F2BC308323B40E6A04BAB8EDA09ED4B"/>
    <w:rsid w:val="00841F45"/>
  </w:style>
  <w:style w:type="paragraph" w:customStyle="1" w:styleId="CB796F972A684C399A0ABB1EF541CF8C">
    <w:name w:val="CB796F972A684C399A0ABB1EF541CF8C"/>
    <w:rsid w:val="00841F45"/>
  </w:style>
  <w:style w:type="paragraph" w:customStyle="1" w:styleId="C1071C75EB1D4411AFAEC22D9C530D99">
    <w:name w:val="C1071C75EB1D4411AFAEC22D9C530D99"/>
    <w:rsid w:val="00841F45"/>
  </w:style>
  <w:style w:type="paragraph" w:customStyle="1" w:styleId="C12B31EEEC3E425293DCFD23790B1F76">
    <w:name w:val="C12B31EEEC3E425293DCFD23790B1F76"/>
    <w:rsid w:val="00841F45"/>
  </w:style>
  <w:style w:type="paragraph" w:customStyle="1" w:styleId="D6F43615BC444344B61EE0A5CBE367E8">
    <w:name w:val="D6F43615BC444344B61EE0A5CBE367E8"/>
    <w:rsid w:val="00841F45"/>
  </w:style>
  <w:style w:type="paragraph" w:customStyle="1" w:styleId="64F35AFE36E94CBC9C86F8A79A4BE2B4">
    <w:name w:val="64F35AFE36E94CBC9C86F8A79A4BE2B4"/>
    <w:rsid w:val="00841F45"/>
  </w:style>
  <w:style w:type="paragraph" w:customStyle="1" w:styleId="74A8283FD62D49A8A4512ABAE6A4F88F">
    <w:name w:val="74A8283FD62D49A8A4512ABAE6A4F88F"/>
    <w:rsid w:val="00841F45"/>
  </w:style>
  <w:style w:type="paragraph" w:customStyle="1" w:styleId="1B8C98C323A64BE1823201D3F1345E7C">
    <w:name w:val="1B8C98C323A64BE1823201D3F1345E7C"/>
    <w:rsid w:val="00841F45"/>
  </w:style>
  <w:style w:type="paragraph" w:customStyle="1" w:styleId="EBC59D714CDE43C6944DDE456775D281">
    <w:name w:val="EBC59D714CDE43C6944DDE456775D281"/>
    <w:rsid w:val="00841F45"/>
  </w:style>
  <w:style w:type="paragraph" w:customStyle="1" w:styleId="675F693EC3614F73A1745AECE15336C8">
    <w:name w:val="675F693EC3614F73A1745AECE15336C8"/>
    <w:rsid w:val="00841F45"/>
  </w:style>
  <w:style w:type="paragraph" w:customStyle="1" w:styleId="838AAD407AED413F800185B21A3C0C86">
    <w:name w:val="838AAD407AED413F800185B21A3C0C86"/>
    <w:rsid w:val="00841F45"/>
  </w:style>
  <w:style w:type="paragraph" w:customStyle="1" w:styleId="499289B4FF334EE49AE03ED7B57D8F29">
    <w:name w:val="499289B4FF334EE49AE03ED7B57D8F29"/>
    <w:rsid w:val="00841F45"/>
  </w:style>
  <w:style w:type="paragraph" w:customStyle="1" w:styleId="80C4DF8DB48043FEB858E8B040215491">
    <w:name w:val="80C4DF8DB48043FEB858E8B040215491"/>
    <w:rsid w:val="00841F45"/>
  </w:style>
  <w:style w:type="paragraph" w:customStyle="1" w:styleId="4921089D567C411FA5FB20EFDD14ADBD">
    <w:name w:val="4921089D567C411FA5FB20EFDD14ADBD"/>
    <w:rsid w:val="00841F45"/>
  </w:style>
  <w:style w:type="paragraph" w:customStyle="1" w:styleId="361FD4E076DD4925AA608DBABE4DC6C0">
    <w:name w:val="361FD4E076DD4925AA608DBABE4DC6C0"/>
    <w:rsid w:val="00841F45"/>
  </w:style>
  <w:style w:type="paragraph" w:customStyle="1" w:styleId="397E980CF104493C9A7E52EB2A22B7E2">
    <w:name w:val="397E980CF104493C9A7E52EB2A22B7E2"/>
    <w:rsid w:val="00841F45"/>
  </w:style>
  <w:style w:type="paragraph" w:customStyle="1" w:styleId="C2921792F6EB465288E90BA067F4B7E5">
    <w:name w:val="C2921792F6EB465288E90BA067F4B7E5"/>
    <w:rsid w:val="00841F45"/>
  </w:style>
  <w:style w:type="paragraph" w:customStyle="1" w:styleId="5DCB77497CEF45A8ADF4A1D474366CF8">
    <w:name w:val="5DCB77497CEF45A8ADF4A1D474366CF8"/>
    <w:rsid w:val="00841F45"/>
  </w:style>
  <w:style w:type="paragraph" w:customStyle="1" w:styleId="180D1CF48EBD4D6DABE2B86D33AB580A">
    <w:name w:val="180D1CF48EBD4D6DABE2B86D33AB580A"/>
    <w:rsid w:val="00841F45"/>
  </w:style>
  <w:style w:type="paragraph" w:customStyle="1" w:styleId="78713433645A4F15A8D7AE3D15D910B1">
    <w:name w:val="78713433645A4F15A8D7AE3D15D910B1"/>
    <w:rsid w:val="00841F45"/>
  </w:style>
  <w:style w:type="paragraph" w:customStyle="1" w:styleId="068A9E21821A4207A907BD39CE6C36F3">
    <w:name w:val="068A9E21821A4207A907BD39CE6C36F3"/>
    <w:rsid w:val="00841F45"/>
  </w:style>
  <w:style w:type="paragraph" w:customStyle="1" w:styleId="7322AFCC3F4D4D749C3F4F2B866F1F4E">
    <w:name w:val="7322AFCC3F4D4D749C3F4F2B866F1F4E"/>
    <w:rsid w:val="00841F45"/>
  </w:style>
  <w:style w:type="paragraph" w:customStyle="1" w:styleId="F52DE28D020D4261B65B40233A6B436A">
    <w:name w:val="F52DE28D020D4261B65B40233A6B436A"/>
    <w:rsid w:val="00841F45"/>
  </w:style>
  <w:style w:type="paragraph" w:customStyle="1" w:styleId="AD255270CE454DC190241D9C49E8AC99">
    <w:name w:val="AD255270CE454DC190241D9C49E8AC99"/>
    <w:rsid w:val="00841F45"/>
  </w:style>
  <w:style w:type="paragraph" w:customStyle="1" w:styleId="B30F1A4207BE404C87878F2149C71AB6">
    <w:name w:val="B30F1A4207BE404C87878F2149C71AB6"/>
    <w:rsid w:val="00841F45"/>
  </w:style>
  <w:style w:type="paragraph" w:customStyle="1" w:styleId="57D95D6A36C8444AA4663372D450F0BD">
    <w:name w:val="57D95D6A36C8444AA4663372D450F0BD"/>
    <w:rsid w:val="00841F45"/>
  </w:style>
  <w:style w:type="paragraph" w:customStyle="1" w:styleId="7FC55DCF7B3A4B639C60DC3188821DD0">
    <w:name w:val="7FC55DCF7B3A4B639C60DC3188821DD0"/>
    <w:rsid w:val="00841F45"/>
  </w:style>
  <w:style w:type="paragraph" w:customStyle="1" w:styleId="4354460BE38A41329EEAF70822633401">
    <w:name w:val="4354460BE38A41329EEAF70822633401"/>
    <w:rsid w:val="00841F45"/>
  </w:style>
  <w:style w:type="paragraph" w:customStyle="1" w:styleId="E16CEEF003574F7B8237E9E47D6ECCE6">
    <w:name w:val="E16CEEF003574F7B8237E9E47D6ECCE6"/>
    <w:rsid w:val="00841F45"/>
  </w:style>
  <w:style w:type="paragraph" w:customStyle="1" w:styleId="00FD00D2B18845F79B86B0B463D58F11">
    <w:name w:val="00FD00D2B18845F79B86B0B463D58F11"/>
    <w:rsid w:val="00841F45"/>
  </w:style>
  <w:style w:type="paragraph" w:customStyle="1" w:styleId="B91536F7CCE8401D81BC9D269E7D5F2F">
    <w:name w:val="B91536F7CCE8401D81BC9D269E7D5F2F"/>
    <w:rsid w:val="00841F45"/>
  </w:style>
  <w:style w:type="paragraph" w:customStyle="1" w:styleId="E4CD37325CF54DF3A0D4A6FA33BE646F">
    <w:name w:val="E4CD37325CF54DF3A0D4A6FA33BE646F"/>
    <w:rsid w:val="00841F45"/>
  </w:style>
  <w:style w:type="character" w:styleId="PlaceholderText">
    <w:name w:val="Placeholder Text"/>
    <w:basedOn w:val="DefaultParagraphFont"/>
    <w:uiPriority w:val="99"/>
    <w:semiHidden/>
    <w:rsid w:val="00057341"/>
    <w:rPr>
      <w:color w:val="808080"/>
    </w:rPr>
  </w:style>
  <w:style w:type="paragraph" w:customStyle="1" w:styleId="61ADBB905B334EA89BD2D589AFF6B455">
    <w:name w:val="61ADBB905B334EA89BD2D589AFF6B455"/>
    <w:rsid w:val="00841F45"/>
  </w:style>
  <w:style w:type="paragraph" w:customStyle="1" w:styleId="321890E827E2475B9D3753E4639574D3">
    <w:name w:val="321890E827E2475B9D3753E4639574D3"/>
    <w:rsid w:val="00841F45"/>
  </w:style>
  <w:style w:type="paragraph" w:customStyle="1" w:styleId="10BE7F862FB74DB1AE30D13EC09A1D59">
    <w:name w:val="10BE7F862FB74DB1AE30D13EC09A1D59"/>
    <w:rsid w:val="00841F45"/>
  </w:style>
  <w:style w:type="paragraph" w:customStyle="1" w:styleId="1368EF6DCCA842F4BE75F162F1C99A6A">
    <w:name w:val="1368EF6DCCA842F4BE75F162F1C99A6A"/>
    <w:rsid w:val="00841F45"/>
  </w:style>
  <w:style w:type="paragraph" w:customStyle="1" w:styleId="35DA4AD2BABA4B229343845788AC4409">
    <w:name w:val="35DA4AD2BABA4B229343845788AC4409"/>
    <w:rsid w:val="00841F45"/>
  </w:style>
  <w:style w:type="paragraph" w:customStyle="1" w:styleId="6A126CC056CD4655A55438920CA3B3DB">
    <w:name w:val="6A126CC056CD4655A55438920CA3B3DB"/>
    <w:rsid w:val="00C94B4B"/>
  </w:style>
  <w:style w:type="paragraph" w:customStyle="1" w:styleId="B17B6173DB9E4286823A680EB70179D8">
    <w:name w:val="B17B6173DB9E4286823A680EB70179D8"/>
    <w:rsid w:val="00C94B4B"/>
  </w:style>
  <w:style w:type="paragraph" w:customStyle="1" w:styleId="CF8A36FDE06D4774B299560B1410E7C8">
    <w:name w:val="CF8A36FDE06D4774B299560B1410E7C8"/>
    <w:rsid w:val="00C94B4B"/>
  </w:style>
  <w:style w:type="paragraph" w:customStyle="1" w:styleId="C27D6B3109EC4884A4581DC7C7D1EF75">
    <w:name w:val="C27D6B3109EC4884A4581DC7C7D1EF75"/>
    <w:rsid w:val="00C94B4B"/>
  </w:style>
  <w:style w:type="paragraph" w:customStyle="1" w:styleId="1A7680B9603445D08E3D2E8060CACBDB">
    <w:name w:val="1A7680B9603445D08E3D2E8060CACBDB"/>
    <w:rsid w:val="00D45EF9"/>
    <w:pPr>
      <w:spacing w:after="200" w:line="276" w:lineRule="auto"/>
    </w:pPr>
  </w:style>
  <w:style w:type="paragraph" w:customStyle="1" w:styleId="DefaultPlaceholder1081868574">
    <w:name w:val="DefaultPlaceholder_1081868574"/>
    <w:rsid w:val="00D45EF9"/>
    <w:pPr>
      <w:spacing w:after="200" w:line="276" w:lineRule="auto"/>
    </w:pPr>
    <w:rPr>
      <w:lang w:eastAsia="ja-JP"/>
    </w:rPr>
  </w:style>
  <w:style w:type="paragraph" w:customStyle="1" w:styleId="DefaultPlaceholder1081868575">
    <w:name w:val="DefaultPlaceholder_1081868575"/>
    <w:rsid w:val="00D45EF9"/>
    <w:pPr>
      <w:spacing w:after="200" w:line="276" w:lineRule="auto"/>
    </w:pPr>
    <w:rPr>
      <w:lang w:eastAsia="ja-JP"/>
    </w:rPr>
  </w:style>
  <w:style w:type="paragraph" w:customStyle="1" w:styleId="DefaultPlaceholder1081868576">
    <w:name w:val="DefaultPlaceholder_1081868576"/>
    <w:rsid w:val="00D45EF9"/>
    <w:pPr>
      <w:spacing w:after="200" w:line="276" w:lineRule="auto"/>
    </w:pPr>
    <w:rPr>
      <w:lang w:eastAsia="ja-JP"/>
    </w:rPr>
  </w:style>
  <w:style w:type="paragraph" w:customStyle="1" w:styleId="180D1CF48EBD4D6DABE2B86D33AB580A1">
    <w:name w:val="180D1CF48EBD4D6DABE2B86D33AB580A1"/>
    <w:rsid w:val="00D45EF9"/>
    <w:pPr>
      <w:pBdr>
        <w:top w:val="single" w:sz="2" w:space="6" w:color="DBE5F1" w:themeColor="accent1" w:themeTint="33"/>
        <w:left w:val="single" w:sz="2" w:space="4" w:color="DBE5F1" w:themeColor="accent1" w:themeTint="33"/>
        <w:bottom w:val="single" w:sz="2" w:space="1" w:color="DBE5F1" w:themeColor="accent1" w:themeTint="33"/>
        <w:right w:val="single" w:sz="2" w:space="4" w:color="DBE5F1" w:themeColor="accent1" w:themeTint="33"/>
      </w:pBdr>
      <w:shd w:val="clear" w:color="auto" w:fill="DBE5F1" w:themeFill="accent1" w:themeFillTint="33"/>
      <w:spacing w:before="120" w:after="0" w:line="240" w:lineRule="auto"/>
      <w:ind w:left="43" w:right="43"/>
      <w:jc w:val="center"/>
    </w:pPr>
    <w:rPr>
      <w:rFonts w:asciiTheme="majorHAnsi" w:eastAsiaTheme="majorEastAsia" w:hAnsiTheme="majorHAnsi" w:cstheme="majorBidi"/>
      <w:b/>
      <w:bCs/>
      <w:caps/>
      <w:lang w:eastAsia="ja-JP"/>
    </w:rPr>
  </w:style>
  <w:style w:type="paragraph" w:customStyle="1" w:styleId="1A7680B9603445D08E3D2E8060CACBDB1">
    <w:name w:val="1A7680B9603445D08E3D2E8060CACBDB1"/>
    <w:rsid w:val="00D45EF9"/>
    <w:pPr>
      <w:spacing w:after="0" w:line="240" w:lineRule="auto"/>
    </w:pPr>
    <w:rPr>
      <w:lang w:eastAsia="ja-JP"/>
    </w:rPr>
  </w:style>
  <w:style w:type="paragraph" w:customStyle="1" w:styleId="659120FF653B46B8A8AFB8D68E1BA3D8">
    <w:name w:val="659120FF653B46B8A8AFB8D68E1BA3D8"/>
    <w:rsid w:val="00D45EF9"/>
    <w:pPr>
      <w:spacing w:after="200" w:line="276" w:lineRule="auto"/>
    </w:pPr>
  </w:style>
  <w:style w:type="paragraph" w:customStyle="1" w:styleId="4DADDD243D8248EB92E96423F4D00BDF">
    <w:name w:val="4DADDD243D8248EB92E96423F4D00BDF"/>
    <w:rsid w:val="00D45EF9"/>
    <w:pPr>
      <w:spacing w:after="200" w:line="276" w:lineRule="auto"/>
    </w:pPr>
  </w:style>
  <w:style w:type="paragraph" w:customStyle="1" w:styleId="9407623072E24D1DA062F57F39006436">
    <w:name w:val="9407623072E24D1DA062F57F39006436"/>
    <w:rsid w:val="00D45EF9"/>
    <w:pPr>
      <w:spacing w:after="200" w:line="276" w:lineRule="auto"/>
    </w:pPr>
  </w:style>
  <w:style w:type="paragraph" w:customStyle="1" w:styleId="B5DD57A398C542A3A08535BF06EA69B6">
    <w:name w:val="B5DD57A398C542A3A08535BF06EA69B6"/>
    <w:rsid w:val="00D45EF9"/>
    <w:pPr>
      <w:spacing w:after="200" w:line="276" w:lineRule="auto"/>
    </w:pPr>
  </w:style>
  <w:style w:type="paragraph" w:customStyle="1" w:styleId="8C05205FAFA84465AA8063D0F175EE67">
    <w:name w:val="8C05205FAFA84465AA8063D0F175EE67"/>
    <w:rsid w:val="00D45EF9"/>
    <w:pPr>
      <w:spacing w:after="200" w:line="276" w:lineRule="auto"/>
    </w:pPr>
  </w:style>
  <w:style w:type="paragraph" w:customStyle="1" w:styleId="63DF9A43ABAB4B4689D164261EDBA79D">
    <w:name w:val="63DF9A43ABAB4B4689D164261EDBA79D"/>
    <w:rsid w:val="00D45EF9"/>
    <w:pPr>
      <w:spacing w:after="200" w:line="276" w:lineRule="auto"/>
    </w:pPr>
  </w:style>
  <w:style w:type="paragraph" w:customStyle="1" w:styleId="180D1CF48EBD4D6DABE2B86D33AB580A2">
    <w:name w:val="180D1CF48EBD4D6DABE2B86D33AB580A2"/>
    <w:rsid w:val="00D45EF9"/>
    <w:pPr>
      <w:pBdr>
        <w:top w:val="single" w:sz="2" w:space="6" w:color="DBE5F1" w:themeColor="accent1" w:themeTint="33"/>
        <w:left w:val="single" w:sz="2" w:space="4" w:color="DBE5F1" w:themeColor="accent1" w:themeTint="33"/>
        <w:bottom w:val="single" w:sz="2" w:space="1" w:color="DBE5F1" w:themeColor="accent1" w:themeTint="33"/>
        <w:right w:val="single" w:sz="2" w:space="4" w:color="DBE5F1" w:themeColor="accent1" w:themeTint="33"/>
      </w:pBdr>
      <w:shd w:val="clear" w:color="auto" w:fill="DBE5F1" w:themeFill="accent1" w:themeFillTint="33"/>
      <w:spacing w:before="120" w:after="0" w:line="240" w:lineRule="auto"/>
      <w:ind w:left="43" w:right="43"/>
      <w:jc w:val="center"/>
    </w:pPr>
    <w:rPr>
      <w:rFonts w:asciiTheme="majorHAnsi" w:eastAsiaTheme="majorEastAsia" w:hAnsiTheme="majorHAnsi" w:cstheme="majorBidi"/>
      <w:b/>
      <w:bCs/>
      <w:caps/>
      <w:lang w:eastAsia="ja-JP"/>
    </w:rPr>
  </w:style>
  <w:style w:type="paragraph" w:customStyle="1" w:styleId="C848E50FE48D4867BC01FF4E1D613124">
    <w:name w:val="C848E50FE48D4867BC01FF4E1D613124"/>
    <w:rsid w:val="00D45EF9"/>
    <w:pPr>
      <w:spacing w:after="200" w:line="276" w:lineRule="auto"/>
    </w:pPr>
  </w:style>
  <w:style w:type="paragraph" w:customStyle="1" w:styleId="9B0613152F3547FB9B5E5CC807F23952">
    <w:name w:val="9B0613152F3547FB9B5E5CC807F23952"/>
    <w:rsid w:val="00D45EF9"/>
    <w:pPr>
      <w:spacing w:after="200" w:line="276" w:lineRule="auto"/>
    </w:pPr>
  </w:style>
  <w:style w:type="paragraph" w:customStyle="1" w:styleId="8068299F3235496AA5B918ACF6960530">
    <w:name w:val="8068299F3235496AA5B918ACF6960530"/>
    <w:rsid w:val="00D45EF9"/>
    <w:pPr>
      <w:spacing w:after="200" w:line="276" w:lineRule="auto"/>
    </w:pPr>
  </w:style>
  <w:style w:type="paragraph" w:customStyle="1" w:styleId="A53CD72397114B4CBA1AAAC022F0E389">
    <w:name w:val="A53CD72397114B4CBA1AAAC022F0E389"/>
    <w:rsid w:val="00D45EF9"/>
    <w:pPr>
      <w:spacing w:after="200" w:line="276" w:lineRule="auto"/>
    </w:pPr>
  </w:style>
  <w:style w:type="paragraph" w:customStyle="1" w:styleId="BE10583861D14FA4A4F0085CCA612A14">
    <w:name w:val="BE10583861D14FA4A4F0085CCA612A14"/>
    <w:rsid w:val="00D45EF9"/>
    <w:pPr>
      <w:spacing w:after="200" w:line="276" w:lineRule="auto"/>
    </w:pPr>
  </w:style>
  <w:style w:type="paragraph" w:customStyle="1" w:styleId="02C9D57DB2FB4404BFC3A29806FEC266">
    <w:name w:val="02C9D57DB2FB4404BFC3A29806FEC266"/>
    <w:rsid w:val="00D45EF9"/>
    <w:pPr>
      <w:spacing w:after="200" w:line="276" w:lineRule="auto"/>
    </w:pPr>
  </w:style>
  <w:style w:type="paragraph" w:customStyle="1" w:styleId="F984CCF8471447AF970BB7A6C4DFE4A0">
    <w:name w:val="F984CCF8471447AF970BB7A6C4DFE4A0"/>
    <w:rsid w:val="00D45EF9"/>
    <w:pPr>
      <w:spacing w:after="200" w:line="276" w:lineRule="auto"/>
    </w:pPr>
  </w:style>
  <w:style w:type="paragraph" w:customStyle="1" w:styleId="A13D278C14CF4573A1BD28DE960F55A0">
    <w:name w:val="A13D278C14CF4573A1BD28DE960F55A0"/>
    <w:rsid w:val="00D45EF9"/>
    <w:pPr>
      <w:spacing w:after="200" w:line="276" w:lineRule="auto"/>
    </w:pPr>
  </w:style>
  <w:style w:type="paragraph" w:customStyle="1" w:styleId="20CBCCBBCB9C47978C34A65ECE173173">
    <w:name w:val="20CBCCBBCB9C47978C34A65ECE173173"/>
    <w:rsid w:val="00D45EF9"/>
    <w:pPr>
      <w:spacing w:after="200" w:line="276" w:lineRule="auto"/>
    </w:pPr>
  </w:style>
  <w:style w:type="paragraph" w:customStyle="1" w:styleId="98672A12574245F6B3D4AC81593D8C23">
    <w:name w:val="98672A12574245F6B3D4AC81593D8C23"/>
    <w:rsid w:val="00D45EF9"/>
    <w:pPr>
      <w:spacing w:after="200" w:line="276" w:lineRule="auto"/>
    </w:pPr>
  </w:style>
  <w:style w:type="paragraph" w:customStyle="1" w:styleId="10017491C99540E88D60FD1ACC2036E1">
    <w:name w:val="10017491C99540E88D60FD1ACC2036E1"/>
    <w:rsid w:val="00D45EF9"/>
    <w:pPr>
      <w:spacing w:after="200" w:line="276" w:lineRule="auto"/>
    </w:pPr>
  </w:style>
  <w:style w:type="paragraph" w:customStyle="1" w:styleId="3CFC476EF75446B182BA67DE74FB58FC">
    <w:name w:val="3CFC476EF75446B182BA67DE74FB58FC"/>
    <w:rsid w:val="00D45EF9"/>
    <w:pPr>
      <w:spacing w:after="200" w:line="276" w:lineRule="auto"/>
    </w:pPr>
  </w:style>
  <w:style w:type="paragraph" w:customStyle="1" w:styleId="05862F5C36CB413C9DD4B31F4E08F282">
    <w:name w:val="05862F5C36CB413C9DD4B31F4E08F282"/>
    <w:rsid w:val="00D45EF9"/>
    <w:pPr>
      <w:spacing w:after="200" w:line="276" w:lineRule="auto"/>
    </w:pPr>
  </w:style>
  <w:style w:type="paragraph" w:customStyle="1" w:styleId="3DC373EEE859452AA387E7FBE764A16D">
    <w:name w:val="3DC373EEE859452AA387E7FBE764A16D"/>
    <w:rsid w:val="00D45EF9"/>
    <w:pPr>
      <w:spacing w:after="200" w:line="276" w:lineRule="auto"/>
    </w:pPr>
  </w:style>
  <w:style w:type="paragraph" w:customStyle="1" w:styleId="778050F570FF4FE1ADE9F520EAC1FEC3">
    <w:name w:val="778050F570FF4FE1ADE9F520EAC1FEC3"/>
    <w:rsid w:val="00D45EF9"/>
    <w:pPr>
      <w:spacing w:after="200" w:line="276" w:lineRule="auto"/>
    </w:pPr>
  </w:style>
  <w:style w:type="paragraph" w:customStyle="1" w:styleId="4452B49994634299B7970A72FB68033E">
    <w:name w:val="4452B49994634299B7970A72FB68033E"/>
    <w:rsid w:val="00D45EF9"/>
    <w:pPr>
      <w:spacing w:after="200" w:line="276" w:lineRule="auto"/>
    </w:pPr>
  </w:style>
  <w:style w:type="paragraph" w:customStyle="1" w:styleId="58730FF7092D4BAC92BBDABA7B99EEA3">
    <w:name w:val="58730FF7092D4BAC92BBDABA7B99EEA3"/>
    <w:rsid w:val="00D45EF9"/>
    <w:pPr>
      <w:spacing w:after="200" w:line="276" w:lineRule="auto"/>
    </w:pPr>
  </w:style>
  <w:style w:type="paragraph" w:customStyle="1" w:styleId="B81EAEB90244488E947877C468A7B7B3">
    <w:name w:val="B81EAEB90244488E947877C468A7B7B3"/>
    <w:rsid w:val="00D45EF9"/>
    <w:pPr>
      <w:spacing w:after="200" w:line="276" w:lineRule="auto"/>
    </w:pPr>
  </w:style>
  <w:style w:type="paragraph" w:customStyle="1" w:styleId="2DDD12BD3CF34DB3B881551D858940F2">
    <w:name w:val="2DDD12BD3CF34DB3B881551D858940F2"/>
    <w:rsid w:val="00D45EF9"/>
    <w:pPr>
      <w:spacing w:after="200" w:line="276" w:lineRule="auto"/>
    </w:pPr>
  </w:style>
  <w:style w:type="paragraph" w:customStyle="1" w:styleId="3165B4888B034D71931BB49F311B05FB">
    <w:name w:val="3165B4888B034D71931BB49F311B05FB"/>
    <w:rsid w:val="00D45EF9"/>
    <w:pPr>
      <w:spacing w:after="200" w:line="276" w:lineRule="auto"/>
    </w:pPr>
  </w:style>
  <w:style w:type="paragraph" w:customStyle="1" w:styleId="6BC831CAA1CA4B1EA2ED237F8BF3E986">
    <w:name w:val="6BC831CAA1CA4B1EA2ED237F8BF3E986"/>
    <w:rsid w:val="00D45EF9"/>
    <w:pPr>
      <w:spacing w:after="200" w:line="276" w:lineRule="auto"/>
    </w:pPr>
  </w:style>
  <w:style w:type="paragraph" w:customStyle="1" w:styleId="06F71AC0B9904AF9A0E7D34AA42F13B3">
    <w:name w:val="06F71AC0B9904AF9A0E7D34AA42F13B3"/>
    <w:rsid w:val="00D45EF9"/>
    <w:pPr>
      <w:spacing w:after="200" w:line="276" w:lineRule="auto"/>
    </w:pPr>
  </w:style>
  <w:style w:type="paragraph" w:customStyle="1" w:styleId="CE06230FB590465EB9613EC4F4723C4C">
    <w:name w:val="CE06230FB590465EB9613EC4F4723C4C"/>
    <w:rsid w:val="00D45EF9"/>
    <w:pPr>
      <w:spacing w:after="200" w:line="276" w:lineRule="auto"/>
    </w:pPr>
  </w:style>
  <w:style w:type="paragraph" w:customStyle="1" w:styleId="E3DCABB6139544A4B2AA7D019DA0DF5D">
    <w:name w:val="E3DCABB6139544A4B2AA7D019DA0DF5D"/>
    <w:rsid w:val="00D45EF9"/>
    <w:pPr>
      <w:spacing w:after="200" w:line="276" w:lineRule="auto"/>
    </w:pPr>
  </w:style>
  <w:style w:type="paragraph" w:customStyle="1" w:styleId="9F00BADBC07C432D956A1D713F3BDE46">
    <w:name w:val="9F00BADBC07C432D956A1D713F3BDE46"/>
    <w:rsid w:val="00D45EF9"/>
    <w:pPr>
      <w:spacing w:after="200" w:line="276" w:lineRule="auto"/>
    </w:pPr>
  </w:style>
  <w:style w:type="paragraph" w:customStyle="1" w:styleId="24479EDDFFEC4C3F94E201713D93C52F">
    <w:name w:val="24479EDDFFEC4C3F94E201713D93C52F"/>
    <w:rsid w:val="00D45EF9"/>
    <w:pPr>
      <w:spacing w:after="200" w:line="276" w:lineRule="auto"/>
    </w:pPr>
  </w:style>
  <w:style w:type="paragraph" w:customStyle="1" w:styleId="26F773F9F62448C09672719EF31840FA">
    <w:name w:val="26F773F9F62448C09672719EF31840FA"/>
    <w:rsid w:val="00D45EF9"/>
    <w:pPr>
      <w:spacing w:after="200" w:line="276" w:lineRule="auto"/>
    </w:pPr>
  </w:style>
  <w:style w:type="paragraph" w:customStyle="1" w:styleId="58B0D7845268456281DF8C175B75FE26">
    <w:name w:val="58B0D7845268456281DF8C175B75FE26"/>
    <w:rsid w:val="00D45EF9"/>
    <w:pPr>
      <w:spacing w:after="200" w:line="276" w:lineRule="auto"/>
    </w:pPr>
  </w:style>
  <w:style w:type="paragraph" w:customStyle="1" w:styleId="A42BE040E5B947B2A4A1EA4BE3BA6EC1">
    <w:name w:val="A42BE040E5B947B2A4A1EA4BE3BA6EC1"/>
    <w:rsid w:val="00D45EF9"/>
    <w:pPr>
      <w:spacing w:after="200" w:line="276" w:lineRule="auto"/>
    </w:pPr>
  </w:style>
  <w:style w:type="paragraph" w:customStyle="1" w:styleId="2663D8DFCAF34FC7A392799E7EA38665">
    <w:name w:val="2663D8DFCAF34FC7A392799E7EA38665"/>
    <w:rsid w:val="00D45EF9"/>
    <w:pPr>
      <w:spacing w:after="200" w:line="276" w:lineRule="auto"/>
    </w:pPr>
  </w:style>
  <w:style w:type="paragraph" w:customStyle="1" w:styleId="D20614660D3443C494D8CB1B9C56A887">
    <w:name w:val="D20614660D3443C494D8CB1B9C56A887"/>
    <w:rsid w:val="00D45EF9"/>
    <w:pPr>
      <w:spacing w:after="200" w:line="276" w:lineRule="auto"/>
    </w:pPr>
  </w:style>
  <w:style w:type="paragraph" w:customStyle="1" w:styleId="54E7FC35020048C18A103776CADF3BC4">
    <w:name w:val="54E7FC35020048C18A103776CADF3BC4"/>
    <w:rsid w:val="00D45EF9"/>
    <w:pPr>
      <w:spacing w:after="200" w:line="276" w:lineRule="auto"/>
    </w:pPr>
  </w:style>
  <w:style w:type="paragraph" w:customStyle="1" w:styleId="80909ABA07E04FC5B6AE8102FC91422A">
    <w:name w:val="80909ABA07E04FC5B6AE8102FC91422A"/>
    <w:rsid w:val="00D45EF9"/>
    <w:pPr>
      <w:spacing w:after="200" w:line="276" w:lineRule="auto"/>
    </w:pPr>
  </w:style>
  <w:style w:type="paragraph" w:customStyle="1" w:styleId="86FB7DE14D484AE7BB1D97180FBE02D3">
    <w:name w:val="86FB7DE14D484AE7BB1D97180FBE02D3"/>
    <w:rsid w:val="00D45EF9"/>
    <w:pPr>
      <w:spacing w:after="200" w:line="276" w:lineRule="auto"/>
    </w:pPr>
  </w:style>
  <w:style w:type="paragraph" w:customStyle="1" w:styleId="ABF9785652C94F03AEFC4BE0323609E6">
    <w:name w:val="ABF9785652C94F03AEFC4BE0323609E6"/>
    <w:rsid w:val="00D45EF9"/>
    <w:pPr>
      <w:spacing w:after="200" w:line="276" w:lineRule="auto"/>
    </w:pPr>
  </w:style>
  <w:style w:type="paragraph" w:customStyle="1" w:styleId="8209B46561C84A32B53098CB51CCE27A">
    <w:name w:val="8209B46561C84A32B53098CB51CCE27A"/>
    <w:rsid w:val="00D45EF9"/>
    <w:pPr>
      <w:spacing w:after="200" w:line="276" w:lineRule="auto"/>
    </w:pPr>
  </w:style>
  <w:style w:type="paragraph" w:customStyle="1" w:styleId="5AB073DE22A9496C81354D74420AD7E1">
    <w:name w:val="5AB073DE22A9496C81354D74420AD7E1"/>
    <w:rsid w:val="00D45EF9"/>
    <w:pPr>
      <w:spacing w:after="200" w:line="276" w:lineRule="auto"/>
    </w:pPr>
  </w:style>
  <w:style w:type="paragraph" w:customStyle="1" w:styleId="CA68187FD2E84D8F8FFC9DC4E9424678">
    <w:name w:val="CA68187FD2E84D8F8FFC9DC4E9424678"/>
    <w:rsid w:val="00D45EF9"/>
    <w:pPr>
      <w:spacing w:after="200" w:line="276" w:lineRule="auto"/>
    </w:pPr>
  </w:style>
  <w:style w:type="paragraph" w:customStyle="1" w:styleId="1BEB2A79D49E423DBF8B34F89AED3486">
    <w:name w:val="1BEB2A79D49E423DBF8B34F89AED3486"/>
    <w:rsid w:val="00D45EF9"/>
    <w:pPr>
      <w:spacing w:after="200" w:line="276" w:lineRule="auto"/>
    </w:pPr>
  </w:style>
  <w:style w:type="paragraph" w:customStyle="1" w:styleId="F26A8B76B89E46BF9B4F344371E3F770">
    <w:name w:val="F26A8B76B89E46BF9B4F344371E3F770"/>
    <w:rsid w:val="00D45EF9"/>
    <w:pPr>
      <w:spacing w:after="200" w:line="276" w:lineRule="auto"/>
    </w:pPr>
  </w:style>
  <w:style w:type="paragraph" w:customStyle="1" w:styleId="65932E3E5A4949A282447CB1A6043735">
    <w:name w:val="65932E3E5A4949A282447CB1A6043735"/>
    <w:rsid w:val="00D45EF9"/>
    <w:pPr>
      <w:spacing w:after="200" w:line="276" w:lineRule="auto"/>
    </w:pPr>
  </w:style>
  <w:style w:type="paragraph" w:customStyle="1" w:styleId="337E3A0770D64E2AA2FD6904E2D0D3D9">
    <w:name w:val="337E3A0770D64E2AA2FD6904E2D0D3D9"/>
    <w:rsid w:val="00D45EF9"/>
    <w:pPr>
      <w:spacing w:after="200" w:line="276" w:lineRule="auto"/>
    </w:pPr>
  </w:style>
  <w:style w:type="paragraph" w:customStyle="1" w:styleId="57F6DC251F9E4EDCA1AD5A676E082131">
    <w:name w:val="57F6DC251F9E4EDCA1AD5A676E082131"/>
    <w:rsid w:val="00D45EF9"/>
    <w:pPr>
      <w:spacing w:after="200" w:line="276" w:lineRule="auto"/>
    </w:pPr>
  </w:style>
  <w:style w:type="paragraph" w:customStyle="1" w:styleId="31D71701F1764FF9B70DCD919BE77A34">
    <w:name w:val="31D71701F1764FF9B70DCD919BE77A34"/>
    <w:rsid w:val="00D45EF9"/>
    <w:pPr>
      <w:spacing w:after="200" w:line="276" w:lineRule="auto"/>
    </w:pPr>
  </w:style>
  <w:style w:type="paragraph" w:customStyle="1" w:styleId="18704EE6893446248C4255850BE4D1CA">
    <w:name w:val="18704EE6893446248C4255850BE4D1CA"/>
    <w:rsid w:val="00D45EF9"/>
    <w:pPr>
      <w:spacing w:after="200" w:line="276" w:lineRule="auto"/>
    </w:pPr>
  </w:style>
  <w:style w:type="paragraph" w:customStyle="1" w:styleId="56F643D31E4644C09C97B4E86D6330CB">
    <w:name w:val="56F643D31E4644C09C97B4E86D6330CB"/>
    <w:rsid w:val="00D45EF9"/>
    <w:pPr>
      <w:spacing w:after="200" w:line="276" w:lineRule="auto"/>
    </w:pPr>
  </w:style>
  <w:style w:type="paragraph" w:customStyle="1" w:styleId="4C26875733114B9887A76798DBC4ADF7">
    <w:name w:val="4C26875733114B9887A76798DBC4ADF7"/>
    <w:rsid w:val="00D45EF9"/>
    <w:pPr>
      <w:spacing w:after="200" w:line="276" w:lineRule="auto"/>
    </w:pPr>
  </w:style>
  <w:style w:type="paragraph" w:customStyle="1" w:styleId="094316F2D3FF4C95A8FDDE6E9E5976D1">
    <w:name w:val="094316F2D3FF4C95A8FDDE6E9E5976D1"/>
    <w:rsid w:val="00D45EF9"/>
    <w:pPr>
      <w:spacing w:after="200" w:line="276" w:lineRule="auto"/>
    </w:pPr>
  </w:style>
  <w:style w:type="paragraph" w:customStyle="1" w:styleId="360D96C37CD5421E8AB33E0FD3224A6C">
    <w:name w:val="360D96C37CD5421E8AB33E0FD3224A6C"/>
    <w:rsid w:val="00D45EF9"/>
    <w:pPr>
      <w:spacing w:after="200" w:line="276" w:lineRule="auto"/>
    </w:pPr>
  </w:style>
  <w:style w:type="paragraph" w:customStyle="1" w:styleId="FD8B60213C6A458E84270C7B3E491A87">
    <w:name w:val="FD8B60213C6A458E84270C7B3E491A87"/>
    <w:rsid w:val="00D45EF9"/>
    <w:pPr>
      <w:spacing w:after="200" w:line="276" w:lineRule="auto"/>
    </w:pPr>
  </w:style>
  <w:style w:type="paragraph" w:customStyle="1" w:styleId="C44D8591AF90455C8297BE7904FFDAB7">
    <w:name w:val="C44D8591AF90455C8297BE7904FFDAB7"/>
    <w:rsid w:val="00D45EF9"/>
    <w:pPr>
      <w:spacing w:after="200" w:line="276" w:lineRule="auto"/>
    </w:pPr>
  </w:style>
  <w:style w:type="paragraph" w:customStyle="1" w:styleId="02ABB6AAFB8C46D2BD0C25603A9E564F">
    <w:name w:val="02ABB6AAFB8C46D2BD0C25603A9E564F"/>
    <w:rsid w:val="00D45EF9"/>
    <w:pPr>
      <w:spacing w:after="200" w:line="276" w:lineRule="auto"/>
    </w:pPr>
  </w:style>
  <w:style w:type="paragraph" w:customStyle="1" w:styleId="72136B09D718420FB8696265FED62A6C">
    <w:name w:val="72136B09D718420FB8696265FED62A6C"/>
    <w:rsid w:val="00D45EF9"/>
    <w:pPr>
      <w:spacing w:after="200" w:line="276" w:lineRule="auto"/>
    </w:pPr>
  </w:style>
  <w:style w:type="paragraph" w:customStyle="1" w:styleId="9FC3FB4D77E34BEF957D303A56A0EEC4">
    <w:name w:val="9FC3FB4D77E34BEF957D303A56A0EEC4"/>
    <w:rsid w:val="00D45EF9"/>
    <w:pPr>
      <w:spacing w:after="200" w:line="276" w:lineRule="auto"/>
    </w:pPr>
  </w:style>
  <w:style w:type="paragraph" w:customStyle="1" w:styleId="D35932998003436AA7D14A6B77A84B15">
    <w:name w:val="D35932998003436AA7D14A6B77A84B15"/>
    <w:rsid w:val="00D45EF9"/>
    <w:pPr>
      <w:spacing w:after="200" w:line="276" w:lineRule="auto"/>
    </w:pPr>
  </w:style>
  <w:style w:type="paragraph" w:customStyle="1" w:styleId="5BEFF0E64566483AAA5E2D63C57E64B9">
    <w:name w:val="5BEFF0E64566483AAA5E2D63C57E64B9"/>
    <w:rsid w:val="00D45EF9"/>
    <w:pPr>
      <w:spacing w:after="200" w:line="276" w:lineRule="auto"/>
    </w:pPr>
  </w:style>
  <w:style w:type="paragraph" w:customStyle="1" w:styleId="C6A10A475C9941779B47AC5A79C306EA">
    <w:name w:val="C6A10A475C9941779B47AC5A79C306EA"/>
    <w:rsid w:val="00D45EF9"/>
    <w:pPr>
      <w:spacing w:after="200" w:line="276" w:lineRule="auto"/>
    </w:pPr>
  </w:style>
  <w:style w:type="paragraph" w:customStyle="1" w:styleId="B927D1CC9A084D7DB24C177B8520B3E5">
    <w:name w:val="B927D1CC9A084D7DB24C177B8520B3E5"/>
    <w:rsid w:val="00D45EF9"/>
    <w:pPr>
      <w:spacing w:after="200" w:line="276" w:lineRule="auto"/>
    </w:pPr>
  </w:style>
  <w:style w:type="paragraph" w:customStyle="1" w:styleId="80F7C8B2D76E40A4A33DDE124880613C">
    <w:name w:val="80F7C8B2D76E40A4A33DDE124880613C"/>
    <w:rsid w:val="00D45EF9"/>
    <w:pPr>
      <w:spacing w:after="200" w:line="276" w:lineRule="auto"/>
    </w:pPr>
  </w:style>
  <w:style w:type="paragraph" w:customStyle="1" w:styleId="3C3C12C3163945399C195681489D776E">
    <w:name w:val="3C3C12C3163945399C195681489D776E"/>
    <w:rsid w:val="00D45EF9"/>
    <w:pPr>
      <w:spacing w:after="200" w:line="276" w:lineRule="auto"/>
    </w:pPr>
  </w:style>
  <w:style w:type="paragraph" w:customStyle="1" w:styleId="1275AD2330FC4EE9BE754AE92D961E9D">
    <w:name w:val="1275AD2330FC4EE9BE754AE92D961E9D"/>
    <w:rsid w:val="00D45EF9"/>
    <w:pPr>
      <w:spacing w:after="200" w:line="276" w:lineRule="auto"/>
    </w:pPr>
  </w:style>
  <w:style w:type="paragraph" w:customStyle="1" w:styleId="2D334B3F52354C9DAB15B20C5AAD635B">
    <w:name w:val="2D334B3F52354C9DAB15B20C5AAD635B"/>
    <w:rsid w:val="00D45EF9"/>
    <w:pPr>
      <w:spacing w:after="200" w:line="276" w:lineRule="auto"/>
    </w:pPr>
  </w:style>
  <w:style w:type="paragraph" w:customStyle="1" w:styleId="763A72375E1E4C2C88957F614F097A4E">
    <w:name w:val="763A72375E1E4C2C88957F614F097A4E"/>
    <w:rsid w:val="00D45EF9"/>
    <w:pPr>
      <w:spacing w:after="200" w:line="276" w:lineRule="auto"/>
    </w:pPr>
  </w:style>
  <w:style w:type="paragraph" w:customStyle="1" w:styleId="701D98E55F834A50A460D57507F0A7A1">
    <w:name w:val="701D98E55F834A50A460D57507F0A7A1"/>
    <w:rsid w:val="00D45EF9"/>
    <w:pPr>
      <w:spacing w:after="200" w:line="276" w:lineRule="auto"/>
    </w:pPr>
  </w:style>
  <w:style w:type="paragraph" w:customStyle="1" w:styleId="6758C6F52A9745BA97ABAE88FCFE3D50">
    <w:name w:val="6758C6F52A9745BA97ABAE88FCFE3D50"/>
    <w:rsid w:val="00D45EF9"/>
    <w:pPr>
      <w:spacing w:after="200" w:line="276" w:lineRule="auto"/>
    </w:pPr>
  </w:style>
  <w:style w:type="paragraph" w:customStyle="1" w:styleId="D5F1AF7DB4EA47BB9B800273AF1FA151">
    <w:name w:val="D5F1AF7DB4EA47BB9B800273AF1FA151"/>
    <w:rsid w:val="00D45EF9"/>
    <w:pPr>
      <w:spacing w:after="200" w:line="276" w:lineRule="auto"/>
    </w:pPr>
  </w:style>
  <w:style w:type="paragraph" w:customStyle="1" w:styleId="2C8EBFF82248480FB9C878058806E122">
    <w:name w:val="2C8EBFF82248480FB9C878058806E122"/>
    <w:rsid w:val="00D45EF9"/>
    <w:pPr>
      <w:spacing w:after="200" w:line="276" w:lineRule="auto"/>
    </w:pPr>
  </w:style>
  <w:style w:type="paragraph" w:customStyle="1" w:styleId="C67EEBAA2B0940C9AA5ED276127A07FD">
    <w:name w:val="C67EEBAA2B0940C9AA5ED276127A07FD"/>
    <w:rsid w:val="00D45EF9"/>
    <w:pPr>
      <w:spacing w:after="200" w:line="276" w:lineRule="auto"/>
    </w:pPr>
  </w:style>
  <w:style w:type="paragraph" w:customStyle="1" w:styleId="002C8169EEA048118A86D352D3A03D0A">
    <w:name w:val="002C8169EEA048118A86D352D3A03D0A"/>
    <w:rsid w:val="00D45EF9"/>
    <w:pPr>
      <w:spacing w:after="200" w:line="276" w:lineRule="auto"/>
    </w:pPr>
  </w:style>
  <w:style w:type="paragraph" w:customStyle="1" w:styleId="6823A7D332894C59B1ADDDBBD381DC4D">
    <w:name w:val="6823A7D332894C59B1ADDDBBD381DC4D"/>
    <w:rsid w:val="00D45EF9"/>
    <w:pPr>
      <w:spacing w:after="200" w:line="276" w:lineRule="auto"/>
    </w:pPr>
  </w:style>
  <w:style w:type="paragraph" w:customStyle="1" w:styleId="2F12D94E0509498BA86F4F817CFA7A7B">
    <w:name w:val="2F12D94E0509498BA86F4F817CFA7A7B"/>
    <w:rsid w:val="00D45EF9"/>
    <w:pPr>
      <w:spacing w:after="200" w:line="276" w:lineRule="auto"/>
    </w:pPr>
  </w:style>
  <w:style w:type="paragraph" w:customStyle="1" w:styleId="AC29A88184FA4AD9B19FEAA882631320">
    <w:name w:val="AC29A88184FA4AD9B19FEAA882631320"/>
    <w:rsid w:val="00A8787A"/>
    <w:pPr>
      <w:spacing w:after="200" w:line="276" w:lineRule="auto"/>
    </w:pPr>
  </w:style>
  <w:style w:type="paragraph" w:customStyle="1" w:styleId="BAD256AAEBB140BE82574D29C49EF748">
    <w:name w:val="BAD256AAEBB140BE82574D29C49EF748"/>
    <w:rsid w:val="00A8787A"/>
    <w:pPr>
      <w:spacing w:after="200" w:line="276" w:lineRule="auto"/>
    </w:pPr>
  </w:style>
  <w:style w:type="paragraph" w:customStyle="1" w:styleId="5A19BAE37CB0462F8FCD0E77062D276C">
    <w:name w:val="5A19BAE37CB0462F8FCD0E77062D276C"/>
    <w:rsid w:val="00A8787A"/>
    <w:pPr>
      <w:spacing w:after="200" w:line="276" w:lineRule="auto"/>
    </w:pPr>
  </w:style>
  <w:style w:type="paragraph" w:customStyle="1" w:styleId="B63207D6579D4F2CB7A0C1F5636DD2E0">
    <w:name w:val="B63207D6579D4F2CB7A0C1F5636DD2E0"/>
    <w:rsid w:val="00A8787A"/>
    <w:pPr>
      <w:spacing w:after="200" w:line="276" w:lineRule="auto"/>
    </w:pPr>
  </w:style>
  <w:style w:type="paragraph" w:customStyle="1" w:styleId="40B312F00D834128B0C9EF74395D7EF5">
    <w:name w:val="40B312F00D834128B0C9EF74395D7EF5"/>
    <w:rsid w:val="00A8787A"/>
    <w:pPr>
      <w:spacing w:after="200" w:line="276" w:lineRule="auto"/>
    </w:pPr>
  </w:style>
  <w:style w:type="paragraph" w:customStyle="1" w:styleId="851A6FEDF90C420F8D85FF06FBF52A27">
    <w:name w:val="851A6FEDF90C420F8D85FF06FBF52A27"/>
    <w:rsid w:val="00A8787A"/>
    <w:pPr>
      <w:spacing w:after="200" w:line="276" w:lineRule="auto"/>
    </w:pPr>
  </w:style>
  <w:style w:type="paragraph" w:customStyle="1" w:styleId="DA03738E74C04C7FBBD9A929155C011F">
    <w:name w:val="DA03738E74C04C7FBBD9A929155C011F"/>
    <w:rsid w:val="00A8787A"/>
    <w:pPr>
      <w:spacing w:after="200" w:line="276" w:lineRule="auto"/>
    </w:pPr>
  </w:style>
  <w:style w:type="paragraph" w:customStyle="1" w:styleId="3C096E5CDF004C0EA938D480814DC766">
    <w:name w:val="3C096E5CDF004C0EA938D480814DC766"/>
    <w:rsid w:val="00A8787A"/>
    <w:pPr>
      <w:spacing w:after="200" w:line="276" w:lineRule="auto"/>
    </w:pPr>
  </w:style>
  <w:style w:type="paragraph" w:customStyle="1" w:styleId="ECD3C8F74E5F4C3C803ED415FA415B09">
    <w:name w:val="ECD3C8F74E5F4C3C803ED415FA415B09"/>
    <w:rsid w:val="00A8787A"/>
    <w:pPr>
      <w:spacing w:after="200" w:line="276" w:lineRule="auto"/>
    </w:pPr>
  </w:style>
  <w:style w:type="paragraph" w:customStyle="1" w:styleId="83C3F743183E49B1963032147DEBB462">
    <w:name w:val="83C3F743183E49B1963032147DEBB462"/>
    <w:rsid w:val="00A8787A"/>
    <w:pPr>
      <w:spacing w:after="200" w:line="276" w:lineRule="auto"/>
    </w:pPr>
  </w:style>
  <w:style w:type="paragraph" w:customStyle="1" w:styleId="81E6D93C7E284FAFAD6B33BEFD88A3FC">
    <w:name w:val="81E6D93C7E284FAFAD6B33BEFD88A3FC"/>
    <w:rsid w:val="00A8787A"/>
    <w:pPr>
      <w:spacing w:after="200" w:line="276" w:lineRule="auto"/>
    </w:pPr>
  </w:style>
  <w:style w:type="paragraph" w:customStyle="1" w:styleId="1C1CBABB782D44209C7C8FE5F2F9A00C">
    <w:name w:val="1C1CBABB782D44209C7C8FE5F2F9A00C"/>
    <w:rsid w:val="00A8787A"/>
    <w:pPr>
      <w:spacing w:after="200" w:line="276" w:lineRule="auto"/>
    </w:pPr>
  </w:style>
  <w:style w:type="paragraph" w:customStyle="1" w:styleId="BBD5A24F71FC46808B2AF5FB0F82DE2B">
    <w:name w:val="BBD5A24F71FC46808B2AF5FB0F82DE2B"/>
    <w:rsid w:val="00A8787A"/>
    <w:pPr>
      <w:spacing w:after="200" w:line="276" w:lineRule="auto"/>
    </w:pPr>
  </w:style>
  <w:style w:type="paragraph" w:customStyle="1" w:styleId="1DB7422146CF4ADFBE57BB262AD666AC">
    <w:name w:val="1DB7422146CF4ADFBE57BB262AD666AC"/>
    <w:rsid w:val="00A8787A"/>
    <w:pPr>
      <w:spacing w:after="200" w:line="276" w:lineRule="auto"/>
    </w:pPr>
  </w:style>
  <w:style w:type="paragraph" w:customStyle="1" w:styleId="9D3F2DDD0CBF47A4AA3BE45173E1AB35">
    <w:name w:val="9D3F2DDD0CBF47A4AA3BE45173E1AB35"/>
    <w:rsid w:val="00A8787A"/>
    <w:pPr>
      <w:spacing w:after="200" w:line="276" w:lineRule="auto"/>
    </w:pPr>
  </w:style>
  <w:style w:type="paragraph" w:customStyle="1" w:styleId="05A6D7FAAFF84AC7BA101D79D8945F16">
    <w:name w:val="05A6D7FAAFF84AC7BA101D79D8945F16"/>
    <w:rsid w:val="00A8787A"/>
    <w:pPr>
      <w:spacing w:after="200" w:line="276" w:lineRule="auto"/>
    </w:pPr>
  </w:style>
  <w:style w:type="paragraph" w:customStyle="1" w:styleId="68C764273093430689577D6BE00476F6">
    <w:name w:val="68C764273093430689577D6BE00476F6"/>
    <w:rsid w:val="00A8787A"/>
    <w:pPr>
      <w:spacing w:after="200" w:line="276" w:lineRule="auto"/>
    </w:pPr>
  </w:style>
  <w:style w:type="paragraph" w:customStyle="1" w:styleId="A6724F7C460B46D596EDF79399491DEC">
    <w:name w:val="A6724F7C460B46D596EDF79399491DEC"/>
    <w:rsid w:val="00A8787A"/>
    <w:pPr>
      <w:spacing w:after="200" w:line="276" w:lineRule="auto"/>
    </w:pPr>
  </w:style>
  <w:style w:type="paragraph" w:customStyle="1" w:styleId="A4D4F3992DEF456288FFA325F0DAC6C4">
    <w:name w:val="A4D4F3992DEF456288FFA325F0DAC6C4"/>
    <w:rsid w:val="00F94EF0"/>
    <w:pPr>
      <w:spacing w:after="200" w:line="276" w:lineRule="auto"/>
    </w:pPr>
  </w:style>
  <w:style w:type="paragraph" w:customStyle="1" w:styleId="4B50A40DAB3544CD9185DA9DB67A75AA">
    <w:name w:val="4B50A40DAB3544CD9185DA9DB67A75AA"/>
    <w:rsid w:val="00F94EF0"/>
    <w:pPr>
      <w:spacing w:after="200" w:line="276" w:lineRule="auto"/>
    </w:pPr>
  </w:style>
  <w:style w:type="paragraph" w:customStyle="1" w:styleId="0D7D121F3A044E23A4CE15C30A0501D5">
    <w:name w:val="0D7D121F3A044E23A4CE15C30A0501D5"/>
    <w:rsid w:val="00F94EF0"/>
    <w:pPr>
      <w:spacing w:after="200" w:line="276" w:lineRule="auto"/>
    </w:pPr>
  </w:style>
  <w:style w:type="paragraph" w:customStyle="1" w:styleId="ADB6E38563EE4DAF840DDDC0D963B07D">
    <w:name w:val="ADB6E38563EE4DAF840DDDC0D963B07D"/>
    <w:rsid w:val="00F94EF0"/>
    <w:pPr>
      <w:spacing w:after="200" w:line="276" w:lineRule="auto"/>
    </w:pPr>
  </w:style>
  <w:style w:type="paragraph" w:customStyle="1" w:styleId="842546C2C29C40BA917B509A298C14F7">
    <w:name w:val="842546C2C29C40BA917B509A298C14F7"/>
    <w:rsid w:val="00F94EF0"/>
    <w:pPr>
      <w:spacing w:after="200" w:line="276" w:lineRule="auto"/>
    </w:pPr>
  </w:style>
  <w:style w:type="paragraph" w:customStyle="1" w:styleId="7AC14FF3DCBF44A58900877F0AA4BBC4">
    <w:name w:val="7AC14FF3DCBF44A58900877F0AA4BBC4"/>
    <w:rsid w:val="00F94EF0"/>
    <w:pPr>
      <w:spacing w:after="200" w:line="276" w:lineRule="auto"/>
    </w:pPr>
  </w:style>
  <w:style w:type="paragraph" w:customStyle="1" w:styleId="DDCE77F3B5AD407ABAB82683D1C78AED">
    <w:name w:val="DDCE77F3B5AD407ABAB82683D1C78AED"/>
    <w:rsid w:val="00F94EF0"/>
    <w:pPr>
      <w:spacing w:after="200" w:line="276" w:lineRule="auto"/>
    </w:pPr>
  </w:style>
  <w:style w:type="paragraph" w:customStyle="1" w:styleId="DA1F1CB97B8245A5AFB9FCE4498CC233">
    <w:name w:val="DA1F1CB97B8245A5AFB9FCE4498CC233"/>
    <w:rsid w:val="00F94EF0"/>
    <w:pPr>
      <w:spacing w:after="200" w:line="276" w:lineRule="auto"/>
    </w:pPr>
  </w:style>
  <w:style w:type="paragraph" w:customStyle="1" w:styleId="0AA3DF95D11A4B0B83A9827B2DF74F6A">
    <w:name w:val="0AA3DF95D11A4B0B83A9827B2DF74F6A"/>
    <w:rsid w:val="00F94EF0"/>
    <w:pPr>
      <w:spacing w:after="200" w:line="276" w:lineRule="auto"/>
    </w:pPr>
  </w:style>
  <w:style w:type="paragraph" w:customStyle="1" w:styleId="2B6EBD555D0A4EB38BFE392A909A5F5D">
    <w:name w:val="2B6EBD555D0A4EB38BFE392A909A5F5D"/>
    <w:rsid w:val="00F94EF0"/>
    <w:pPr>
      <w:spacing w:after="200" w:line="276" w:lineRule="auto"/>
    </w:pPr>
  </w:style>
  <w:style w:type="paragraph" w:customStyle="1" w:styleId="FEE01575227346C9A1052A5334A58F57">
    <w:name w:val="FEE01575227346C9A1052A5334A58F57"/>
    <w:rsid w:val="00F94EF0"/>
    <w:pPr>
      <w:spacing w:after="200" w:line="276" w:lineRule="auto"/>
    </w:pPr>
  </w:style>
  <w:style w:type="paragraph" w:customStyle="1" w:styleId="F06936E60D1F4F6791E007FB0F66F769">
    <w:name w:val="F06936E60D1F4F6791E007FB0F66F769"/>
    <w:rsid w:val="00F94EF0"/>
    <w:pPr>
      <w:spacing w:after="200" w:line="276" w:lineRule="auto"/>
    </w:pPr>
  </w:style>
  <w:style w:type="paragraph" w:customStyle="1" w:styleId="59BCA681464248B8A9B6006ADA3C626C">
    <w:name w:val="59BCA681464248B8A9B6006ADA3C626C"/>
    <w:rsid w:val="00F94EF0"/>
    <w:pPr>
      <w:spacing w:after="200" w:line="276" w:lineRule="auto"/>
    </w:pPr>
  </w:style>
  <w:style w:type="paragraph" w:customStyle="1" w:styleId="37F55B6858DD499DB5AEA74C99F612A5">
    <w:name w:val="37F55B6858DD499DB5AEA74C99F612A5"/>
    <w:rsid w:val="00F94EF0"/>
    <w:pPr>
      <w:spacing w:after="200" w:line="276" w:lineRule="auto"/>
    </w:pPr>
  </w:style>
  <w:style w:type="paragraph" w:customStyle="1" w:styleId="7F921ED0CBB147DF8D62A8444FA462A8">
    <w:name w:val="7F921ED0CBB147DF8D62A8444FA462A8"/>
    <w:rsid w:val="00F94EF0"/>
    <w:pPr>
      <w:spacing w:after="200" w:line="276" w:lineRule="auto"/>
    </w:pPr>
  </w:style>
  <w:style w:type="paragraph" w:customStyle="1" w:styleId="E22E336ED032406182B998BCC3BB6E08">
    <w:name w:val="E22E336ED032406182B998BCC3BB6E08"/>
    <w:rsid w:val="00F94EF0"/>
    <w:pPr>
      <w:spacing w:after="200" w:line="276" w:lineRule="auto"/>
    </w:pPr>
  </w:style>
  <w:style w:type="paragraph" w:customStyle="1" w:styleId="ABF1DD959A2F481AB0FCB53965C30DC5">
    <w:name w:val="ABF1DD959A2F481AB0FCB53965C30DC5"/>
    <w:rsid w:val="00F94EF0"/>
    <w:pPr>
      <w:spacing w:after="200" w:line="276" w:lineRule="auto"/>
    </w:pPr>
  </w:style>
  <w:style w:type="paragraph" w:customStyle="1" w:styleId="61A675D590DD47B3AA84D9A66CD1A326">
    <w:name w:val="61A675D590DD47B3AA84D9A66CD1A326"/>
    <w:rsid w:val="00F94EF0"/>
    <w:pPr>
      <w:spacing w:after="200" w:line="276" w:lineRule="auto"/>
    </w:pPr>
  </w:style>
  <w:style w:type="paragraph" w:customStyle="1" w:styleId="05DA7FE7165F439CA2029CD968567C42">
    <w:name w:val="05DA7FE7165F439CA2029CD968567C42"/>
    <w:rsid w:val="00F94EF0"/>
    <w:pPr>
      <w:spacing w:after="200" w:line="276" w:lineRule="auto"/>
    </w:pPr>
  </w:style>
  <w:style w:type="paragraph" w:customStyle="1" w:styleId="14EA8404473B46B091412D05623A72A9">
    <w:name w:val="14EA8404473B46B091412D05623A72A9"/>
    <w:rsid w:val="00F94EF0"/>
    <w:pPr>
      <w:spacing w:after="200" w:line="276" w:lineRule="auto"/>
    </w:pPr>
  </w:style>
  <w:style w:type="paragraph" w:customStyle="1" w:styleId="F09DFE73C5344DF893FBF6EF12ECADA4">
    <w:name w:val="F09DFE73C5344DF893FBF6EF12ECADA4"/>
    <w:rsid w:val="00F94EF0"/>
    <w:pPr>
      <w:spacing w:after="200" w:line="276" w:lineRule="auto"/>
    </w:pPr>
  </w:style>
  <w:style w:type="paragraph" w:customStyle="1" w:styleId="95C5523B12BB46569C222A7E6545DFAF">
    <w:name w:val="95C5523B12BB46569C222A7E6545DFAF"/>
    <w:rsid w:val="00F94EF0"/>
    <w:pPr>
      <w:spacing w:after="200" w:line="276" w:lineRule="auto"/>
    </w:pPr>
  </w:style>
  <w:style w:type="paragraph" w:customStyle="1" w:styleId="E19CB9F044F6457B98CEA7041FC24CFB">
    <w:name w:val="E19CB9F044F6457B98CEA7041FC24CFB"/>
    <w:rsid w:val="00F94EF0"/>
    <w:pPr>
      <w:spacing w:after="200" w:line="276" w:lineRule="auto"/>
    </w:pPr>
  </w:style>
  <w:style w:type="paragraph" w:customStyle="1" w:styleId="B569739AABE342EF9634EC68A7D43412">
    <w:name w:val="B569739AABE342EF9634EC68A7D43412"/>
    <w:rsid w:val="00F94EF0"/>
    <w:pPr>
      <w:spacing w:after="200" w:line="276" w:lineRule="auto"/>
    </w:pPr>
  </w:style>
  <w:style w:type="paragraph" w:customStyle="1" w:styleId="B853AF810A0645188083AF2DC572E063">
    <w:name w:val="B853AF810A0645188083AF2DC572E063"/>
    <w:rsid w:val="00F94EF0"/>
    <w:pPr>
      <w:spacing w:after="200" w:line="276" w:lineRule="auto"/>
    </w:pPr>
  </w:style>
  <w:style w:type="paragraph" w:customStyle="1" w:styleId="7324743ED22E4B10919710806638A0FA">
    <w:name w:val="7324743ED22E4B10919710806638A0FA"/>
    <w:rsid w:val="00F94EF0"/>
    <w:pPr>
      <w:spacing w:after="200" w:line="276" w:lineRule="auto"/>
    </w:pPr>
  </w:style>
  <w:style w:type="paragraph" w:customStyle="1" w:styleId="328C1A3165FE42948082B8DFDB3AE1A7">
    <w:name w:val="328C1A3165FE42948082B8DFDB3AE1A7"/>
    <w:rsid w:val="00F94EF0"/>
    <w:pPr>
      <w:spacing w:after="200" w:line="276" w:lineRule="auto"/>
    </w:pPr>
  </w:style>
  <w:style w:type="paragraph" w:customStyle="1" w:styleId="768DBA47C79D41A7A999DE38C0ED7085">
    <w:name w:val="768DBA47C79D41A7A999DE38C0ED7085"/>
    <w:rsid w:val="00F94EF0"/>
    <w:pPr>
      <w:spacing w:after="200" w:line="276" w:lineRule="auto"/>
    </w:pPr>
  </w:style>
  <w:style w:type="paragraph" w:customStyle="1" w:styleId="2188D0A011DC46788051BE0EB4F7DB84">
    <w:name w:val="2188D0A011DC46788051BE0EB4F7DB84"/>
    <w:rsid w:val="00F94EF0"/>
    <w:pPr>
      <w:spacing w:after="200" w:line="276" w:lineRule="auto"/>
    </w:pPr>
  </w:style>
  <w:style w:type="paragraph" w:customStyle="1" w:styleId="5663405D19024AF5B6FF297EA25F1A00">
    <w:name w:val="5663405D19024AF5B6FF297EA25F1A00"/>
    <w:rsid w:val="00F94EF0"/>
    <w:pPr>
      <w:spacing w:after="200" w:line="276" w:lineRule="auto"/>
    </w:pPr>
  </w:style>
  <w:style w:type="paragraph" w:customStyle="1" w:styleId="2C7070A16FEB49108A22909CB79AE1E7">
    <w:name w:val="2C7070A16FEB49108A22909CB79AE1E7"/>
    <w:rsid w:val="00F94EF0"/>
    <w:pPr>
      <w:spacing w:after="200" w:line="276" w:lineRule="auto"/>
    </w:pPr>
  </w:style>
  <w:style w:type="paragraph" w:customStyle="1" w:styleId="CFF2F8CD727C4D53B048554599064173">
    <w:name w:val="CFF2F8CD727C4D53B048554599064173"/>
    <w:rsid w:val="00F94EF0"/>
    <w:pPr>
      <w:spacing w:after="200" w:line="276" w:lineRule="auto"/>
    </w:pPr>
  </w:style>
  <w:style w:type="paragraph" w:customStyle="1" w:styleId="1CC3FB72DC1E46E386CB4669D5160E53">
    <w:name w:val="1CC3FB72DC1E46E386CB4669D5160E53"/>
    <w:rsid w:val="00F94EF0"/>
    <w:pPr>
      <w:spacing w:after="200" w:line="276" w:lineRule="auto"/>
    </w:pPr>
  </w:style>
  <w:style w:type="paragraph" w:customStyle="1" w:styleId="454E3461CEA64D279387CB8A2907AE0F">
    <w:name w:val="454E3461CEA64D279387CB8A2907AE0F"/>
    <w:rsid w:val="00F94EF0"/>
    <w:pPr>
      <w:spacing w:after="200" w:line="276" w:lineRule="auto"/>
    </w:pPr>
  </w:style>
  <w:style w:type="paragraph" w:customStyle="1" w:styleId="8DC54682C3F04D21A893325808307421">
    <w:name w:val="8DC54682C3F04D21A893325808307421"/>
    <w:rsid w:val="00F94EF0"/>
    <w:pPr>
      <w:spacing w:after="200" w:line="276" w:lineRule="auto"/>
    </w:pPr>
  </w:style>
  <w:style w:type="paragraph" w:customStyle="1" w:styleId="84C9887B2F8B4578A1D75A844959A6E3">
    <w:name w:val="84C9887B2F8B4578A1D75A844959A6E3"/>
    <w:rsid w:val="00F94EF0"/>
    <w:pPr>
      <w:spacing w:after="200" w:line="276" w:lineRule="auto"/>
    </w:pPr>
  </w:style>
  <w:style w:type="paragraph" w:customStyle="1" w:styleId="144B4C2825CD465B86AEE68AEC0A1499">
    <w:name w:val="144B4C2825CD465B86AEE68AEC0A1499"/>
    <w:rsid w:val="00F94EF0"/>
    <w:pPr>
      <w:spacing w:after="200" w:line="276" w:lineRule="auto"/>
    </w:pPr>
  </w:style>
  <w:style w:type="paragraph" w:customStyle="1" w:styleId="BE7E896563664257B8807C754A6644A0">
    <w:name w:val="BE7E896563664257B8807C754A6644A0"/>
    <w:rsid w:val="00F94EF0"/>
    <w:pPr>
      <w:spacing w:after="200" w:line="276" w:lineRule="auto"/>
    </w:pPr>
  </w:style>
  <w:style w:type="paragraph" w:customStyle="1" w:styleId="68955D118A8545DCB31F1561B2B29FE8">
    <w:name w:val="68955D118A8545DCB31F1561B2B29FE8"/>
    <w:rsid w:val="00F94EF0"/>
    <w:pPr>
      <w:spacing w:after="200" w:line="276" w:lineRule="auto"/>
    </w:pPr>
  </w:style>
  <w:style w:type="paragraph" w:customStyle="1" w:styleId="FF032FC28AD64EDABAE796B0BF1D1E45">
    <w:name w:val="FF032FC28AD64EDABAE796B0BF1D1E45"/>
    <w:rsid w:val="00F94EF0"/>
    <w:pPr>
      <w:spacing w:after="200" w:line="276" w:lineRule="auto"/>
    </w:pPr>
  </w:style>
  <w:style w:type="paragraph" w:customStyle="1" w:styleId="83941DBDDC344461ABC8387FCEB48CC8">
    <w:name w:val="83941DBDDC344461ABC8387FCEB48CC8"/>
    <w:rsid w:val="00F94EF0"/>
    <w:pPr>
      <w:spacing w:after="200" w:line="276" w:lineRule="auto"/>
    </w:pPr>
  </w:style>
  <w:style w:type="paragraph" w:customStyle="1" w:styleId="E0391B8A8A934F19A3F07B2F9B345A41">
    <w:name w:val="E0391B8A8A934F19A3F07B2F9B345A41"/>
    <w:rsid w:val="00F94EF0"/>
    <w:pPr>
      <w:spacing w:after="200" w:line="276" w:lineRule="auto"/>
    </w:pPr>
  </w:style>
  <w:style w:type="paragraph" w:customStyle="1" w:styleId="8E93B572E3CA4CD9BBB8B09A0227BD84">
    <w:name w:val="8E93B572E3CA4CD9BBB8B09A0227BD84"/>
    <w:rsid w:val="00F94EF0"/>
    <w:pPr>
      <w:spacing w:after="200" w:line="276" w:lineRule="auto"/>
    </w:pPr>
  </w:style>
  <w:style w:type="paragraph" w:customStyle="1" w:styleId="634ED40D16A04329A46D40112EB07EEB">
    <w:name w:val="634ED40D16A04329A46D40112EB07EEB"/>
    <w:rsid w:val="00F94EF0"/>
    <w:pPr>
      <w:spacing w:after="200" w:line="276" w:lineRule="auto"/>
    </w:pPr>
  </w:style>
  <w:style w:type="paragraph" w:customStyle="1" w:styleId="5E739C974DCE40D9A0AC8AD63EF8E83C">
    <w:name w:val="5E739C974DCE40D9A0AC8AD63EF8E83C"/>
    <w:rsid w:val="00F94EF0"/>
    <w:pPr>
      <w:spacing w:after="200" w:line="276" w:lineRule="auto"/>
    </w:pPr>
  </w:style>
  <w:style w:type="paragraph" w:customStyle="1" w:styleId="97E7BC9F1AC74252A5C9B95CDA0FBFE9">
    <w:name w:val="97E7BC9F1AC74252A5C9B95CDA0FBFE9"/>
    <w:rsid w:val="00F94EF0"/>
    <w:pPr>
      <w:spacing w:after="200" w:line="276" w:lineRule="auto"/>
    </w:pPr>
  </w:style>
  <w:style w:type="paragraph" w:customStyle="1" w:styleId="512EB73FB8BE430FA0A66556DC527374">
    <w:name w:val="512EB73FB8BE430FA0A66556DC527374"/>
    <w:rsid w:val="00F94EF0"/>
    <w:pPr>
      <w:spacing w:after="200" w:line="276" w:lineRule="auto"/>
    </w:pPr>
  </w:style>
  <w:style w:type="paragraph" w:customStyle="1" w:styleId="4576A622351745E0A106D793E93F50A5">
    <w:name w:val="4576A622351745E0A106D793E93F50A5"/>
    <w:rsid w:val="00F94EF0"/>
    <w:pPr>
      <w:spacing w:after="200" w:line="276" w:lineRule="auto"/>
    </w:pPr>
  </w:style>
  <w:style w:type="paragraph" w:customStyle="1" w:styleId="32A7707CEFDF4AF291A93E85AA1268A6">
    <w:name w:val="32A7707CEFDF4AF291A93E85AA1268A6"/>
    <w:rsid w:val="00F94EF0"/>
    <w:pPr>
      <w:spacing w:after="200" w:line="276" w:lineRule="auto"/>
    </w:pPr>
  </w:style>
  <w:style w:type="paragraph" w:customStyle="1" w:styleId="2DD55C4960FE455DA17F8365B77D8F5D">
    <w:name w:val="2DD55C4960FE455DA17F8365B77D8F5D"/>
    <w:rsid w:val="00F94EF0"/>
    <w:pPr>
      <w:spacing w:after="200" w:line="276" w:lineRule="auto"/>
    </w:pPr>
  </w:style>
  <w:style w:type="paragraph" w:customStyle="1" w:styleId="F654B3CE45F94C04AEF91C2AAAC09318">
    <w:name w:val="F654B3CE45F94C04AEF91C2AAAC09318"/>
    <w:rsid w:val="00F94EF0"/>
    <w:pPr>
      <w:spacing w:after="200" w:line="276" w:lineRule="auto"/>
    </w:pPr>
  </w:style>
  <w:style w:type="paragraph" w:customStyle="1" w:styleId="7E5F1E3BF6C842F4A7551C473375BAC6">
    <w:name w:val="7E5F1E3BF6C842F4A7551C473375BAC6"/>
    <w:rsid w:val="00F94EF0"/>
    <w:pPr>
      <w:spacing w:after="200" w:line="276" w:lineRule="auto"/>
    </w:pPr>
  </w:style>
  <w:style w:type="paragraph" w:customStyle="1" w:styleId="024C0C6AF88041AC81BD5D78F79666BE">
    <w:name w:val="024C0C6AF88041AC81BD5D78F79666BE"/>
    <w:rsid w:val="00F94EF0"/>
    <w:pPr>
      <w:spacing w:after="200" w:line="276" w:lineRule="auto"/>
    </w:pPr>
  </w:style>
  <w:style w:type="paragraph" w:customStyle="1" w:styleId="E2F45B93FEF44A5F924A4C137C979F14">
    <w:name w:val="E2F45B93FEF44A5F924A4C137C979F14"/>
    <w:rsid w:val="00F94EF0"/>
    <w:pPr>
      <w:spacing w:after="200" w:line="276" w:lineRule="auto"/>
    </w:pPr>
  </w:style>
  <w:style w:type="paragraph" w:customStyle="1" w:styleId="1E98D075CA564E2BB28B4550071B8740">
    <w:name w:val="1E98D075CA564E2BB28B4550071B8740"/>
    <w:rsid w:val="00050F0F"/>
    <w:pPr>
      <w:spacing w:after="200" w:line="276" w:lineRule="auto"/>
    </w:pPr>
  </w:style>
  <w:style w:type="paragraph" w:customStyle="1" w:styleId="5908056777A2457C9BF56CC04EC140F3">
    <w:name w:val="5908056777A2457C9BF56CC04EC140F3"/>
    <w:rsid w:val="00050F0F"/>
    <w:pPr>
      <w:spacing w:after="200" w:line="276" w:lineRule="auto"/>
    </w:pPr>
  </w:style>
  <w:style w:type="paragraph" w:customStyle="1" w:styleId="DFAE7FA169A84B7FA793B17C6B3AFA19">
    <w:name w:val="DFAE7FA169A84B7FA793B17C6B3AFA19"/>
    <w:rsid w:val="00050F0F"/>
    <w:pPr>
      <w:spacing w:after="200" w:line="276" w:lineRule="auto"/>
    </w:pPr>
  </w:style>
  <w:style w:type="paragraph" w:customStyle="1" w:styleId="2D1C4F58ED1346B8986B96B2ABD403CC">
    <w:name w:val="2D1C4F58ED1346B8986B96B2ABD403CC"/>
    <w:rsid w:val="00050F0F"/>
    <w:pPr>
      <w:spacing w:after="200" w:line="276" w:lineRule="auto"/>
    </w:pPr>
  </w:style>
  <w:style w:type="paragraph" w:customStyle="1" w:styleId="4B4F31FD60E743E5A20E872C9F47E0BE">
    <w:name w:val="4B4F31FD60E743E5A20E872C9F47E0BE"/>
    <w:rsid w:val="00050F0F"/>
    <w:pPr>
      <w:spacing w:after="200" w:line="276" w:lineRule="auto"/>
    </w:pPr>
  </w:style>
  <w:style w:type="paragraph" w:customStyle="1" w:styleId="C8C95F2B6E1A4659842EBDCE4FC3485E">
    <w:name w:val="C8C95F2B6E1A4659842EBDCE4FC3485E"/>
    <w:rsid w:val="00050F0F"/>
    <w:pPr>
      <w:spacing w:after="200" w:line="276" w:lineRule="auto"/>
    </w:pPr>
  </w:style>
  <w:style w:type="paragraph" w:customStyle="1" w:styleId="46900702E6BF47E287A8936A46DBF573">
    <w:name w:val="46900702E6BF47E287A8936A46DBF573"/>
    <w:rsid w:val="00050F0F"/>
    <w:pPr>
      <w:spacing w:after="200" w:line="276" w:lineRule="auto"/>
    </w:pPr>
  </w:style>
  <w:style w:type="paragraph" w:customStyle="1" w:styleId="2FCAAA5BAD5042ACB6B1FF626CA9A80E">
    <w:name w:val="2FCAAA5BAD5042ACB6B1FF626CA9A80E"/>
    <w:rsid w:val="00050F0F"/>
    <w:pPr>
      <w:spacing w:after="200" w:line="276" w:lineRule="auto"/>
    </w:pPr>
  </w:style>
  <w:style w:type="paragraph" w:customStyle="1" w:styleId="8F464196385040F1A9522F1F74F68836">
    <w:name w:val="8F464196385040F1A9522F1F74F68836"/>
    <w:rsid w:val="00AB76EF"/>
    <w:pPr>
      <w:spacing w:after="200" w:line="276" w:lineRule="auto"/>
    </w:pPr>
  </w:style>
  <w:style w:type="paragraph" w:customStyle="1" w:styleId="28ABF1F90C904384B3AEDE2D6DBE7411">
    <w:name w:val="28ABF1F90C904384B3AEDE2D6DBE7411"/>
    <w:rsid w:val="00AB76EF"/>
    <w:pPr>
      <w:spacing w:after="200" w:line="276" w:lineRule="auto"/>
    </w:pPr>
  </w:style>
  <w:style w:type="paragraph" w:customStyle="1" w:styleId="06215335174A428ABDD00C29289A9055">
    <w:name w:val="06215335174A428ABDD00C29289A9055"/>
    <w:rsid w:val="00AB76EF"/>
    <w:pPr>
      <w:spacing w:after="200" w:line="276" w:lineRule="auto"/>
    </w:pPr>
  </w:style>
  <w:style w:type="paragraph" w:customStyle="1" w:styleId="8C4EB2BA36C9487E8DDFC68EF3FB2450">
    <w:name w:val="8C4EB2BA36C9487E8DDFC68EF3FB2450"/>
    <w:rsid w:val="00AB76EF"/>
    <w:pPr>
      <w:spacing w:after="200" w:line="276" w:lineRule="auto"/>
    </w:pPr>
  </w:style>
  <w:style w:type="paragraph" w:customStyle="1" w:styleId="1FE2733297374B53AE067CF864724103">
    <w:name w:val="1FE2733297374B53AE067CF864724103"/>
    <w:rsid w:val="00AB76EF"/>
    <w:pPr>
      <w:spacing w:after="200" w:line="276" w:lineRule="auto"/>
    </w:pPr>
  </w:style>
  <w:style w:type="paragraph" w:customStyle="1" w:styleId="B65E3EEAC9564A6F9D6C8D605A053E65">
    <w:name w:val="B65E3EEAC9564A6F9D6C8D605A053E65"/>
    <w:rsid w:val="00AB76EF"/>
    <w:pPr>
      <w:spacing w:after="200" w:line="276" w:lineRule="auto"/>
    </w:pPr>
  </w:style>
  <w:style w:type="paragraph" w:customStyle="1" w:styleId="745B20BB4D8A41DE9857B172A2CC8056">
    <w:name w:val="745B20BB4D8A41DE9857B172A2CC8056"/>
    <w:rsid w:val="00AB76EF"/>
    <w:pPr>
      <w:spacing w:after="200" w:line="276" w:lineRule="auto"/>
    </w:pPr>
  </w:style>
  <w:style w:type="paragraph" w:customStyle="1" w:styleId="C3A348529CDD46C7B34136081964620B">
    <w:name w:val="C3A348529CDD46C7B34136081964620B"/>
    <w:rsid w:val="00AB76EF"/>
    <w:pPr>
      <w:spacing w:after="200" w:line="276" w:lineRule="auto"/>
    </w:pPr>
  </w:style>
  <w:style w:type="paragraph" w:customStyle="1" w:styleId="28739B53F61449C0AD3E3096F2655836">
    <w:name w:val="28739B53F61449C0AD3E3096F2655836"/>
    <w:rsid w:val="00AB76EF"/>
    <w:pPr>
      <w:spacing w:after="200" w:line="276" w:lineRule="auto"/>
    </w:pPr>
  </w:style>
  <w:style w:type="paragraph" w:customStyle="1" w:styleId="DC52B159C5BA478CBCB8E221CED0E1EE">
    <w:name w:val="DC52B159C5BA478CBCB8E221CED0E1EE"/>
    <w:rsid w:val="00AB76EF"/>
    <w:pPr>
      <w:spacing w:after="200" w:line="276" w:lineRule="auto"/>
    </w:pPr>
  </w:style>
  <w:style w:type="paragraph" w:customStyle="1" w:styleId="8F8F1BECC99049E3A559A1DA1C73B186">
    <w:name w:val="8F8F1BECC99049E3A559A1DA1C73B186"/>
    <w:rsid w:val="00AB76EF"/>
    <w:pPr>
      <w:spacing w:after="200" w:line="276" w:lineRule="auto"/>
    </w:pPr>
  </w:style>
  <w:style w:type="paragraph" w:customStyle="1" w:styleId="2566BCB3C2294813A3E11B2089B27149">
    <w:name w:val="2566BCB3C2294813A3E11B2089B27149"/>
    <w:rsid w:val="00AB76EF"/>
    <w:pPr>
      <w:spacing w:after="200" w:line="276" w:lineRule="auto"/>
    </w:pPr>
  </w:style>
  <w:style w:type="paragraph" w:customStyle="1" w:styleId="51209156FBE2402CB2D60FEF56BA6EA2">
    <w:name w:val="51209156FBE2402CB2D60FEF56BA6EA2"/>
    <w:rsid w:val="00AB76EF"/>
    <w:pPr>
      <w:spacing w:after="200" w:line="276" w:lineRule="auto"/>
    </w:pPr>
  </w:style>
  <w:style w:type="paragraph" w:customStyle="1" w:styleId="7BACC9DB76F4498E8687D65A4C1C972D">
    <w:name w:val="7BACC9DB76F4498E8687D65A4C1C972D"/>
    <w:rsid w:val="00AB76EF"/>
    <w:pPr>
      <w:spacing w:after="200" w:line="276" w:lineRule="auto"/>
    </w:pPr>
  </w:style>
  <w:style w:type="paragraph" w:customStyle="1" w:styleId="114EE207519C400DBF720326DA0EECDA">
    <w:name w:val="114EE207519C400DBF720326DA0EECDA"/>
    <w:rsid w:val="00AB76EF"/>
    <w:pPr>
      <w:spacing w:after="200" w:line="276" w:lineRule="auto"/>
    </w:pPr>
  </w:style>
  <w:style w:type="paragraph" w:customStyle="1" w:styleId="7561AE8E270440BD860F5B425C849858">
    <w:name w:val="7561AE8E270440BD860F5B425C849858"/>
    <w:rsid w:val="00AB76EF"/>
    <w:pPr>
      <w:spacing w:after="200" w:line="276" w:lineRule="auto"/>
    </w:pPr>
  </w:style>
  <w:style w:type="paragraph" w:customStyle="1" w:styleId="045409E4BD0F491E8E5BC59408C8D6BC">
    <w:name w:val="045409E4BD0F491E8E5BC59408C8D6BC"/>
    <w:rsid w:val="006A1D61"/>
    <w:pPr>
      <w:spacing w:after="200" w:line="276" w:lineRule="auto"/>
    </w:pPr>
  </w:style>
  <w:style w:type="paragraph" w:customStyle="1" w:styleId="FCBA28FAE38A4C7EBB49C7F0BD18BBEB">
    <w:name w:val="FCBA28FAE38A4C7EBB49C7F0BD18BBEB"/>
    <w:rsid w:val="006A1D61"/>
    <w:pPr>
      <w:spacing w:after="200" w:line="276" w:lineRule="auto"/>
    </w:pPr>
  </w:style>
  <w:style w:type="paragraph" w:customStyle="1" w:styleId="DDD5555097C74BAF92ADA0E7470582C5">
    <w:name w:val="DDD5555097C74BAF92ADA0E7470582C5"/>
    <w:rsid w:val="006A1D61"/>
    <w:pPr>
      <w:spacing w:after="200" w:line="276" w:lineRule="auto"/>
    </w:pPr>
  </w:style>
  <w:style w:type="paragraph" w:customStyle="1" w:styleId="7D5A3523B41642739ABA48C22264509F">
    <w:name w:val="7D5A3523B41642739ABA48C22264509F"/>
    <w:rsid w:val="006A1D61"/>
    <w:pPr>
      <w:spacing w:after="200" w:line="276" w:lineRule="auto"/>
    </w:pPr>
  </w:style>
  <w:style w:type="paragraph" w:customStyle="1" w:styleId="A1188A56ECBE4D1488A4ECFDD8C8F503">
    <w:name w:val="A1188A56ECBE4D1488A4ECFDD8C8F503"/>
    <w:rsid w:val="006A1D61"/>
    <w:pPr>
      <w:spacing w:after="200" w:line="276" w:lineRule="auto"/>
    </w:pPr>
  </w:style>
  <w:style w:type="paragraph" w:customStyle="1" w:styleId="57263E8D1F7F4D9ABEEDA74C4E510147">
    <w:name w:val="57263E8D1F7F4D9ABEEDA74C4E510147"/>
    <w:rsid w:val="006A1D61"/>
    <w:pPr>
      <w:spacing w:after="200" w:line="276" w:lineRule="auto"/>
    </w:pPr>
  </w:style>
  <w:style w:type="paragraph" w:customStyle="1" w:styleId="16AE8959EA534A0D8A808E011F8A8CCF">
    <w:name w:val="16AE8959EA534A0D8A808E011F8A8CCF"/>
    <w:rsid w:val="006A1D61"/>
    <w:pPr>
      <w:spacing w:after="200" w:line="276" w:lineRule="auto"/>
    </w:pPr>
  </w:style>
  <w:style w:type="paragraph" w:customStyle="1" w:styleId="5185AD04CC2944C388864BB6DB20DEF2">
    <w:name w:val="5185AD04CC2944C388864BB6DB20DEF2"/>
    <w:rsid w:val="006A1D61"/>
    <w:pPr>
      <w:spacing w:after="200" w:line="276" w:lineRule="auto"/>
    </w:pPr>
  </w:style>
  <w:style w:type="paragraph" w:customStyle="1" w:styleId="259146ABD95D440B842B10CEE5415973">
    <w:name w:val="259146ABD95D440B842B10CEE5415973"/>
    <w:rsid w:val="001B484F"/>
    <w:pPr>
      <w:spacing w:after="200" w:line="276" w:lineRule="auto"/>
    </w:pPr>
  </w:style>
  <w:style w:type="paragraph" w:customStyle="1" w:styleId="0D03736CF8F542B78AB1E9D1BAF8CA1D">
    <w:name w:val="0D03736CF8F542B78AB1E9D1BAF8CA1D"/>
    <w:rsid w:val="001B484F"/>
    <w:pPr>
      <w:spacing w:after="200" w:line="276" w:lineRule="auto"/>
    </w:pPr>
  </w:style>
  <w:style w:type="paragraph" w:customStyle="1" w:styleId="9E9DA5593BF3462EBAB8094FFA5382E7">
    <w:name w:val="9E9DA5593BF3462EBAB8094FFA5382E7"/>
    <w:rsid w:val="001B484F"/>
    <w:pPr>
      <w:spacing w:after="200" w:line="276" w:lineRule="auto"/>
    </w:pPr>
  </w:style>
  <w:style w:type="paragraph" w:customStyle="1" w:styleId="DEF2BB1317284246867DC22BEF44F28C">
    <w:name w:val="DEF2BB1317284246867DC22BEF44F28C"/>
    <w:rsid w:val="001B484F"/>
    <w:pPr>
      <w:spacing w:after="200" w:line="276" w:lineRule="auto"/>
    </w:pPr>
  </w:style>
  <w:style w:type="paragraph" w:customStyle="1" w:styleId="30D0E5165C5543748DBD2522A48AAC78">
    <w:name w:val="30D0E5165C5543748DBD2522A48AAC78"/>
    <w:rsid w:val="001B484F"/>
    <w:pPr>
      <w:spacing w:after="200" w:line="276" w:lineRule="auto"/>
    </w:pPr>
  </w:style>
  <w:style w:type="paragraph" w:customStyle="1" w:styleId="65E1F56FEF164EEBADCE642D3A925175">
    <w:name w:val="65E1F56FEF164EEBADCE642D3A925175"/>
    <w:rsid w:val="001B484F"/>
    <w:pPr>
      <w:spacing w:after="200" w:line="276" w:lineRule="auto"/>
    </w:pPr>
  </w:style>
  <w:style w:type="paragraph" w:customStyle="1" w:styleId="7A9000ABAB1B4B25A290B6D72C2E6ED1">
    <w:name w:val="7A9000ABAB1B4B25A290B6D72C2E6ED1"/>
    <w:rsid w:val="001B484F"/>
    <w:pPr>
      <w:spacing w:after="200" w:line="276" w:lineRule="auto"/>
    </w:pPr>
  </w:style>
  <w:style w:type="paragraph" w:customStyle="1" w:styleId="D36709CFAD9D45BE814D6F3ACE6E1045">
    <w:name w:val="D36709CFAD9D45BE814D6F3ACE6E1045"/>
    <w:rsid w:val="001B484F"/>
    <w:pPr>
      <w:spacing w:after="200" w:line="276" w:lineRule="auto"/>
    </w:pPr>
  </w:style>
  <w:style w:type="paragraph" w:customStyle="1" w:styleId="10EDA3CA7E90498A981B8EB4D78EC58A">
    <w:name w:val="10EDA3CA7E90498A981B8EB4D78EC58A"/>
    <w:rsid w:val="001B484F"/>
    <w:pPr>
      <w:spacing w:after="200" w:line="276" w:lineRule="auto"/>
    </w:pPr>
  </w:style>
  <w:style w:type="paragraph" w:customStyle="1" w:styleId="3DE1A3045B3943399FCB4E744A291BFB">
    <w:name w:val="3DE1A3045B3943399FCB4E744A291BFB"/>
    <w:rsid w:val="001B484F"/>
    <w:pPr>
      <w:spacing w:after="200" w:line="276" w:lineRule="auto"/>
    </w:pPr>
  </w:style>
  <w:style w:type="paragraph" w:customStyle="1" w:styleId="3B818F1894F74761B8267031332581B5">
    <w:name w:val="3B818F1894F74761B8267031332581B5"/>
    <w:rsid w:val="001B484F"/>
    <w:pPr>
      <w:spacing w:after="200" w:line="276" w:lineRule="auto"/>
    </w:pPr>
  </w:style>
  <w:style w:type="paragraph" w:customStyle="1" w:styleId="32911C3C618E4DFDAF11BF06868993BB">
    <w:name w:val="32911C3C618E4DFDAF11BF06868993BB"/>
    <w:rsid w:val="001B484F"/>
    <w:pPr>
      <w:spacing w:after="200" w:line="276" w:lineRule="auto"/>
    </w:pPr>
  </w:style>
  <w:style w:type="paragraph" w:customStyle="1" w:styleId="610DB1DE077F4B88BED393CC1661A73B">
    <w:name w:val="610DB1DE077F4B88BED393CC1661A73B"/>
    <w:rsid w:val="001B484F"/>
    <w:pPr>
      <w:spacing w:after="200" w:line="276" w:lineRule="auto"/>
    </w:pPr>
  </w:style>
  <w:style w:type="paragraph" w:customStyle="1" w:styleId="176B5CAD1A2241409DA85D705F191091">
    <w:name w:val="176B5CAD1A2241409DA85D705F191091"/>
    <w:rsid w:val="001B484F"/>
    <w:pPr>
      <w:spacing w:after="200" w:line="276" w:lineRule="auto"/>
    </w:pPr>
  </w:style>
  <w:style w:type="paragraph" w:customStyle="1" w:styleId="311E95F4BAAE45839D5FA790530E4818">
    <w:name w:val="311E95F4BAAE45839D5FA790530E4818"/>
    <w:rsid w:val="001B484F"/>
    <w:pPr>
      <w:spacing w:after="200" w:line="276" w:lineRule="auto"/>
    </w:pPr>
  </w:style>
  <w:style w:type="paragraph" w:customStyle="1" w:styleId="DFF64158D0C44DBBAEEAFD12D08674D3">
    <w:name w:val="DFF64158D0C44DBBAEEAFD12D08674D3"/>
    <w:rsid w:val="001B484F"/>
    <w:pPr>
      <w:spacing w:after="200" w:line="276" w:lineRule="auto"/>
    </w:pPr>
  </w:style>
  <w:style w:type="paragraph" w:customStyle="1" w:styleId="13AA9E69FC154B40B79A8059C17957C7">
    <w:name w:val="13AA9E69FC154B40B79A8059C17957C7"/>
    <w:rsid w:val="001B484F"/>
    <w:pPr>
      <w:spacing w:after="200" w:line="276" w:lineRule="auto"/>
    </w:pPr>
  </w:style>
  <w:style w:type="paragraph" w:customStyle="1" w:styleId="0C093A921A3845299F2574504C899000">
    <w:name w:val="0C093A921A3845299F2574504C899000"/>
    <w:rsid w:val="001B484F"/>
    <w:pPr>
      <w:spacing w:after="200" w:line="276" w:lineRule="auto"/>
    </w:pPr>
  </w:style>
  <w:style w:type="paragraph" w:customStyle="1" w:styleId="5342314C39E644418A8A9AFD0433C688">
    <w:name w:val="5342314C39E644418A8A9AFD0433C688"/>
    <w:rsid w:val="001B484F"/>
    <w:pPr>
      <w:spacing w:after="200" w:line="276" w:lineRule="auto"/>
    </w:pPr>
  </w:style>
  <w:style w:type="paragraph" w:customStyle="1" w:styleId="6253618FC5A744C6AC47EC1C801FA20A">
    <w:name w:val="6253618FC5A744C6AC47EC1C801FA20A"/>
    <w:rsid w:val="001B484F"/>
    <w:pPr>
      <w:spacing w:after="200" w:line="276" w:lineRule="auto"/>
    </w:pPr>
  </w:style>
  <w:style w:type="paragraph" w:customStyle="1" w:styleId="07D3B604086646FBA99223B831CFD13F">
    <w:name w:val="07D3B604086646FBA99223B831CFD13F"/>
    <w:rsid w:val="001B484F"/>
    <w:pPr>
      <w:spacing w:after="200" w:line="276" w:lineRule="auto"/>
    </w:pPr>
  </w:style>
  <w:style w:type="paragraph" w:customStyle="1" w:styleId="DEB5835E3B6941D7A5E5BDC7A4070993">
    <w:name w:val="DEB5835E3B6941D7A5E5BDC7A4070993"/>
    <w:rsid w:val="001B484F"/>
    <w:pPr>
      <w:spacing w:after="200" w:line="276" w:lineRule="auto"/>
    </w:pPr>
  </w:style>
  <w:style w:type="paragraph" w:customStyle="1" w:styleId="27A411EA0980433F8A7149FC8080CD83">
    <w:name w:val="27A411EA0980433F8A7149FC8080CD83"/>
    <w:rsid w:val="001B484F"/>
    <w:pPr>
      <w:spacing w:after="200" w:line="276" w:lineRule="auto"/>
    </w:pPr>
  </w:style>
  <w:style w:type="paragraph" w:customStyle="1" w:styleId="53BB2ADAC50C4AC78DD32DE3E9264090">
    <w:name w:val="53BB2ADAC50C4AC78DD32DE3E9264090"/>
    <w:rsid w:val="001B484F"/>
    <w:pPr>
      <w:spacing w:after="200" w:line="276" w:lineRule="auto"/>
    </w:pPr>
  </w:style>
  <w:style w:type="paragraph" w:customStyle="1" w:styleId="5FE94DC51D8142ADA157A59B718CCDDC">
    <w:name w:val="5FE94DC51D8142ADA157A59B718CCDDC"/>
    <w:rsid w:val="00AD6B29"/>
    <w:pPr>
      <w:spacing w:after="200" w:line="276" w:lineRule="auto"/>
    </w:pPr>
  </w:style>
  <w:style w:type="paragraph" w:customStyle="1" w:styleId="73ABD6589DE3420E829B81E1414D1DBB">
    <w:name w:val="73ABD6589DE3420E829B81E1414D1DBB"/>
    <w:rsid w:val="00AD6B29"/>
    <w:pPr>
      <w:spacing w:after="200" w:line="276" w:lineRule="auto"/>
    </w:pPr>
  </w:style>
  <w:style w:type="paragraph" w:customStyle="1" w:styleId="325B9C6326AF49EBBBD4E4DCE84B0545">
    <w:name w:val="325B9C6326AF49EBBBD4E4DCE84B0545"/>
    <w:rsid w:val="00AD6B29"/>
    <w:pPr>
      <w:spacing w:after="200" w:line="276" w:lineRule="auto"/>
    </w:pPr>
  </w:style>
  <w:style w:type="paragraph" w:customStyle="1" w:styleId="5F9FF44E993948B4A548832E79287D14">
    <w:name w:val="5F9FF44E993948B4A548832E79287D14"/>
    <w:rsid w:val="00AD6B29"/>
    <w:pPr>
      <w:spacing w:after="200" w:line="276" w:lineRule="auto"/>
    </w:pPr>
  </w:style>
  <w:style w:type="paragraph" w:customStyle="1" w:styleId="BBBD2B166FF44D998AEC68BCC2B05D65">
    <w:name w:val="BBBD2B166FF44D998AEC68BCC2B05D65"/>
    <w:rsid w:val="00AD6B29"/>
    <w:pPr>
      <w:spacing w:after="200" w:line="276" w:lineRule="auto"/>
    </w:pPr>
  </w:style>
  <w:style w:type="paragraph" w:customStyle="1" w:styleId="F68625618AF24E13BC8962C890F5B40A">
    <w:name w:val="F68625618AF24E13BC8962C890F5B40A"/>
    <w:rsid w:val="00AD6B29"/>
    <w:pPr>
      <w:spacing w:after="200" w:line="276" w:lineRule="auto"/>
    </w:pPr>
  </w:style>
  <w:style w:type="paragraph" w:customStyle="1" w:styleId="5E648AFEB06B45C193FDCD3D6F6BF262">
    <w:name w:val="5E648AFEB06B45C193FDCD3D6F6BF262"/>
    <w:rsid w:val="00AD6B29"/>
    <w:pPr>
      <w:spacing w:after="200" w:line="276" w:lineRule="auto"/>
    </w:pPr>
  </w:style>
  <w:style w:type="paragraph" w:customStyle="1" w:styleId="F18BCEE27F2044199C85B3DAA25C9EAA">
    <w:name w:val="F18BCEE27F2044199C85B3DAA25C9EAA"/>
    <w:rsid w:val="00AD6B29"/>
    <w:pPr>
      <w:spacing w:after="200" w:line="276" w:lineRule="auto"/>
    </w:pPr>
  </w:style>
  <w:style w:type="paragraph" w:customStyle="1" w:styleId="24F6EFB3E7DA47F1A71CD52568E5767B">
    <w:name w:val="24F6EFB3E7DA47F1A71CD52568E5767B"/>
    <w:rsid w:val="001411EB"/>
    <w:pPr>
      <w:spacing w:after="200" w:line="276" w:lineRule="auto"/>
    </w:pPr>
  </w:style>
  <w:style w:type="paragraph" w:customStyle="1" w:styleId="11DF3B70AF384143938069D8102D4176">
    <w:name w:val="11DF3B70AF384143938069D8102D4176"/>
    <w:rsid w:val="001411EB"/>
    <w:pPr>
      <w:spacing w:after="200" w:line="276" w:lineRule="auto"/>
    </w:pPr>
  </w:style>
  <w:style w:type="paragraph" w:customStyle="1" w:styleId="FCE85331E5D64D09933884ACB38FA2B5">
    <w:name w:val="FCE85331E5D64D09933884ACB38FA2B5"/>
    <w:rsid w:val="001411EB"/>
    <w:pPr>
      <w:spacing w:after="200" w:line="276" w:lineRule="auto"/>
    </w:pPr>
  </w:style>
  <w:style w:type="paragraph" w:customStyle="1" w:styleId="86CF06A7F1C04AAAAF57845E949E3E36">
    <w:name w:val="86CF06A7F1C04AAAAF57845E949E3E36"/>
    <w:rsid w:val="001411EB"/>
    <w:pPr>
      <w:spacing w:after="200" w:line="276" w:lineRule="auto"/>
    </w:pPr>
  </w:style>
  <w:style w:type="paragraph" w:customStyle="1" w:styleId="0BD132CCB21B466F80CE59F51396CCED">
    <w:name w:val="0BD132CCB21B466F80CE59F51396CCED"/>
    <w:rsid w:val="001411EB"/>
    <w:pPr>
      <w:spacing w:after="200" w:line="276" w:lineRule="auto"/>
    </w:pPr>
  </w:style>
  <w:style w:type="paragraph" w:customStyle="1" w:styleId="A55F2B01139A49AEA08C4C1B8825F80E">
    <w:name w:val="A55F2B01139A49AEA08C4C1B8825F80E"/>
    <w:rsid w:val="001411EB"/>
    <w:pPr>
      <w:spacing w:after="200" w:line="276" w:lineRule="auto"/>
    </w:pPr>
  </w:style>
  <w:style w:type="paragraph" w:customStyle="1" w:styleId="341E4C50AC144C218C3FC72B3338D6E0">
    <w:name w:val="341E4C50AC144C218C3FC72B3338D6E0"/>
    <w:rsid w:val="001411EB"/>
    <w:pPr>
      <w:spacing w:after="200" w:line="276" w:lineRule="auto"/>
    </w:pPr>
  </w:style>
  <w:style w:type="paragraph" w:customStyle="1" w:styleId="D662E57CB0404AF885BE6194AB8326A4">
    <w:name w:val="D662E57CB0404AF885BE6194AB8326A4"/>
    <w:rsid w:val="001411EB"/>
    <w:pPr>
      <w:spacing w:after="200" w:line="276" w:lineRule="auto"/>
    </w:pPr>
  </w:style>
  <w:style w:type="paragraph" w:customStyle="1" w:styleId="93D0A7134CA24ED7B3F23E6A79A69CBC">
    <w:name w:val="93D0A7134CA24ED7B3F23E6A79A69CBC"/>
    <w:rsid w:val="001411EB"/>
    <w:pPr>
      <w:spacing w:after="200" w:line="276" w:lineRule="auto"/>
    </w:pPr>
  </w:style>
  <w:style w:type="paragraph" w:customStyle="1" w:styleId="CE9E565592754214BDA06AC5937E2CE3">
    <w:name w:val="CE9E565592754214BDA06AC5937E2CE3"/>
    <w:rsid w:val="001411EB"/>
    <w:pPr>
      <w:spacing w:after="200" w:line="276" w:lineRule="auto"/>
    </w:pPr>
  </w:style>
  <w:style w:type="paragraph" w:customStyle="1" w:styleId="33851F1EFC80451398C5FD244B6A12A5">
    <w:name w:val="33851F1EFC80451398C5FD244B6A12A5"/>
    <w:rsid w:val="001411EB"/>
    <w:pPr>
      <w:spacing w:after="200" w:line="276" w:lineRule="auto"/>
    </w:pPr>
  </w:style>
  <w:style w:type="paragraph" w:customStyle="1" w:styleId="6114A9F318034715893156E8E85A34B1">
    <w:name w:val="6114A9F318034715893156E8E85A34B1"/>
    <w:rsid w:val="001411EB"/>
    <w:pPr>
      <w:spacing w:after="200" w:line="276" w:lineRule="auto"/>
    </w:pPr>
  </w:style>
  <w:style w:type="paragraph" w:customStyle="1" w:styleId="3C1C252370004D958865B7F76442994B">
    <w:name w:val="3C1C252370004D958865B7F76442994B"/>
    <w:rsid w:val="001411EB"/>
    <w:pPr>
      <w:spacing w:after="200" w:line="276" w:lineRule="auto"/>
    </w:pPr>
  </w:style>
  <w:style w:type="paragraph" w:customStyle="1" w:styleId="BF8B4595516A44698CBFC919B11F24D8">
    <w:name w:val="BF8B4595516A44698CBFC919B11F24D8"/>
    <w:rsid w:val="001411EB"/>
    <w:pPr>
      <w:spacing w:after="200" w:line="276" w:lineRule="auto"/>
    </w:pPr>
  </w:style>
  <w:style w:type="paragraph" w:customStyle="1" w:styleId="9008A85057064ED2897DD17C788B7510">
    <w:name w:val="9008A85057064ED2897DD17C788B7510"/>
    <w:rsid w:val="001411EB"/>
    <w:pPr>
      <w:spacing w:after="200" w:line="276" w:lineRule="auto"/>
    </w:pPr>
  </w:style>
  <w:style w:type="paragraph" w:customStyle="1" w:styleId="A1923785BBFF46B0896ED96E68A9B258">
    <w:name w:val="A1923785BBFF46B0896ED96E68A9B258"/>
    <w:rsid w:val="001411EB"/>
    <w:pPr>
      <w:spacing w:after="200" w:line="276" w:lineRule="auto"/>
    </w:pPr>
  </w:style>
  <w:style w:type="paragraph" w:customStyle="1" w:styleId="7D11D01D5E9243E2814EE6ABC6B66E8C">
    <w:name w:val="7D11D01D5E9243E2814EE6ABC6B66E8C"/>
    <w:rsid w:val="005401DF"/>
    <w:pPr>
      <w:spacing w:after="200" w:line="276" w:lineRule="auto"/>
    </w:pPr>
  </w:style>
  <w:style w:type="paragraph" w:customStyle="1" w:styleId="26B8F10A699B4C07B03CEF4F8133AD6D">
    <w:name w:val="26B8F10A699B4C07B03CEF4F8133AD6D"/>
    <w:rsid w:val="005401DF"/>
    <w:pPr>
      <w:spacing w:after="200" w:line="276" w:lineRule="auto"/>
    </w:pPr>
  </w:style>
  <w:style w:type="paragraph" w:customStyle="1" w:styleId="83A2555B9C8941E595CA377811DAA31B">
    <w:name w:val="83A2555B9C8941E595CA377811DAA31B"/>
    <w:rsid w:val="005401DF"/>
    <w:pPr>
      <w:spacing w:after="200" w:line="276" w:lineRule="auto"/>
    </w:pPr>
  </w:style>
  <w:style w:type="paragraph" w:customStyle="1" w:styleId="9CB85D6FED4141C79FBF8C6542452E43">
    <w:name w:val="9CB85D6FED4141C79FBF8C6542452E43"/>
    <w:rsid w:val="005401DF"/>
    <w:pPr>
      <w:spacing w:after="200" w:line="276" w:lineRule="auto"/>
    </w:pPr>
  </w:style>
  <w:style w:type="paragraph" w:customStyle="1" w:styleId="7F126335BC5B4466A789169FC13CEF45">
    <w:name w:val="7F126335BC5B4466A789169FC13CEF45"/>
    <w:rsid w:val="005401DF"/>
    <w:pPr>
      <w:spacing w:after="200" w:line="276" w:lineRule="auto"/>
    </w:pPr>
  </w:style>
  <w:style w:type="paragraph" w:customStyle="1" w:styleId="E5C5E77AB888491D88B37A84E866A8AF">
    <w:name w:val="E5C5E77AB888491D88B37A84E866A8AF"/>
    <w:rsid w:val="005401DF"/>
    <w:pPr>
      <w:spacing w:after="200" w:line="276" w:lineRule="auto"/>
    </w:pPr>
  </w:style>
  <w:style w:type="paragraph" w:customStyle="1" w:styleId="F221446D489D4A1EB9B9E6A3EF74C5AF">
    <w:name w:val="F221446D489D4A1EB9B9E6A3EF74C5AF"/>
    <w:rsid w:val="005401DF"/>
    <w:pPr>
      <w:spacing w:after="200" w:line="276" w:lineRule="auto"/>
    </w:pPr>
  </w:style>
  <w:style w:type="paragraph" w:customStyle="1" w:styleId="9D967860E9834C3BA86E9A71CF439FFE">
    <w:name w:val="9D967860E9834C3BA86E9A71CF439FFE"/>
    <w:rsid w:val="005401DF"/>
    <w:pPr>
      <w:spacing w:after="200" w:line="276" w:lineRule="auto"/>
    </w:pPr>
  </w:style>
  <w:style w:type="paragraph" w:customStyle="1" w:styleId="E825B9DC4F224AE8B83276AD5F61A0CA">
    <w:name w:val="E825B9DC4F224AE8B83276AD5F61A0CA"/>
    <w:rsid w:val="005401DF"/>
    <w:pPr>
      <w:spacing w:after="200" w:line="276" w:lineRule="auto"/>
    </w:pPr>
  </w:style>
  <w:style w:type="paragraph" w:customStyle="1" w:styleId="A382D0A11684412082A8E30489AB7A79">
    <w:name w:val="A382D0A11684412082A8E30489AB7A79"/>
    <w:rsid w:val="005401DF"/>
    <w:pPr>
      <w:spacing w:after="200" w:line="276" w:lineRule="auto"/>
    </w:pPr>
  </w:style>
  <w:style w:type="paragraph" w:customStyle="1" w:styleId="BABD21F6E9C74B6BB34AE3546E489577">
    <w:name w:val="BABD21F6E9C74B6BB34AE3546E489577"/>
    <w:rsid w:val="005401DF"/>
    <w:pPr>
      <w:spacing w:after="200" w:line="276" w:lineRule="auto"/>
    </w:pPr>
  </w:style>
  <w:style w:type="paragraph" w:customStyle="1" w:styleId="C9AD8E7D0FF34D4CBE1E736B8515BD4B">
    <w:name w:val="C9AD8E7D0FF34D4CBE1E736B8515BD4B"/>
    <w:rsid w:val="005401DF"/>
    <w:pPr>
      <w:spacing w:after="200" w:line="276" w:lineRule="auto"/>
    </w:pPr>
  </w:style>
  <w:style w:type="paragraph" w:customStyle="1" w:styleId="A0899A072FF24B178B40CF6585444E79">
    <w:name w:val="A0899A072FF24B178B40CF6585444E79"/>
    <w:rsid w:val="005401DF"/>
    <w:pPr>
      <w:spacing w:after="200" w:line="276" w:lineRule="auto"/>
    </w:pPr>
  </w:style>
  <w:style w:type="paragraph" w:customStyle="1" w:styleId="49D7B386CBC3450099BD4CED3F9624F3">
    <w:name w:val="49D7B386CBC3450099BD4CED3F9624F3"/>
    <w:rsid w:val="005401DF"/>
    <w:pPr>
      <w:spacing w:after="200" w:line="276" w:lineRule="auto"/>
    </w:pPr>
  </w:style>
  <w:style w:type="paragraph" w:customStyle="1" w:styleId="EE9C5F411AA64F2F9E04F3E6B9066642">
    <w:name w:val="EE9C5F411AA64F2F9E04F3E6B9066642"/>
    <w:rsid w:val="005401DF"/>
    <w:pPr>
      <w:spacing w:after="200" w:line="276" w:lineRule="auto"/>
    </w:pPr>
  </w:style>
  <w:style w:type="paragraph" w:customStyle="1" w:styleId="50A485638E55496A9F7D269E288FAC3E">
    <w:name w:val="50A485638E55496A9F7D269E288FAC3E"/>
    <w:rsid w:val="005401DF"/>
    <w:pPr>
      <w:spacing w:after="200" w:line="276" w:lineRule="auto"/>
    </w:pPr>
  </w:style>
  <w:style w:type="paragraph" w:customStyle="1" w:styleId="C4358B135ADA492D864554BC546507F4">
    <w:name w:val="C4358B135ADA492D864554BC546507F4"/>
    <w:rsid w:val="005401DF"/>
    <w:pPr>
      <w:spacing w:after="200" w:line="276" w:lineRule="auto"/>
    </w:pPr>
  </w:style>
  <w:style w:type="paragraph" w:customStyle="1" w:styleId="77A3EEE122064448AD29244B7405E035">
    <w:name w:val="77A3EEE122064448AD29244B7405E035"/>
    <w:rsid w:val="002E403E"/>
    <w:pPr>
      <w:spacing w:after="200" w:line="276" w:lineRule="auto"/>
    </w:pPr>
  </w:style>
  <w:style w:type="paragraph" w:customStyle="1" w:styleId="B628CC65CC6B4EC2BEAF696157C9633F">
    <w:name w:val="B628CC65CC6B4EC2BEAF696157C9633F"/>
    <w:rsid w:val="002E403E"/>
    <w:pPr>
      <w:spacing w:after="200" w:line="276" w:lineRule="auto"/>
    </w:pPr>
  </w:style>
  <w:style w:type="paragraph" w:customStyle="1" w:styleId="29366E13CFFC4582AA3AE5DD31F2B7A3">
    <w:name w:val="29366E13CFFC4582AA3AE5DD31F2B7A3"/>
    <w:rsid w:val="002E403E"/>
    <w:pPr>
      <w:spacing w:after="200" w:line="276" w:lineRule="auto"/>
    </w:pPr>
  </w:style>
  <w:style w:type="paragraph" w:customStyle="1" w:styleId="5431F13B56CA41B08ECE1C9C66654FB9">
    <w:name w:val="5431F13B56CA41B08ECE1C9C66654FB9"/>
    <w:rsid w:val="002E403E"/>
    <w:pPr>
      <w:spacing w:after="200" w:line="276" w:lineRule="auto"/>
    </w:pPr>
  </w:style>
  <w:style w:type="paragraph" w:customStyle="1" w:styleId="3E944F02E168443089E06F91369811BB">
    <w:name w:val="3E944F02E168443089E06F91369811BB"/>
    <w:rsid w:val="002E403E"/>
    <w:pPr>
      <w:spacing w:after="200" w:line="276" w:lineRule="auto"/>
    </w:pPr>
  </w:style>
  <w:style w:type="paragraph" w:customStyle="1" w:styleId="63056ECC946F4ED68CAD5C88DF30D99A">
    <w:name w:val="63056ECC946F4ED68CAD5C88DF30D99A"/>
    <w:rsid w:val="002E403E"/>
    <w:pPr>
      <w:spacing w:after="200" w:line="276" w:lineRule="auto"/>
    </w:pPr>
  </w:style>
  <w:style w:type="paragraph" w:customStyle="1" w:styleId="4C0C6807CCFF49F8AC7095B00D056F35">
    <w:name w:val="4C0C6807CCFF49F8AC7095B00D056F35"/>
    <w:rsid w:val="002E403E"/>
    <w:pPr>
      <w:spacing w:after="200" w:line="276" w:lineRule="auto"/>
    </w:pPr>
  </w:style>
  <w:style w:type="paragraph" w:customStyle="1" w:styleId="D826FBD2C36F440392892D62FFDE99D0">
    <w:name w:val="D826FBD2C36F440392892D62FFDE99D0"/>
    <w:rsid w:val="002E403E"/>
    <w:pPr>
      <w:spacing w:after="200" w:line="276" w:lineRule="auto"/>
    </w:pPr>
  </w:style>
  <w:style w:type="paragraph" w:customStyle="1" w:styleId="0B3825C06F48491DB42A52655EEFC4C5">
    <w:name w:val="0B3825C06F48491DB42A52655EEFC4C5"/>
    <w:rsid w:val="002E403E"/>
    <w:pPr>
      <w:spacing w:after="200" w:line="276" w:lineRule="auto"/>
    </w:pPr>
  </w:style>
  <w:style w:type="paragraph" w:customStyle="1" w:styleId="F6E3AF77662E4C4FA3A625F0FC9ED4E2">
    <w:name w:val="F6E3AF77662E4C4FA3A625F0FC9ED4E2"/>
    <w:rsid w:val="002E403E"/>
    <w:pPr>
      <w:spacing w:after="200" w:line="276" w:lineRule="auto"/>
    </w:pPr>
  </w:style>
  <w:style w:type="paragraph" w:customStyle="1" w:styleId="B33479A97FD441CAA23B07990C43E2B7">
    <w:name w:val="B33479A97FD441CAA23B07990C43E2B7"/>
    <w:rsid w:val="002E403E"/>
    <w:pPr>
      <w:spacing w:after="200" w:line="276" w:lineRule="auto"/>
    </w:pPr>
  </w:style>
  <w:style w:type="paragraph" w:customStyle="1" w:styleId="37A3FEF4836E44949168455D3A585DF1">
    <w:name w:val="37A3FEF4836E44949168455D3A585DF1"/>
    <w:rsid w:val="002E403E"/>
    <w:pPr>
      <w:spacing w:after="200" w:line="276" w:lineRule="auto"/>
    </w:pPr>
  </w:style>
  <w:style w:type="paragraph" w:customStyle="1" w:styleId="24FAF6ADBE614051BC04193C01576BFB">
    <w:name w:val="24FAF6ADBE614051BC04193C01576BFB"/>
    <w:rsid w:val="002E403E"/>
    <w:pPr>
      <w:spacing w:after="200" w:line="276" w:lineRule="auto"/>
    </w:pPr>
  </w:style>
  <w:style w:type="paragraph" w:customStyle="1" w:styleId="33F8CD3640F84CC0B46EE7F6E2B2E58A">
    <w:name w:val="33F8CD3640F84CC0B46EE7F6E2B2E58A"/>
    <w:rsid w:val="002E403E"/>
    <w:pPr>
      <w:spacing w:after="200" w:line="276" w:lineRule="auto"/>
    </w:pPr>
  </w:style>
  <w:style w:type="paragraph" w:customStyle="1" w:styleId="557D7B449AE84B76873ED68C7F54C51B">
    <w:name w:val="557D7B449AE84B76873ED68C7F54C51B"/>
    <w:rsid w:val="002E403E"/>
    <w:pPr>
      <w:spacing w:after="200" w:line="276" w:lineRule="auto"/>
    </w:pPr>
  </w:style>
  <w:style w:type="paragraph" w:customStyle="1" w:styleId="94E60C39D6E248C4BBC7ECDC2587EDD5">
    <w:name w:val="94E60C39D6E248C4BBC7ECDC2587EDD5"/>
    <w:rsid w:val="002E403E"/>
    <w:pPr>
      <w:spacing w:after="200" w:line="276" w:lineRule="auto"/>
    </w:pPr>
  </w:style>
  <w:style w:type="paragraph" w:customStyle="1" w:styleId="6D043BBF26D642E583E40F30028F8D80">
    <w:name w:val="6D043BBF26D642E583E40F30028F8D80"/>
    <w:rsid w:val="002E403E"/>
    <w:pPr>
      <w:spacing w:after="200" w:line="276" w:lineRule="auto"/>
    </w:pPr>
  </w:style>
  <w:style w:type="paragraph" w:customStyle="1" w:styleId="CF5345D7C97E45F79E09DAB4F2BC0637">
    <w:name w:val="CF5345D7C97E45F79E09DAB4F2BC0637"/>
    <w:rsid w:val="002E403E"/>
    <w:pPr>
      <w:spacing w:after="200" w:line="276" w:lineRule="auto"/>
    </w:pPr>
  </w:style>
  <w:style w:type="paragraph" w:customStyle="1" w:styleId="41B68242AFAB4BBE962FFE6641BC6096">
    <w:name w:val="41B68242AFAB4BBE962FFE6641BC6096"/>
    <w:rsid w:val="002E403E"/>
    <w:pPr>
      <w:spacing w:after="200" w:line="276" w:lineRule="auto"/>
    </w:pPr>
  </w:style>
  <w:style w:type="paragraph" w:customStyle="1" w:styleId="6E14F8FD35264461A275CAC5F55D6DFF">
    <w:name w:val="6E14F8FD35264461A275CAC5F55D6DFF"/>
    <w:rsid w:val="002E403E"/>
    <w:pPr>
      <w:spacing w:after="200" w:line="276" w:lineRule="auto"/>
    </w:pPr>
  </w:style>
  <w:style w:type="paragraph" w:customStyle="1" w:styleId="450EF3C116074E6A9A82CDC8B8A66B0C">
    <w:name w:val="450EF3C116074E6A9A82CDC8B8A66B0C"/>
    <w:rsid w:val="00625B97"/>
    <w:pPr>
      <w:spacing w:after="200" w:line="276" w:lineRule="auto"/>
    </w:pPr>
  </w:style>
  <w:style w:type="paragraph" w:customStyle="1" w:styleId="0AC8C9000ADC40A2B786C5EFBCFA0583">
    <w:name w:val="0AC8C9000ADC40A2B786C5EFBCFA0583"/>
    <w:rsid w:val="00625B97"/>
    <w:pPr>
      <w:spacing w:after="200" w:line="276" w:lineRule="auto"/>
    </w:pPr>
  </w:style>
  <w:style w:type="paragraph" w:customStyle="1" w:styleId="113E4100D05648FFA5F9283DC8D7FC2A">
    <w:name w:val="113E4100D05648FFA5F9283DC8D7FC2A"/>
    <w:rsid w:val="00625B97"/>
    <w:pPr>
      <w:spacing w:after="200" w:line="276" w:lineRule="auto"/>
    </w:pPr>
  </w:style>
  <w:style w:type="paragraph" w:customStyle="1" w:styleId="9DD87B8024CF4B8D91919FD3DF79BA3F">
    <w:name w:val="9DD87B8024CF4B8D91919FD3DF79BA3F"/>
    <w:rsid w:val="00625B97"/>
    <w:pPr>
      <w:spacing w:after="200" w:line="276" w:lineRule="auto"/>
    </w:pPr>
  </w:style>
  <w:style w:type="paragraph" w:customStyle="1" w:styleId="B78ADE86B3E94838A0472C15983CB606">
    <w:name w:val="B78ADE86B3E94838A0472C15983CB606"/>
    <w:rsid w:val="00625B97"/>
    <w:pPr>
      <w:spacing w:after="200" w:line="276" w:lineRule="auto"/>
    </w:pPr>
  </w:style>
  <w:style w:type="paragraph" w:customStyle="1" w:styleId="FB5507B28D3E4866B8D24484E243C650">
    <w:name w:val="FB5507B28D3E4866B8D24484E243C650"/>
    <w:rsid w:val="00625B97"/>
    <w:pPr>
      <w:spacing w:after="200" w:line="276" w:lineRule="auto"/>
    </w:pPr>
  </w:style>
  <w:style w:type="paragraph" w:customStyle="1" w:styleId="5A48689C8AC844D88396F43A2789481E">
    <w:name w:val="5A48689C8AC844D88396F43A2789481E"/>
    <w:rsid w:val="00625B97"/>
    <w:pPr>
      <w:spacing w:after="200" w:line="276" w:lineRule="auto"/>
    </w:pPr>
  </w:style>
  <w:style w:type="paragraph" w:customStyle="1" w:styleId="539933C6203145BEA8939ADB7A65ABD8">
    <w:name w:val="539933C6203145BEA8939ADB7A65ABD8"/>
    <w:rsid w:val="00625B97"/>
    <w:pPr>
      <w:spacing w:after="200" w:line="276" w:lineRule="auto"/>
    </w:pPr>
  </w:style>
  <w:style w:type="paragraph" w:customStyle="1" w:styleId="2585EB2C230C4849A07219901347DE78">
    <w:name w:val="2585EB2C230C4849A07219901347DE78"/>
    <w:rsid w:val="00625B97"/>
    <w:pPr>
      <w:spacing w:after="200" w:line="276" w:lineRule="auto"/>
    </w:pPr>
  </w:style>
  <w:style w:type="paragraph" w:customStyle="1" w:styleId="16059A8DC3A7418594FD6AE06BC3E812">
    <w:name w:val="16059A8DC3A7418594FD6AE06BC3E812"/>
    <w:rsid w:val="00625B97"/>
    <w:pPr>
      <w:spacing w:after="200" w:line="276" w:lineRule="auto"/>
    </w:pPr>
  </w:style>
  <w:style w:type="paragraph" w:customStyle="1" w:styleId="0A666A2F4B7D472785C1F195A30F36AA">
    <w:name w:val="0A666A2F4B7D472785C1F195A30F36AA"/>
    <w:rsid w:val="00761826"/>
    <w:pPr>
      <w:spacing w:after="200" w:line="276" w:lineRule="auto"/>
    </w:pPr>
  </w:style>
  <w:style w:type="paragraph" w:customStyle="1" w:styleId="3F818CF1C74F46498B21947A582D8133">
    <w:name w:val="3F818CF1C74F46498B21947A582D8133"/>
    <w:rsid w:val="00761826"/>
    <w:pPr>
      <w:spacing w:after="200" w:line="276" w:lineRule="auto"/>
    </w:pPr>
  </w:style>
  <w:style w:type="paragraph" w:customStyle="1" w:styleId="97943257985541D3BD13939A3AEBF441">
    <w:name w:val="97943257985541D3BD13939A3AEBF441"/>
    <w:rsid w:val="00761826"/>
    <w:pPr>
      <w:spacing w:after="200" w:line="276" w:lineRule="auto"/>
    </w:pPr>
  </w:style>
  <w:style w:type="paragraph" w:customStyle="1" w:styleId="8CEEF8C8379F43EFBAFEBABE5C3CC69E">
    <w:name w:val="8CEEF8C8379F43EFBAFEBABE5C3CC69E"/>
    <w:rsid w:val="00761826"/>
    <w:pPr>
      <w:spacing w:after="200" w:line="276" w:lineRule="auto"/>
    </w:pPr>
  </w:style>
  <w:style w:type="paragraph" w:customStyle="1" w:styleId="78D9ED797A5144E984296AF91544424D">
    <w:name w:val="78D9ED797A5144E984296AF91544424D"/>
    <w:rsid w:val="00761826"/>
    <w:pPr>
      <w:spacing w:after="200" w:line="276" w:lineRule="auto"/>
    </w:pPr>
  </w:style>
  <w:style w:type="paragraph" w:customStyle="1" w:styleId="2AA05757875A4E0E928362C9EE9C576F">
    <w:name w:val="2AA05757875A4E0E928362C9EE9C576F"/>
    <w:rsid w:val="00761826"/>
    <w:pPr>
      <w:spacing w:after="200" w:line="276" w:lineRule="auto"/>
    </w:pPr>
  </w:style>
  <w:style w:type="paragraph" w:customStyle="1" w:styleId="1CE88BBFA08E44FD98BB106ED1901CD7">
    <w:name w:val="1CE88BBFA08E44FD98BB106ED1901CD7"/>
    <w:rsid w:val="00761826"/>
    <w:pPr>
      <w:spacing w:after="200" w:line="276" w:lineRule="auto"/>
    </w:pPr>
  </w:style>
  <w:style w:type="paragraph" w:customStyle="1" w:styleId="113B436854D54A91884D27DBAD4098BC">
    <w:name w:val="113B436854D54A91884D27DBAD4098BC"/>
    <w:rsid w:val="00761826"/>
    <w:pPr>
      <w:spacing w:after="200" w:line="276" w:lineRule="auto"/>
    </w:pPr>
  </w:style>
  <w:style w:type="paragraph" w:customStyle="1" w:styleId="6B843252E30343FFBF4AAC2A25761A02">
    <w:name w:val="6B843252E30343FFBF4AAC2A25761A02"/>
    <w:rsid w:val="00761826"/>
    <w:pPr>
      <w:spacing w:after="200" w:line="276" w:lineRule="auto"/>
    </w:pPr>
  </w:style>
  <w:style w:type="paragraph" w:customStyle="1" w:styleId="0D5E6BFD2B424015AF4A6525495BC538">
    <w:name w:val="0D5E6BFD2B424015AF4A6525495BC538"/>
    <w:rsid w:val="00761826"/>
    <w:pPr>
      <w:spacing w:after="200" w:line="276" w:lineRule="auto"/>
    </w:pPr>
  </w:style>
  <w:style w:type="paragraph" w:customStyle="1" w:styleId="94DA7210FD8D463B8631651C9DEF9425">
    <w:name w:val="94DA7210FD8D463B8631651C9DEF9425"/>
    <w:rsid w:val="00761826"/>
    <w:pPr>
      <w:spacing w:after="200" w:line="276" w:lineRule="auto"/>
    </w:pPr>
  </w:style>
  <w:style w:type="paragraph" w:customStyle="1" w:styleId="A6AB4E2231FF44B3ACD9035BF2E36C26">
    <w:name w:val="A6AB4E2231FF44B3ACD9035BF2E36C26"/>
    <w:rsid w:val="00761826"/>
    <w:pPr>
      <w:spacing w:after="200" w:line="276" w:lineRule="auto"/>
    </w:pPr>
  </w:style>
  <w:style w:type="paragraph" w:customStyle="1" w:styleId="6438B9C38C5D417FB7E1507741FB413C">
    <w:name w:val="6438B9C38C5D417FB7E1507741FB413C"/>
    <w:rsid w:val="00761826"/>
    <w:pPr>
      <w:spacing w:after="200" w:line="276" w:lineRule="auto"/>
    </w:pPr>
  </w:style>
  <w:style w:type="paragraph" w:customStyle="1" w:styleId="302E62ED16C94684AD92492F29CD439D">
    <w:name w:val="302E62ED16C94684AD92492F29CD439D"/>
    <w:rsid w:val="00761826"/>
    <w:pPr>
      <w:spacing w:after="200" w:line="276" w:lineRule="auto"/>
    </w:pPr>
  </w:style>
  <w:style w:type="paragraph" w:customStyle="1" w:styleId="B915D6968BCA48C1848B937D78261763">
    <w:name w:val="B915D6968BCA48C1848B937D78261763"/>
    <w:rsid w:val="00761826"/>
    <w:pPr>
      <w:spacing w:after="200" w:line="276" w:lineRule="auto"/>
    </w:pPr>
  </w:style>
  <w:style w:type="paragraph" w:customStyle="1" w:styleId="287DADCFF16241DCA3E3CECA6BBB6147">
    <w:name w:val="287DADCFF16241DCA3E3CECA6BBB6147"/>
    <w:rsid w:val="00761826"/>
    <w:pPr>
      <w:spacing w:after="200" w:line="276" w:lineRule="auto"/>
    </w:pPr>
  </w:style>
  <w:style w:type="paragraph" w:customStyle="1" w:styleId="B1EDFFE4246E4DFCA098A414B021150A">
    <w:name w:val="B1EDFFE4246E4DFCA098A414B021150A"/>
    <w:rsid w:val="00761826"/>
    <w:pPr>
      <w:spacing w:after="200" w:line="276" w:lineRule="auto"/>
    </w:pPr>
  </w:style>
  <w:style w:type="paragraph" w:customStyle="1" w:styleId="E5D91B2FBA654DFEBC781299EE3DAC1A">
    <w:name w:val="E5D91B2FBA654DFEBC781299EE3DAC1A"/>
    <w:rsid w:val="00761826"/>
    <w:pPr>
      <w:spacing w:after="200" w:line="276" w:lineRule="auto"/>
    </w:pPr>
  </w:style>
  <w:style w:type="paragraph" w:customStyle="1" w:styleId="5E6B678F992A44B0B2DFB6140447822D">
    <w:name w:val="5E6B678F992A44B0B2DFB6140447822D"/>
    <w:rsid w:val="00761826"/>
    <w:pPr>
      <w:spacing w:after="200" w:line="276" w:lineRule="auto"/>
    </w:pPr>
  </w:style>
  <w:style w:type="paragraph" w:customStyle="1" w:styleId="2C5770D24A2A4605B0CFD904C38686CA">
    <w:name w:val="2C5770D24A2A4605B0CFD904C38686CA"/>
    <w:rsid w:val="00761826"/>
    <w:pPr>
      <w:spacing w:after="200" w:line="276" w:lineRule="auto"/>
    </w:pPr>
  </w:style>
  <w:style w:type="paragraph" w:customStyle="1" w:styleId="84227B7B69B3457A9682D62288A47353">
    <w:name w:val="84227B7B69B3457A9682D62288A47353"/>
    <w:rsid w:val="00761826"/>
    <w:pPr>
      <w:spacing w:after="200" w:line="276" w:lineRule="auto"/>
    </w:pPr>
  </w:style>
  <w:style w:type="paragraph" w:customStyle="1" w:styleId="070EDAC11AF04532B38551F5F03C24E5">
    <w:name w:val="070EDAC11AF04532B38551F5F03C24E5"/>
    <w:rsid w:val="00761826"/>
    <w:pPr>
      <w:spacing w:after="200" w:line="276" w:lineRule="auto"/>
    </w:pPr>
  </w:style>
  <w:style w:type="paragraph" w:customStyle="1" w:styleId="85FA461F53024D4185716678A4E7B251">
    <w:name w:val="85FA461F53024D4185716678A4E7B251"/>
    <w:rsid w:val="00761826"/>
    <w:pPr>
      <w:spacing w:after="200" w:line="276" w:lineRule="auto"/>
    </w:pPr>
  </w:style>
  <w:style w:type="paragraph" w:customStyle="1" w:styleId="837A11374906454F8BBD67BB42EF9CD5">
    <w:name w:val="837A11374906454F8BBD67BB42EF9CD5"/>
    <w:rsid w:val="00761826"/>
    <w:pPr>
      <w:spacing w:after="200" w:line="276" w:lineRule="auto"/>
    </w:pPr>
  </w:style>
  <w:style w:type="paragraph" w:customStyle="1" w:styleId="BBBEEC124345468CB37AB11750BC3CE5">
    <w:name w:val="BBBEEC124345468CB37AB11750BC3CE5"/>
    <w:rsid w:val="00761826"/>
    <w:pPr>
      <w:spacing w:after="200" w:line="276" w:lineRule="auto"/>
    </w:pPr>
  </w:style>
  <w:style w:type="paragraph" w:customStyle="1" w:styleId="7BF0A6C18FDE4633A24EE4B2B1A7D906">
    <w:name w:val="7BF0A6C18FDE4633A24EE4B2B1A7D906"/>
    <w:rsid w:val="00761826"/>
    <w:pPr>
      <w:spacing w:after="200" w:line="276" w:lineRule="auto"/>
    </w:pPr>
  </w:style>
  <w:style w:type="paragraph" w:customStyle="1" w:styleId="C814F8D027D44C3F8CAB0CDDF7FEC8CD">
    <w:name w:val="C814F8D027D44C3F8CAB0CDDF7FEC8CD"/>
    <w:rsid w:val="00761826"/>
    <w:pPr>
      <w:spacing w:after="200" w:line="276" w:lineRule="auto"/>
    </w:pPr>
  </w:style>
  <w:style w:type="paragraph" w:customStyle="1" w:styleId="4678805D08D64CE49D6954B81AFD455E">
    <w:name w:val="4678805D08D64CE49D6954B81AFD455E"/>
    <w:rsid w:val="00761826"/>
    <w:pPr>
      <w:spacing w:after="200" w:line="276" w:lineRule="auto"/>
    </w:pPr>
  </w:style>
  <w:style w:type="paragraph" w:customStyle="1" w:styleId="D5D3AC009F224C1696495AFA64084C2F">
    <w:name w:val="D5D3AC009F224C1696495AFA64084C2F"/>
    <w:rsid w:val="00761826"/>
    <w:pPr>
      <w:spacing w:after="200" w:line="276" w:lineRule="auto"/>
    </w:pPr>
  </w:style>
  <w:style w:type="paragraph" w:customStyle="1" w:styleId="10D7083485B04D00869230CF548F8194">
    <w:name w:val="10D7083485B04D00869230CF548F8194"/>
    <w:rsid w:val="00761826"/>
    <w:pPr>
      <w:spacing w:after="200" w:line="276" w:lineRule="auto"/>
    </w:pPr>
  </w:style>
  <w:style w:type="paragraph" w:customStyle="1" w:styleId="F3CBC60C8E6749ACA18800F7AB28B077">
    <w:name w:val="F3CBC60C8E6749ACA18800F7AB28B077"/>
    <w:rsid w:val="00761826"/>
    <w:pPr>
      <w:spacing w:after="200" w:line="276" w:lineRule="auto"/>
    </w:pPr>
  </w:style>
  <w:style w:type="paragraph" w:customStyle="1" w:styleId="EF2A7D21095A473796E487D5F6C5FB39">
    <w:name w:val="EF2A7D21095A473796E487D5F6C5FB39"/>
    <w:rsid w:val="00761826"/>
    <w:pPr>
      <w:spacing w:after="200" w:line="276" w:lineRule="auto"/>
    </w:pPr>
  </w:style>
  <w:style w:type="paragraph" w:customStyle="1" w:styleId="852561D6A8D141CCB6ED1CEF6CBAB4ED">
    <w:name w:val="852561D6A8D141CCB6ED1CEF6CBAB4ED"/>
    <w:rsid w:val="00761826"/>
    <w:pPr>
      <w:spacing w:after="200" w:line="276" w:lineRule="auto"/>
    </w:pPr>
  </w:style>
  <w:style w:type="paragraph" w:customStyle="1" w:styleId="C5467432545E423C8063225377696B19">
    <w:name w:val="C5467432545E423C8063225377696B19"/>
    <w:rsid w:val="00761826"/>
    <w:pPr>
      <w:spacing w:after="200" w:line="276" w:lineRule="auto"/>
    </w:pPr>
  </w:style>
  <w:style w:type="paragraph" w:customStyle="1" w:styleId="1DCCF95CEA164495A5D65CBF8749EB2C">
    <w:name w:val="1DCCF95CEA164495A5D65CBF8749EB2C"/>
    <w:rsid w:val="00761826"/>
    <w:pPr>
      <w:spacing w:after="200" w:line="276" w:lineRule="auto"/>
    </w:pPr>
  </w:style>
  <w:style w:type="paragraph" w:customStyle="1" w:styleId="05FD1E6E6BE849A580C43D11ECA1400D">
    <w:name w:val="05FD1E6E6BE849A580C43D11ECA1400D"/>
    <w:rsid w:val="00761826"/>
    <w:pPr>
      <w:spacing w:after="200" w:line="276" w:lineRule="auto"/>
    </w:pPr>
  </w:style>
  <w:style w:type="paragraph" w:customStyle="1" w:styleId="02A0D515B9F54135A80F302190EB864E">
    <w:name w:val="02A0D515B9F54135A80F302190EB864E"/>
    <w:rsid w:val="00761826"/>
    <w:pPr>
      <w:spacing w:after="200" w:line="276" w:lineRule="auto"/>
    </w:pPr>
  </w:style>
  <w:style w:type="paragraph" w:customStyle="1" w:styleId="93BEE6D7ABBC4C3DA20E70521A13C9F6">
    <w:name w:val="93BEE6D7ABBC4C3DA20E70521A13C9F6"/>
    <w:rsid w:val="00761826"/>
    <w:pPr>
      <w:spacing w:after="200" w:line="276" w:lineRule="auto"/>
    </w:pPr>
  </w:style>
  <w:style w:type="paragraph" w:customStyle="1" w:styleId="795A81DB995F4C39A4450967F72C83BE">
    <w:name w:val="795A81DB995F4C39A4450967F72C83BE"/>
    <w:rsid w:val="00761826"/>
    <w:pPr>
      <w:spacing w:after="200" w:line="276" w:lineRule="auto"/>
    </w:pPr>
  </w:style>
  <w:style w:type="paragraph" w:customStyle="1" w:styleId="4572251F561D44B4833BCEC729FE8140">
    <w:name w:val="4572251F561D44B4833BCEC729FE8140"/>
    <w:rsid w:val="00761826"/>
    <w:pPr>
      <w:spacing w:after="200" w:line="276" w:lineRule="auto"/>
    </w:pPr>
  </w:style>
  <w:style w:type="paragraph" w:customStyle="1" w:styleId="91CDAB55D58547359C9DFAD7984238A2">
    <w:name w:val="91CDAB55D58547359C9DFAD7984238A2"/>
    <w:rsid w:val="000D43AA"/>
    <w:pPr>
      <w:spacing w:after="200" w:line="276" w:lineRule="auto"/>
    </w:pPr>
  </w:style>
  <w:style w:type="paragraph" w:customStyle="1" w:styleId="FA9823E7636040C3B4481F7DE811FD29">
    <w:name w:val="FA9823E7636040C3B4481F7DE811FD29"/>
    <w:rsid w:val="000D43AA"/>
    <w:pPr>
      <w:spacing w:after="200" w:line="276" w:lineRule="auto"/>
    </w:pPr>
  </w:style>
  <w:style w:type="paragraph" w:customStyle="1" w:styleId="F9745DA3EEF8474588270D803C67B28B">
    <w:name w:val="F9745DA3EEF8474588270D803C67B28B"/>
    <w:rsid w:val="000D43AA"/>
    <w:pPr>
      <w:spacing w:after="200" w:line="276" w:lineRule="auto"/>
    </w:pPr>
  </w:style>
  <w:style w:type="paragraph" w:customStyle="1" w:styleId="E68B482E4CF341989C2DFA472678967D">
    <w:name w:val="E68B482E4CF341989C2DFA472678967D"/>
    <w:rsid w:val="000D43AA"/>
    <w:pPr>
      <w:spacing w:after="200" w:line="276" w:lineRule="auto"/>
    </w:pPr>
  </w:style>
  <w:style w:type="paragraph" w:customStyle="1" w:styleId="6CB0F436E68E404B97C3F8F918C17679">
    <w:name w:val="6CB0F436E68E404B97C3F8F918C17679"/>
    <w:rsid w:val="000D43AA"/>
    <w:pPr>
      <w:spacing w:after="200" w:line="276" w:lineRule="auto"/>
    </w:pPr>
  </w:style>
  <w:style w:type="paragraph" w:customStyle="1" w:styleId="822C7CC4C2A34550B1B43113CDC0261D">
    <w:name w:val="822C7CC4C2A34550B1B43113CDC0261D"/>
    <w:rsid w:val="000D43AA"/>
    <w:pPr>
      <w:spacing w:after="200" w:line="276" w:lineRule="auto"/>
    </w:pPr>
  </w:style>
  <w:style w:type="paragraph" w:customStyle="1" w:styleId="F2F1F0B62F8D4D619626C38B2BE83BFA">
    <w:name w:val="F2F1F0B62F8D4D619626C38B2BE83BFA"/>
    <w:rsid w:val="000D43AA"/>
    <w:pPr>
      <w:spacing w:after="200" w:line="276" w:lineRule="auto"/>
    </w:pPr>
  </w:style>
  <w:style w:type="paragraph" w:customStyle="1" w:styleId="486A44A8097A45A5A8E1DD9F0F2D809E">
    <w:name w:val="486A44A8097A45A5A8E1DD9F0F2D809E"/>
    <w:rsid w:val="000D43AA"/>
    <w:pPr>
      <w:spacing w:after="200" w:line="276" w:lineRule="auto"/>
    </w:pPr>
  </w:style>
  <w:style w:type="paragraph" w:customStyle="1" w:styleId="20720B4A617E4E45B94441B80921C351">
    <w:name w:val="20720B4A617E4E45B94441B80921C351"/>
    <w:rsid w:val="000D43AA"/>
    <w:pPr>
      <w:spacing w:after="200" w:line="276" w:lineRule="auto"/>
    </w:pPr>
  </w:style>
  <w:style w:type="paragraph" w:customStyle="1" w:styleId="FFDEE225B434402BAACA0ACAD12FF752">
    <w:name w:val="FFDEE225B434402BAACA0ACAD12FF752"/>
    <w:rsid w:val="000D43AA"/>
    <w:pPr>
      <w:spacing w:after="200" w:line="276" w:lineRule="auto"/>
    </w:pPr>
  </w:style>
  <w:style w:type="paragraph" w:customStyle="1" w:styleId="6CF2C461CBE5481F8ADCD7301794C30A">
    <w:name w:val="6CF2C461CBE5481F8ADCD7301794C30A"/>
    <w:rsid w:val="00FA0F63"/>
  </w:style>
  <w:style w:type="paragraph" w:customStyle="1" w:styleId="8C08870D7F0E432190177645705B14D7">
    <w:name w:val="8C08870D7F0E432190177645705B14D7"/>
    <w:rsid w:val="00FA0F63"/>
  </w:style>
  <w:style w:type="paragraph" w:customStyle="1" w:styleId="E02BB37D39CF410298C7E68EAE7D99A0">
    <w:name w:val="E02BB37D39CF410298C7E68EAE7D99A0"/>
    <w:rsid w:val="00FA0F63"/>
  </w:style>
  <w:style w:type="paragraph" w:customStyle="1" w:styleId="F22C977AD73E4C7A8115ECC3FD6092AC">
    <w:name w:val="F22C977AD73E4C7A8115ECC3FD6092AC"/>
    <w:rsid w:val="00FA0F63"/>
  </w:style>
  <w:style w:type="paragraph" w:customStyle="1" w:styleId="DAFFB284ED7740649EACEF50A63BAE85">
    <w:name w:val="DAFFB284ED7740649EACEF50A63BAE85"/>
    <w:rsid w:val="00FA0F63"/>
  </w:style>
  <w:style w:type="paragraph" w:customStyle="1" w:styleId="A45CE90E4DD946CBA10D315B622FAF43">
    <w:name w:val="A45CE90E4DD946CBA10D315B622FAF43"/>
    <w:rsid w:val="00FA0F63"/>
  </w:style>
  <w:style w:type="paragraph" w:customStyle="1" w:styleId="FBD5E531CFBE40BABC6F3414342DA4CF">
    <w:name w:val="FBD5E531CFBE40BABC6F3414342DA4CF"/>
    <w:rsid w:val="00FA0F63"/>
  </w:style>
  <w:style w:type="paragraph" w:customStyle="1" w:styleId="CB8071D5D6D747839BCC516FC292F5FD">
    <w:name w:val="CB8071D5D6D747839BCC516FC292F5FD"/>
    <w:rsid w:val="00FA0F63"/>
  </w:style>
  <w:style w:type="paragraph" w:customStyle="1" w:styleId="0CF6F53982A249549CE291504A3E7CDA">
    <w:name w:val="0CF6F53982A249549CE291504A3E7CDA"/>
    <w:rsid w:val="00FA0F63"/>
  </w:style>
  <w:style w:type="paragraph" w:customStyle="1" w:styleId="316A89A62DA84AFCB11D7EC140617B07">
    <w:name w:val="316A89A62DA84AFCB11D7EC140617B07"/>
    <w:rsid w:val="00FA0F63"/>
  </w:style>
  <w:style w:type="paragraph" w:customStyle="1" w:styleId="8F03F6F0F0EF41788F10679352C19084">
    <w:name w:val="8F03F6F0F0EF41788F10679352C19084"/>
    <w:rsid w:val="00FA0F63"/>
  </w:style>
  <w:style w:type="paragraph" w:customStyle="1" w:styleId="8D38522DBC4D4D309CF85F11401AF98A">
    <w:name w:val="8D38522DBC4D4D309CF85F11401AF98A"/>
    <w:rsid w:val="00FA0F63"/>
  </w:style>
  <w:style w:type="paragraph" w:customStyle="1" w:styleId="932D213C758B459DA6C8327188A2ED6C">
    <w:name w:val="932D213C758B459DA6C8327188A2ED6C"/>
    <w:rsid w:val="00FA0F63"/>
  </w:style>
  <w:style w:type="paragraph" w:customStyle="1" w:styleId="3CEB686E19EE4778A8FB7D1660FD8411">
    <w:name w:val="3CEB686E19EE4778A8FB7D1660FD8411"/>
    <w:rsid w:val="00FA0F63"/>
  </w:style>
  <w:style w:type="paragraph" w:customStyle="1" w:styleId="20853FE4EDC0467F9127E465BBD272E9">
    <w:name w:val="20853FE4EDC0467F9127E465BBD272E9"/>
    <w:rsid w:val="00FA0F63"/>
  </w:style>
  <w:style w:type="paragraph" w:customStyle="1" w:styleId="1DB78F85AADF4B348B6C432BF1495FE5">
    <w:name w:val="1DB78F85AADF4B348B6C432BF1495FE5"/>
    <w:rsid w:val="00FA0F63"/>
  </w:style>
  <w:style w:type="paragraph" w:customStyle="1" w:styleId="05EDB38661664F79B174908927F02AD0">
    <w:name w:val="05EDB38661664F79B174908927F02AD0"/>
    <w:rsid w:val="00FA0F63"/>
  </w:style>
  <w:style w:type="paragraph" w:customStyle="1" w:styleId="7171C614CA9E4526AF1D947EE9AB3838">
    <w:name w:val="7171C614CA9E4526AF1D947EE9AB3838"/>
    <w:rsid w:val="00FA0F63"/>
  </w:style>
  <w:style w:type="paragraph" w:customStyle="1" w:styleId="B0E13E1CF7A6452C9FB3D28B55B6DCCD">
    <w:name w:val="B0E13E1CF7A6452C9FB3D28B55B6DCCD"/>
    <w:rsid w:val="00FA0F63"/>
  </w:style>
  <w:style w:type="paragraph" w:customStyle="1" w:styleId="2340E61522524E7191A70F9BCE3B1860">
    <w:name w:val="2340E61522524E7191A70F9BCE3B1860"/>
    <w:rsid w:val="00FA0F63"/>
  </w:style>
  <w:style w:type="paragraph" w:customStyle="1" w:styleId="3191F99AC6D64401AE2D39B79C467844">
    <w:name w:val="3191F99AC6D64401AE2D39B79C467844"/>
    <w:rsid w:val="00E94C4F"/>
  </w:style>
  <w:style w:type="paragraph" w:customStyle="1" w:styleId="D09B71675E99403482285C5138AE2367">
    <w:name w:val="D09B71675E99403482285C5138AE2367"/>
    <w:rsid w:val="00E94C4F"/>
  </w:style>
  <w:style w:type="paragraph" w:customStyle="1" w:styleId="5031285C6C7A40219AF709954B8953A1">
    <w:name w:val="5031285C6C7A40219AF709954B8953A1"/>
    <w:rsid w:val="00E94C4F"/>
  </w:style>
  <w:style w:type="paragraph" w:customStyle="1" w:styleId="152CEDECC29747DAA60FCE4910DA2C03">
    <w:name w:val="152CEDECC29747DAA60FCE4910DA2C03"/>
    <w:rsid w:val="00E94C4F"/>
  </w:style>
  <w:style w:type="paragraph" w:customStyle="1" w:styleId="6D76DDFEF89C4AA58B589AE4CFD549E9">
    <w:name w:val="6D76DDFEF89C4AA58B589AE4CFD549E9"/>
    <w:rsid w:val="00E94C4F"/>
  </w:style>
  <w:style w:type="paragraph" w:customStyle="1" w:styleId="1C12DD127EAE4711AA142DECB023B2D3">
    <w:name w:val="1C12DD127EAE4711AA142DECB023B2D3"/>
    <w:rsid w:val="00E94C4F"/>
  </w:style>
  <w:style w:type="paragraph" w:customStyle="1" w:styleId="8899798A32E24F6C86A63653175232D0">
    <w:name w:val="8899798A32E24F6C86A63653175232D0"/>
    <w:rsid w:val="00E94C4F"/>
  </w:style>
  <w:style w:type="paragraph" w:customStyle="1" w:styleId="69683140E7EF43EDA3565B09CC844C47">
    <w:name w:val="69683140E7EF43EDA3565B09CC844C47"/>
    <w:rsid w:val="00E94C4F"/>
  </w:style>
  <w:style w:type="paragraph" w:customStyle="1" w:styleId="0934EBB8B3374398A105C7CA367C4E41">
    <w:name w:val="0934EBB8B3374398A105C7CA367C4E41"/>
    <w:rsid w:val="00E94C4F"/>
  </w:style>
  <w:style w:type="paragraph" w:customStyle="1" w:styleId="8C0CE281B8B04FE68677D840B74A9AB9">
    <w:name w:val="8C0CE281B8B04FE68677D840B74A9AB9"/>
    <w:rsid w:val="00E94C4F"/>
  </w:style>
  <w:style w:type="paragraph" w:customStyle="1" w:styleId="06971EF84287434D8A57CEFCF79E150E">
    <w:name w:val="06971EF84287434D8A57CEFCF79E150E"/>
    <w:rsid w:val="00E94C4F"/>
  </w:style>
  <w:style w:type="paragraph" w:customStyle="1" w:styleId="77076629D89C484F8F59008AF229E154">
    <w:name w:val="77076629D89C484F8F59008AF229E154"/>
    <w:rsid w:val="00E94C4F"/>
  </w:style>
  <w:style w:type="paragraph" w:customStyle="1" w:styleId="9B9769BB9C3A465CA4E64EA0CE2E04CE">
    <w:name w:val="9B9769BB9C3A465CA4E64EA0CE2E04CE"/>
    <w:rsid w:val="00E94C4F"/>
  </w:style>
  <w:style w:type="paragraph" w:customStyle="1" w:styleId="5CD93EADA1EC44DBB5F95DD052403A0B">
    <w:name w:val="5CD93EADA1EC44DBB5F95DD052403A0B"/>
    <w:rsid w:val="00E94C4F"/>
  </w:style>
  <w:style w:type="paragraph" w:customStyle="1" w:styleId="CD97E576D77149C588E330CAFEF8FC6E">
    <w:name w:val="CD97E576D77149C588E330CAFEF8FC6E"/>
    <w:rsid w:val="00E94C4F"/>
  </w:style>
  <w:style w:type="paragraph" w:customStyle="1" w:styleId="3586BCABFDDC4C0D8F6E0D288336DFB9">
    <w:name w:val="3586BCABFDDC4C0D8F6E0D288336DFB9"/>
    <w:rsid w:val="00E94C4F"/>
  </w:style>
  <w:style w:type="paragraph" w:customStyle="1" w:styleId="911D6FEBBEDD4E12A1A6CCD489F764FF">
    <w:name w:val="911D6FEBBEDD4E12A1A6CCD489F764FF"/>
    <w:rsid w:val="00E94C4F"/>
  </w:style>
  <w:style w:type="paragraph" w:customStyle="1" w:styleId="4790544D1E4D4450B1328D80DF60A262">
    <w:name w:val="4790544D1E4D4450B1328D80DF60A262"/>
    <w:rsid w:val="00E94C4F"/>
  </w:style>
  <w:style w:type="paragraph" w:customStyle="1" w:styleId="CE6142A310B44DAD8F474C0BDE0BFC2E">
    <w:name w:val="CE6142A310B44DAD8F474C0BDE0BFC2E"/>
    <w:rsid w:val="00E94C4F"/>
  </w:style>
  <w:style w:type="paragraph" w:customStyle="1" w:styleId="F01FE0832BF64EC994F671B5591F18A9">
    <w:name w:val="F01FE0832BF64EC994F671B5591F18A9"/>
    <w:rsid w:val="00E94C4F"/>
  </w:style>
  <w:style w:type="paragraph" w:customStyle="1" w:styleId="F503059E9B084EE08469541CB3107363">
    <w:name w:val="F503059E9B084EE08469541CB3107363"/>
    <w:rsid w:val="000B5F5D"/>
  </w:style>
  <w:style w:type="paragraph" w:customStyle="1" w:styleId="6DDC6E89C76D496EA052C6A03B7AA096">
    <w:name w:val="6DDC6E89C76D496EA052C6A03B7AA096"/>
    <w:rsid w:val="000B5F5D"/>
  </w:style>
  <w:style w:type="paragraph" w:customStyle="1" w:styleId="AD1E2A7DB9004E659B4E6335BA761024">
    <w:name w:val="AD1E2A7DB9004E659B4E6335BA761024"/>
    <w:rsid w:val="000B5F5D"/>
  </w:style>
  <w:style w:type="paragraph" w:customStyle="1" w:styleId="F502EA8712034C9F952AB83AFAFFAD3F">
    <w:name w:val="F502EA8712034C9F952AB83AFAFFAD3F"/>
    <w:rsid w:val="000B5F5D"/>
  </w:style>
  <w:style w:type="paragraph" w:customStyle="1" w:styleId="9F298F8885704E02989A6FDC978A9B85">
    <w:name w:val="9F298F8885704E02989A6FDC978A9B85"/>
    <w:rsid w:val="000B5F5D"/>
  </w:style>
  <w:style w:type="paragraph" w:customStyle="1" w:styleId="5DD9E085685F4381BCCA4E8DE62EF63B">
    <w:name w:val="5DD9E085685F4381BCCA4E8DE62EF63B"/>
    <w:rsid w:val="000B5F5D"/>
  </w:style>
  <w:style w:type="paragraph" w:customStyle="1" w:styleId="795B9C1503234047A73655E27ED49EB6">
    <w:name w:val="795B9C1503234047A73655E27ED49EB6"/>
    <w:rsid w:val="000B5F5D"/>
  </w:style>
  <w:style w:type="paragraph" w:customStyle="1" w:styleId="6995C84839B14E40971F75893284448B">
    <w:name w:val="6995C84839B14E40971F75893284448B"/>
    <w:rsid w:val="000B5F5D"/>
  </w:style>
  <w:style w:type="paragraph" w:customStyle="1" w:styleId="59FE0AE258024983843D68FDA65BB55C">
    <w:name w:val="59FE0AE258024983843D68FDA65BB55C"/>
    <w:rsid w:val="000B5F5D"/>
  </w:style>
  <w:style w:type="paragraph" w:customStyle="1" w:styleId="1A30061AABD54504AD569C0588C09AC7">
    <w:name w:val="1A30061AABD54504AD569C0588C09AC7"/>
    <w:rsid w:val="000B5F5D"/>
  </w:style>
  <w:style w:type="paragraph" w:customStyle="1" w:styleId="2297951B67364A718027CFBF97D03592">
    <w:name w:val="2297951B67364A718027CFBF97D03592"/>
    <w:rsid w:val="000B5F5D"/>
  </w:style>
  <w:style w:type="paragraph" w:customStyle="1" w:styleId="9FC1B7A2B75E47D19CECF2424476D01A">
    <w:name w:val="9FC1B7A2B75E47D19CECF2424476D01A"/>
    <w:rsid w:val="000B5F5D"/>
  </w:style>
  <w:style w:type="paragraph" w:customStyle="1" w:styleId="C9002F9832D54D83B79886FEF3ED38CF">
    <w:name w:val="C9002F9832D54D83B79886FEF3ED38CF"/>
    <w:rsid w:val="000B5F5D"/>
  </w:style>
  <w:style w:type="paragraph" w:customStyle="1" w:styleId="EE79222242DC47D7BE80B2413DF19551">
    <w:name w:val="EE79222242DC47D7BE80B2413DF19551"/>
    <w:rsid w:val="000B5F5D"/>
  </w:style>
  <w:style w:type="paragraph" w:customStyle="1" w:styleId="CB97DF2AD1B8474A97A4BA765CE275CC">
    <w:name w:val="CB97DF2AD1B8474A97A4BA765CE275CC"/>
    <w:rsid w:val="000B5F5D"/>
  </w:style>
  <w:style w:type="paragraph" w:customStyle="1" w:styleId="C941F6307F9349D284CF7BE09742ACF0">
    <w:name w:val="C941F6307F9349D284CF7BE09742ACF0"/>
    <w:rsid w:val="000B5F5D"/>
  </w:style>
  <w:style w:type="paragraph" w:customStyle="1" w:styleId="74CF5315FEA04210AF8F2D492A2A4271">
    <w:name w:val="74CF5315FEA04210AF8F2D492A2A4271"/>
    <w:rsid w:val="000B5F5D"/>
  </w:style>
  <w:style w:type="paragraph" w:customStyle="1" w:styleId="BFFC676B4F454D629EDD1578CC3AD1B1">
    <w:name w:val="BFFC676B4F454D629EDD1578CC3AD1B1"/>
    <w:rsid w:val="000B5F5D"/>
  </w:style>
  <w:style w:type="paragraph" w:customStyle="1" w:styleId="BB574B5821AB42F3B8CD622FF19B1B6B">
    <w:name w:val="BB574B5821AB42F3B8CD622FF19B1B6B"/>
    <w:rsid w:val="000B5F5D"/>
  </w:style>
  <w:style w:type="paragraph" w:customStyle="1" w:styleId="46707E405F5A4713BB3488B523F461AA">
    <w:name w:val="46707E405F5A4713BB3488B523F461AA"/>
    <w:rsid w:val="000B5F5D"/>
  </w:style>
  <w:style w:type="paragraph" w:customStyle="1" w:styleId="1BA1B45A07064AA082D7C09CB5F6B7D1">
    <w:name w:val="1BA1B45A07064AA082D7C09CB5F6B7D1"/>
    <w:rsid w:val="00D513B5"/>
    <w:pPr>
      <w:spacing w:after="200" w:line="276" w:lineRule="auto"/>
    </w:pPr>
  </w:style>
  <w:style w:type="paragraph" w:customStyle="1" w:styleId="4A024DD01A254EC2903052E387EB44A8">
    <w:name w:val="4A024DD01A254EC2903052E387EB44A8"/>
    <w:rsid w:val="00D513B5"/>
    <w:pPr>
      <w:spacing w:after="200" w:line="276" w:lineRule="auto"/>
    </w:pPr>
  </w:style>
  <w:style w:type="paragraph" w:customStyle="1" w:styleId="6AC73D5D14554A4ABF164468BE3305DB">
    <w:name w:val="6AC73D5D14554A4ABF164468BE3305DB"/>
    <w:rsid w:val="00D513B5"/>
    <w:pPr>
      <w:spacing w:after="200" w:line="276" w:lineRule="auto"/>
    </w:pPr>
  </w:style>
  <w:style w:type="paragraph" w:customStyle="1" w:styleId="850C184E29394592A7A7D44ACB856E19">
    <w:name w:val="850C184E29394592A7A7D44ACB856E19"/>
    <w:rsid w:val="00D513B5"/>
    <w:pPr>
      <w:spacing w:after="200" w:line="276" w:lineRule="auto"/>
    </w:pPr>
  </w:style>
  <w:style w:type="paragraph" w:customStyle="1" w:styleId="3DCC1DEC7524425CB256128B36B43F9A">
    <w:name w:val="3DCC1DEC7524425CB256128B36B43F9A"/>
    <w:rsid w:val="00D513B5"/>
    <w:pPr>
      <w:spacing w:after="200" w:line="276" w:lineRule="auto"/>
    </w:pPr>
  </w:style>
  <w:style w:type="paragraph" w:customStyle="1" w:styleId="497FE5A79AEF4BAAB5B691FE27E4C040">
    <w:name w:val="497FE5A79AEF4BAAB5B691FE27E4C040"/>
    <w:rsid w:val="00D513B5"/>
    <w:pPr>
      <w:spacing w:after="200" w:line="276" w:lineRule="auto"/>
    </w:pPr>
  </w:style>
  <w:style w:type="paragraph" w:customStyle="1" w:styleId="4473D48DE3254E33B4DFB103080B305E">
    <w:name w:val="4473D48DE3254E33B4DFB103080B305E"/>
    <w:rsid w:val="00D513B5"/>
    <w:pPr>
      <w:spacing w:after="200" w:line="276" w:lineRule="auto"/>
    </w:pPr>
  </w:style>
  <w:style w:type="paragraph" w:customStyle="1" w:styleId="97A5E4FA67D647F1925EB2C3314B64B3">
    <w:name w:val="97A5E4FA67D647F1925EB2C3314B64B3"/>
    <w:rsid w:val="00D513B5"/>
    <w:pPr>
      <w:spacing w:after="200" w:line="276" w:lineRule="auto"/>
    </w:pPr>
  </w:style>
  <w:style w:type="paragraph" w:customStyle="1" w:styleId="587D865CC5EE4071A23453CBC892B7B5">
    <w:name w:val="587D865CC5EE4071A23453CBC892B7B5"/>
    <w:rsid w:val="00D513B5"/>
    <w:pPr>
      <w:spacing w:after="200" w:line="276" w:lineRule="auto"/>
    </w:pPr>
  </w:style>
  <w:style w:type="paragraph" w:customStyle="1" w:styleId="5E4E6C20E98143098BC8D9FE4B8223C4">
    <w:name w:val="5E4E6C20E98143098BC8D9FE4B8223C4"/>
    <w:rsid w:val="00D513B5"/>
    <w:pPr>
      <w:spacing w:after="200" w:line="276" w:lineRule="auto"/>
    </w:pPr>
  </w:style>
  <w:style w:type="paragraph" w:customStyle="1" w:styleId="3990AE944E2F4755B591C72A3EA52134">
    <w:name w:val="3990AE944E2F4755B591C72A3EA52134"/>
    <w:rsid w:val="00D513B5"/>
    <w:pPr>
      <w:spacing w:after="200" w:line="276" w:lineRule="auto"/>
    </w:pPr>
  </w:style>
  <w:style w:type="paragraph" w:customStyle="1" w:styleId="221CAC62F5BE4E0A9562316946A21548">
    <w:name w:val="221CAC62F5BE4E0A9562316946A21548"/>
    <w:rsid w:val="00D513B5"/>
    <w:pPr>
      <w:spacing w:after="200" w:line="276" w:lineRule="auto"/>
    </w:pPr>
  </w:style>
  <w:style w:type="paragraph" w:customStyle="1" w:styleId="3222358D013D4FBD87C571A68E98F652">
    <w:name w:val="3222358D013D4FBD87C571A68E98F652"/>
    <w:rsid w:val="00D513B5"/>
    <w:pPr>
      <w:spacing w:after="200" w:line="276" w:lineRule="auto"/>
    </w:pPr>
  </w:style>
  <w:style w:type="paragraph" w:customStyle="1" w:styleId="FCF81C6D5FDD4AD59F97D53DDF140129">
    <w:name w:val="FCF81C6D5FDD4AD59F97D53DDF140129"/>
    <w:rsid w:val="00D513B5"/>
    <w:pPr>
      <w:spacing w:after="200" w:line="276" w:lineRule="auto"/>
    </w:pPr>
  </w:style>
  <w:style w:type="paragraph" w:customStyle="1" w:styleId="245FEBED42744E8487CCDFB14FD52CD4">
    <w:name w:val="245FEBED42744E8487CCDFB14FD52CD4"/>
    <w:rsid w:val="00D513B5"/>
    <w:pPr>
      <w:spacing w:after="200" w:line="276" w:lineRule="auto"/>
    </w:pPr>
  </w:style>
  <w:style w:type="paragraph" w:customStyle="1" w:styleId="BBB0D6DB91074BF88B74B771308DC99E">
    <w:name w:val="BBB0D6DB91074BF88B74B771308DC99E"/>
    <w:rsid w:val="00D513B5"/>
    <w:pPr>
      <w:spacing w:after="200" w:line="276" w:lineRule="auto"/>
    </w:pPr>
  </w:style>
  <w:style w:type="paragraph" w:customStyle="1" w:styleId="5929DA8EA9C24E269AAF4F83799048A5">
    <w:name w:val="5929DA8EA9C24E269AAF4F83799048A5"/>
    <w:rsid w:val="00D513B5"/>
    <w:pPr>
      <w:spacing w:after="200" w:line="276" w:lineRule="auto"/>
    </w:pPr>
  </w:style>
  <w:style w:type="paragraph" w:customStyle="1" w:styleId="2F130816BC1C48D9BFEBA48452C57D38">
    <w:name w:val="2F130816BC1C48D9BFEBA48452C57D38"/>
    <w:rsid w:val="00D513B5"/>
    <w:pPr>
      <w:spacing w:after="200" w:line="276" w:lineRule="auto"/>
    </w:pPr>
  </w:style>
  <w:style w:type="paragraph" w:customStyle="1" w:styleId="25EE9E7E27D24D789F46231CC6A4F4D2">
    <w:name w:val="25EE9E7E27D24D789F46231CC6A4F4D2"/>
    <w:rsid w:val="00D513B5"/>
    <w:pPr>
      <w:spacing w:after="200" w:line="276" w:lineRule="auto"/>
    </w:pPr>
  </w:style>
  <w:style w:type="paragraph" w:customStyle="1" w:styleId="CEA93389907A4AFDA175EF401C8B3102">
    <w:name w:val="CEA93389907A4AFDA175EF401C8B3102"/>
    <w:rsid w:val="00D513B5"/>
    <w:pPr>
      <w:spacing w:after="200" w:line="276" w:lineRule="auto"/>
    </w:pPr>
  </w:style>
  <w:style w:type="paragraph" w:customStyle="1" w:styleId="81A5B8EDDFB84EC595A8EFDE14EA8004">
    <w:name w:val="81A5B8EDDFB84EC595A8EFDE14EA8004"/>
    <w:rsid w:val="00D513B5"/>
    <w:pPr>
      <w:spacing w:after="200" w:line="276" w:lineRule="auto"/>
    </w:pPr>
  </w:style>
  <w:style w:type="paragraph" w:customStyle="1" w:styleId="1F55991631A54D719380213A4A025BA0">
    <w:name w:val="1F55991631A54D719380213A4A025BA0"/>
    <w:rsid w:val="00D513B5"/>
    <w:pPr>
      <w:spacing w:after="200" w:line="276" w:lineRule="auto"/>
    </w:pPr>
  </w:style>
  <w:style w:type="paragraph" w:customStyle="1" w:styleId="A61D06FF74B5497DA6C91876CC28E310">
    <w:name w:val="A61D06FF74B5497DA6C91876CC28E310"/>
    <w:rsid w:val="00D513B5"/>
    <w:pPr>
      <w:spacing w:after="200" w:line="276" w:lineRule="auto"/>
    </w:pPr>
  </w:style>
  <w:style w:type="paragraph" w:customStyle="1" w:styleId="904DA910A2CE4A25987B24BE32369C07">
    <w:name w:val="904DA910A2CE4A25987B24BE32369C07"/>
    <w:rsid w:val="00D513B5"/>
    <w:pPr>
      <w:spacing w:after="200" w:line="276" w:lineRule="auto"/>
    </w:pPr>
  </w:style>
  <w:style w:type="paragraph" w:customStyle="1" w:styleId="CB5121459D604EB280B4BD191C307B9C">
    <w:name w:val="CB5121459D604EB280B4BD191C307B9C"/>
    <w:rsid w:val="00D513B5"/>
    <w:pPr>
      <w:spacing w:after="200" w:line="276" w:lineRule="auto"/>
    </w:pPr>
  </w:style>
  <w:style w:type="paragraph" w:customStyle="1" w:styleId="3DA6C2DBEC9140FEBE52FE71EBC2E184">
    <w:name w:val="3DA6C2DBEC9140FEBE52FE71EBC2E184"/>
    <w:rsid w:val="00D513B5"/>
    <w:pPr>
      <w:spacing w:after="200" w:line="276" w:lineRule="auto"/>
    </w:pPr>
  </w:style>
  <w:style w:type="paragraph" w:customStyle="1" w:styleId="A71427FDDF1D45D48DF25C63B88A7ACB">
    <w:name w:val="A71427FDDF1D45D48DF25C63B88A7ACB"/>
    <w:rsid w:val="00D513B5"/>
    <w:pPr>
      <w:spacing w:after="200" w:line="276" w:lineRule="auto"/>
    </w:pPr>
  </w:style>
  <w:style w:type="paragraph" w:customStyle="1" w:styleId="34FB5C064C1D40A0B1DAC5A8396298DA">
    <w:name w:val="34FB5C064C1D40A0B1DAC5A8396298DA"/>
    <w:rsid w:val="00D513B5"/>
    <w:pPr>
      <w:spacing w:after="200" w:line="276" w:lineRule="auto"/>
    </w:pPr>
  </w:style>
  <w:style w:type="paragraph" w:customStyle="1" w:styleId="863F3142150648CE9BFA30DA065BEAB1">
    <w:name w:val="863F3142150648CE9BFA30DA065BEAB1"/>
    <w:rsid w:val="00D513B5"/>
    <w:pPr>
      <w:spacing w:after="200" w:line="276" w:lineRule="auto"/>
    </w:pPr>
  </w:style>
  <w:style w:type="paragraph" w:customStyle="1" w:styleId="C51C863964C244F387C4C88D60C9C77A">
    <w:name w:val="C51C863964C244F387C4C88D60C9C77A"/>
    <w:rsid w:val="00D513B5"/>
    <w:pPr>
      <w:spacing w:after="200" w:line="276" w:lineRule="auto"/>
    </w:pPr>
  </w:style>
  <w:style w:type="paragraph" w:customStyle="1" w:styleId="6DA5EC9A352E483FA3077D9993E768BE">
    <w:name w:val="6DA5EC9A352E483FA3077D9993E768BE"/>
    <w:rsid w:val="006E179A"/>
    <w:pPr>
      <w:spacing w:after="200" w:line="276" w:lineRule="auto"/>
    </w:pPr>
  </w:style>
  <w:style w:type="paragraph" w:customStyle="1" w:styleId="C61735A2C7DC4A33B11C6C7D5CF38A65">
    <w:name w:val="C61735A2C7DC4A33B11C6C7D5CF38A65"/>
    <w:rsid w:val="006E179A"/>
    <w:pPr>
      <w:spacing w:after="200" w:line="276" w:lineRule="auto"/>
    </w:pPr>
  </w:style>
  <w:style w:type="paragraph" w:customStyle="1" w:styleId="ED479F865FD047598D4CDBD6578F5D99">
    <w:name w:val="ED479F865FD047598D4CDBD6578F5D99"/>
    <w:rsid w:val="006E179A"/>
    <w:pPr>
      <w:spacing w:after="200" w:line="276" w:lineRule="auto"/>
    </w:pPr>
  </w:style>
  <w:style w:type="paragraph" w:customStyle="1" w:styleId="96AAE877D0A241CFA6C04524C7605B22">
    <w:name w:val="96AAE877D0A241CFA6C04524C7605B22"/>
    <w:rsid w:val="006E179A"/>
    <w:pPr>
      <w:spacing w:after="200" w:line="276" w:lineRule="auto"/>
    </w:pPr>
  </w:style>
  <w:style w:type="paragraph" w:customStyle="1" w:styleId="F6D9D15FF39D4C1694F4D8AB307D7E51">
    <w:name w:val="F6D9D15FF39D4C1694F4D8AB307D7E51"/>
    <w:rsid w:val="006E179A"/>
    <w:pPr>
      <w:spacing w:after="200" w:line="276" w:lineRule="auto"/>
    </w:pPr>
  </w:style>
  <w:style w:type="paragraph" w:customStyle="1" w:styleId="105B1583B61D4F379E16895BD0C3AA18">
    <w:name w:val="105B1583B61D4F379E16895BD0C3AA18"/>
    <w:rsid w:val="006E179A"/>
    <w:pPr>
      <w:spacing w:after="200" w:line="276" w:lineRule="auto"/>
    </w:pPr>
  </w:style>
  <w:style w:type="paragraph" w:customStyle="1" w:styleId="4851013F32FA498F9C37AB4390EDBC91">
    <w:name w:val="4851013F32FA498F9C37AB4390EDBC91"/>
    <w:rsid w:val="006E179A"/>
    <w:pPr>
      <w:spacing w:after="200" w:line="276" w:lineRule="auto"/>
    </w:pPr>
  </w:style>
  <w:style w:type="paragraph" w:customStyle="1" w:styleId="D58E2B6608C84021A48EB44E1F5966C4">
    <w:name w:val="D58E2B6608C84021A48EB44E1F5966C4"/>
    <w:rsid w:val="006E179A"/>
    <w:pPr>
      <w:spacing w:after="200" w:line="276" w:lineRule="auto"/>
    </w:pPr>
  </w:style>
  <w:style w:type="paragraph" w:customStyle="1" w:styleId="3EB8E0C7CD7A4431BC9C7A0E327C3160">
    <w:name w:val="3EB8E0C7CD7A4431BC9C7A0E327C3160"/>
    <w:rsid w:val="006E179A"/>
    <w:pPr>
      <w:spacing w:after="200" w:line="276" w:lineRule="auto"/>
    </w:pPr>
  </w:style>
  <w:style w:type="paragraph" w:customStyle="1" w:styleId="DC2F8D6D1E4D4302AD077C515337F8D8">
    <w:name w:val="DC2F8D6D1E4D4302AD077C515337F8D8"/>
    <w:rsid w:val="006E179A"/>
    <w:pPr>
      <w:spacing w:after="200" w:line="276" w:lineRule="auto"/>
    </w:pPr>
  </w:style>
  <w:style w:type="paragraph" w:customStyle="1" w:styleId="FA5B53CAEC854523B4B9136802C82204">
    <w:name w:val="FA5B53CAEC854523B4B9136802C82204"/>
    <w:rsid w:val="006E179A"/>
    <w:pPr>
      <w:spacing w:after="200" w:line="276" w:lineRule="auto"/>
    </w:pPr>
  </w:style>
  <w:style w:type="paragraph" w:customStyle="1" w:styleId="412EB96EE3AD4EC9BD35059FC0CE1787">
    <w:name w:val="412EB96EE3AD4EC9BD35059FC0CE1787"/>
    <w:rsid w:val="006E179A"/>
    <w:pPr>
      <w:spacing w:after="200" w:line="276" w:lineRule="auto"/>
    </w:pPr>
  </w:style>
  <w:style w:type="paragraph" w:customStyle="1" w:styleId="23C03C879A1B4EA7A7F77683D4650F2C">
    <w:name w:val="23C03C879A1B4EA7A7F77683D4650F2C"/>
    <w:rsid w:val="006E179A"/>
    <w:pPr>
      <w:spacing w:after="200" w:line="276" w:lineRule="auto"/>
    </w:pPr>
  </w:style>
  <w:style w:type="paragraph" w:customStyle="1" w:styleId="3FF2ED01F6454FD5A3300AC4C93EE600">
    <w:name w:val="3FF2ED01F6454FD5A3300AC4C93EE600"/>
    <w:rsid w:val="006E179A"/>
    <w:pPr>
      <w:spacing w:after="200" w:line="276" w:lineRule="auto"/>
    </w:pPr>
  </w:style>
  <w:style w:type="paragraph" w:customStyle="1" w:styleId="264AA8BF6C4E49EC988203EE35AA28D1">
    <w:name w:val="264AA8BF6C4E49EC988203EE35AA28D1"/>
    <w:rsid w:val="006E179A"/>
    <w:pPr>
      <w:spacing w:after="200" w:line="276" w:lineRule="auto"/>
    </w:pPr>
  </w:style>
  <w:style w:type="paragraph" w:customStyle="1" w:styleId="D815FBE55EA54FDAA824914CA742D786">
    <w:name w:val="D815FBE55EA54FDAA824914CA742D786"/>
    <w:rsid w:val="006E179A"/>
    <w:pPr>
      <w:spacing w:after="200" w:line="276" w:lineRule="auto"/>
    </w:pPr>
  </w:style>
  <w:style w:type="paragraph" w:customStyle="1" w:styleId="9AA4089DBAC44ED391B5FDAD4CF70028">
    <w:name w:val="9AA4089DBAC44ED391B5FDAD4CF70028"/>
    <w:rsid w:val="006E179A"/>
    <w:pPr>
      <w:spacing w:after="200" w:line="276" w:lineRule="auto"/>
    </w:pPr>
  </w:style>
  <w:style w:type="paragraph" w:customStyle="1" w:styleId="D2A6BE5AF6A34C53A629900A1187F6A3">
    <w:name w:val="D2A6BE5AF6A34C53A629900A1187F6A3"/>
    <w:rsid w:val="006E179A"/>
    <w:pPr>
      <w:spacing w:after="200" w:line="276" w:lineRule="auto"/>
    </w:pPr>
  </w:style>
  <w:style w:type="paragraph" w:customStyle="1" w:styleId="E6E27F3F11B243AA9B91B78AC29ED27F">
    <w:name w:val="E6E27F3F11B243AA9B91B78AC29ED27F"/>
    <w:rsid w:val="006E179A"/>
    <w:pPr>
      <w:spacing w:after="200" w:line="276" w:lineRule="auto"/>
    </w:pPr>
  </w:style>
  <w:style w:type="paragraph" w:customStyle="1" w:styleId="75CD68D76819424F946E477B71B28B03">
    <w:name w:val="75CD68D76819424F946E477B71B28B03"/>
    <w:rsid w:val="006E179A"/>
    <w:pPr>
      <w:spacing w:after="200" w:line="276" w:lineRule="auto"/>
    </w:pPr>
  </w:style>
  <w:style w:type="paragraph" w:customStyle="1" w:styleId="C30C3CC274BE4FD1B801147EC2A6FEA0">
    <w:name w:val="C30C3CC274BE4FD1B801147EC2A6FEA0"/>
    <w:rsid w:val="006A729F"/>
    <w:pPr>
      <w:spacing w:after="200" w:line="276" w:lineRule="auto"/>
    </w:pPr>
  </w:style>
  <w:style w:type="paragraph" w:customStyle="1" w:styleId="DCAB494B466F4B9CB42157871BE96D88">
    <w:name w:val="DCAB494B466F4B9CB42157871BE96D88"/>
    <w:rsid w:val="0073591E"/>
    <w:pPr>
      <w:spacing w:after="200" w:line="276" w:lineRule="auto"/>
    </w:pPr>
  </w:style>
  <w:style w:type="paragraph" w:customStyle="1" w:styleId="D2A3C80243224816BF8E3B811C850A05">
    <w:name w:val="D2A3C80243224816BF8E3B811C850A05"/>
    <w:rsid w:val="0073591E"/>
    <w:pPr>
      <w:spacing w:after="200" w:line="276" w:lineRule="auto"/>
    </w:pPr>
  </w:style>
  <w:style w:type="paragraph" w:customStyle="1" w:styleId="1C83AB80151A40BDAE2F4B2121F357E3">
    <w:name w:val="1C83AB80151A40BDAE2F4B2121F357E3"/>
    <w:rsid w:val="0073591E"/>
    <w:pPr>
      <w:spacing w:after="200" w:line="276" w:lineRule="auto"/>
    </w:pPr>
  </w:style>
  <w:style w:type="paragraph" w:customStyle="1" w:styleId="6F719963B5154AF9A1F91DA2D884FB6A">
    <w:name w:val="6F719963B5154AF9A1F91DA2D884FB6A"/>
    <w:rsid w:val="0073591E"/>
    <w:pPr>
      <w:spacing w:after="200" w:line="276" w:lineRule="auto"/>
    </w:pPr>
  </w:style>
  <w:style w:type="paragraph" w:customStyle="1" w:styleId="1DB973535F824AEEAF1DD598459C9D72">
    <w:name w:val="1DB973535F824AEEAF1DD598459C9D72"/>
    <w:rsid w:val="0073591E"/>
    <w:pPr>
      <w:spacing w:after="200" w:line="276" w:lineRule="auto"/>
    </w:pPr>
  </w:style>
  <w:style w:type="paragraph" w:customStyle="1" w:styleId="4E8AF00906F0466CA33D3C8356B77755">
    <w:name w:val="4E8AF00906F0466CA33D3C8356B77755"/>
    <w:rsid w:val="0073591E"/>
    <w:pPr>
      <w:spacing w:after="200" w:line="276" w:lineRule="auto"/>
    </w:pPr>
  </w:style>
  <w:style w:type="paragraph" w:customStyle="1" w:styleId="2896314A75634559966F79F1C3D8A7E7">
    <w:name w:val="2896314A75634559966F79F1C3D8A7E7"/>
    <w:rsid w:val="0073591E"/>
    <w:pPr>
      <w:spacing w:after="200" w:line="276" w:lineRule="auto"/>
    </w:pPr>
  </w:style>
  <w:style w:type="paragraph" w:customStyle="1" w:styleId="D930445FE7394640B3C5E0AF9D93821C">
    <w:name w:val="D930445FE7394640B3C5E0AF9D93821C"/>
    <w:rsid w:val="0073591E"/>
    <w:pPr>
      <w:spacing w:after="200" w:line="276" w:lineRule="auto"/>
    </w:pPr>
  </w:style>
  <w:style w:type="paragraph" w:customStyle="1" w:styleId="6C512CE85E234FACA5923AEDF2C2F7B4">
    <w:name w:val="6C512CE85E234FACA5923AEDF2C2F7B4"/>
    <w:rsid w:val="0073591E"/>
    <w:pPr>
      <w:spacing w:after="200" w:line="276" w:lineRule="auto"/>
    </w:pPr>
  </w:style>
  <w:style w:type="paragraph" w:customStyle="1" w:styleId="A49B4675AAFC465D82E35A4B104364D9">
    <w:name w:val="A49B4675AAFC465D82E35A4B104364D9"/>
    <w:rsid w:val="0073591E"/>
    <w:pPr>
      <w:spacing w:after="200" w:line="276" w:lineRule="auto"/>
    </w:pPr>
  </w:style>
  <w:style w:type="paragraph" w:customStyle="1" w:styleId="416AE5B66A134BDF906F19C35D06CBCD">
    <w:name w:val="416AE5B66A134BDF906F19C35D06CBCD"/>
    <w:rsid w:val="0073591E"/>
    <w:pPr>
      <w:spacing w:after="200" w:line="276" w:lineRule="auto"/>
    </w:pPr>
  </w:style>
  <w:style w:type="paragraph" w:customStyle="1" w:styleId="02DA62F3E2BC4EEC87324D95CB692793">
    <w:name w:val="02DA62F3E2BC4EEC87324D95CB692793"/>
    <w:rsid w:val="0073591E"/>
    <w:pPr>
      <w:spacing w:after="200" w:line="276" w:lineRule="auto"/>
    </w:pPr>
  </w:style>
  <w:style w:type="paragraph" w:customStyle="1" w:styleId="50A085ADDD134EBEBE97B12D0417C634">
    <w:name w:val="50A085ADDD134EBEBE97B12D0417C634"/>
    <w:rsid w:val="0073591E"/>
    <w:pPr>
      <w:spacing w:after="200" w:line="276" w:lineRule="auto"/>
    </w:pPr>
  </w:style>
  <w:style w:type="paragraph" w:customStyle="1" w:styleId="DFA71686712B45948A24B9711D1B65D3">
    <w:name w:val="DFA71686712B45948A24B9711D1B65D3"/>
    <w:rsid w:val="0073591E"/>
    <w:pPr>
      <w:spacing w:after="200" w:line="276" w:lineRule="auto"/>
    </w:pPr>
  </w:style>
  <w:style w:type="paragraph" w:customStyle="1" w:styleId="0537325F4C9E413495FCC7765B414D55">
    <w:name w:val="0537325F4C9E413495FCC7765B414D55"/>
    <w:rsid w:val="0073591E"/>
    <w:pPr>
      <w:spacing w:after="200" w:line="276" w:lineRule="auto"/>
    </w:pPr>
  </w:style>
  <w:style w:type="paragraph" w:customStyle="1" w:styleId="097EBF1554874746A667C950BA20E90A">
    <w:name w:val="097EBF1554874746A667C950BA20E90A"/>
    <w:rsid w:val="0073591E"/>
    <w:pPr>
      <w:spacing w:after="200" w:line="276" w:lineRule="auto"/>
    </w:pPr>
  </w:style>
  <w:style w:type="paragraph" w:customStyle="1" w:styleId="6A15ED884BBD40F1953BC48A340A0841">
    <w:name w:val="6A15ED884BBD40F1953BC48A340A0841"/>
    <w:rsid w:val="0073591E"/>
    <w:pPr>
      <w:spacing w:after="200" w:line="276" w:lineRule="auto"/>
    </w:pPr>
  </w:style>
  <w:style w:type="paragraph" w:customStyle="1" w:styleId="B19322D6A3254F82B65432B0E787C40E">
    <w:name w:val="B19322D6A3254F82B65432B0E787C40E"/>
    <w:rsid w:val="0073591E"/>
    <w:pPr>
      <w:spacing w:after="200" w:line="276" w:lineRule="auto"/>
    </w:pPr>
  </w:style>
  <w:style w:type="paragraph" w:customStyle="1" w:styleId="8BA611C87CEC4B16A37F0B9A9836BE38">
    <w:name w:val="8BA611C87CEC4B16A37F0B9A9836BE38"/>
    <w:rsid w:val="0073591E"/>
    <w:pPr>
      <w:spacing w:after="200" w:line="276" w:lineRule="auto"/>
    </w:pPr>
  </w:style>
  <w:style w:type="paragraph" w:customStyle="1" w:styleId="77F19C77BC464CD485F126671E7A99BC">
    <w:name w:val="77F19C77BC464CD485F126671E7A99BC"/>
    <w:rsid w:val="0073591E"/>
    <w:pPr>
      <w:spacing w:after="200" w:line="276" w:lineRule="auto"/>
    </w:pPr>
  </w:style>
  <w:style w:type="paragraph" w:customStyle="1" w:styleId="57A6F4144B47454B8A1B25FF5C117DF6">
    <w:name w:val="57A6F4144B47454B8A1B25FF5C117DF6"/>
    <w:rsid w:val="0073591E"/>
    <w:pPr>
      <w:spacing w:after="200" w:line="276" w:lineRule="auto"/>
    </w:pPr>
  </w:style>
  <w:style w:type="paragraph" w:customStyle="1" w:styleId="E0DAFE5479CC47CF9D8497DC8AD25333">
    <w:name w:val="E0DAFE5479CC47CF9D8497DC8AD25333"/>
    <w:rsid w:val="0073591E"/>
    <w:pPr>
      <w:spacing w:after="200" w:line="276" w:lineRule="auto"/>
    </w:pPr>
  </w:style>
  <w:style w:type="paragraph" w:customStyle="1" w:styleId="160C364F08D046D4AE530545E2611C25">
    <w:name w:val="160C364F08D046D4AE530545E2611C25"/>
    <w:rsid w:val="0073591E"/>
    <w:pPr>
      <w:spacing w:after="200" w:line="276" w:lineRule="auto"/>
    </w:pPr>
  </w:style>
  <w:style w:type="paragraph" w:customStyle="1" w:styleId="04B3695D9AF24CE395E0455B3094FAC3">
    <w:name w:val="04B3695D9AF24CE395E0455B3094FAC3"/>
    <w:rsid w:val="0073591E"/>
    <w:pPr>
      <w:spacing w:after="200" w:line="276" w:lineRule="auto"/>
    </w:pPr>
  </w:style>
  <w:style w:type="paragraph" w:customStyle="1" w:styleId="E7EABCA2DFCC4618B05E90741C86B852">
    <w:name w:val="E7EABCA2DFCC4618B05E90741C86B852"/>
    <w:rsid w:val="002B2763"/>
    <w:pPr>
      <w:spacing w:after="200" w:line="276" w:lineRule="auto"/>
    </w:pPr>
  </w:style>
  <w:style w:type="paragraph" w:customStyle="1" w:styleId="76A91926BD204F64B41FBED6BA9C3473">
    <w:name w:val="76A91926BD204F64B41FBED6BA9C3473"/>
    <w:rsid w:val="002B2763"/>
    <w:pPr>
      <w:spacing w:after="200" w:line="276" w:lineRule="auto"/>
    </w:pPr>
  </w:style>
  <w:style w:type="paragraph" w:customStyle="1" w:styleId="A8FE31BA0F584D5E8B0BE4E75869DA82">
    <w:name w:val="A8FE31BA0F584D5E8B0BE4E75869DA82"/>
    <w:rsid w:val="002B2763"/>
    <w:pPr>
      <w:spacing w:after="200" w:line="276" w:lineRule="auto"/>
    </w:pPr>
  </w:style>
  <w:style w:type="paragraph" w:customStyle="1" w:styleId="5F2FDCB750DE49C19CFBDFAE56C76FF2">
    <w:name w:val="5F2FDCB750DE49C19CFBDFAE56C76FF2"/>
    <w:rsid w:val="002B2763"/>
    <w:pPr>
      <w:spacing w:after="200" w:line="276" w:lineRule="auto"/>
    </w:pPr>
  </w:style>
  <w:style w:type="paragraph" w:customStyle="1" w:styleId="095C83F240284CC2BFE9422A42D20F6D">
    <w:name w:val="095C83F240284CC2BFE9422A42D20F6D"/>
    <w:rsid w:val="002B2763"/>
    <w:pPr>
      <w:spacing w:after="200" w:line="276" w:lineRule="auto"/>
    </w:pPr>
  </w:style>
  <w:style w:type="paragraph" w:customStyle="1" w:styleId="72E36E9C79184F19BC1E6049BA0B041F">
    <w:name w:val="72E36E9C79184F19BC1E6049BA0B041F"/>
    <w:rsid w:val="002B2763"/>
    <w:pPr>
      <w:spacing w:after="200" w:line="276" w:lineRule="auto"/>
    </w:pPr>
  </w:style>
  <w:style w:type="paragraph" w:customStyle="1" w:styleId="7DC23EE589244B82A219F8B9AE12F72D">
    <w:name w:val="7DC23EE589244B82A219F8B9AE12F72D"/>
    <w:rsid w:val="002B2763"/>
    <w:pPr>
      <w:spacing w:after="200" w:line="276" w:lineRule="auto"/>
    </w:pPr>
  </w:style>
  <w:style w:type="paragraph" w:customStyle="1" w:styleId="B49B1876467745ED9ED45F8CE84C5EA1">
    <w:name w:val="B49B1876467745ED9ED45F8CE84C5EA1"/>
    <w:rsid w:val="002B2763"/>
    <w:pPr>
      <w:spacing w:after="200" w:line="276" w:lineRule="auto"/>
    </w:pPr>
  </w:style>
  <w:style w:type="paragraph" w:customStyle="1" w:styleId="33CE4E8E7AB047FFA01EC812B5DFF920">
    <w:name w:val="33CE4E8E7AB047FFA01EC812B5DFF920"/>
    <w:rsid w:val="002B2763"/>
    <w:pPr>
      <w:spacing w:after="200" w:line="276" w:lineRule="auto"/>
    </w:pPr>
  </w:style>
  <w:style w:type="paragraph" w:customStyle="1" w:styleId="275B8C9B3C7C44529BEE36D70924D7AA">
    <w:name w:val="275B8C9B3C7C44529BEE36D70924D7AA"/>
    <w:rsid w:val="002B2763"/>
    <w:pPr>
      <w:spacing w:after="200" w:line="276" w:lineRule="auto"/>
    </w:pPr>
  </w:style>
  <w:style w:type="paragraph" w:customStyle="1" w:styleId="4E9367C164F6426184738486E07D2603">
    <w:name w:val="4E9367C164F6426184738486E07D2603"/>
    <w:rsid w:val="002B2763"/>
    <w:pPr>
      <w:spacing w:after="200" w:line="276" w:lineRule="auto"/>
    </w:pPr>
  </w:style>
  <w:style w:type="paragraph" w:customStyle="1" w:styleId="96DB38A4106344A8966D08817744EEFD">
    <w:name w:val="96DB38A4106344A8966D08817744EEFD"/>
    <w:rsid w:val="002B2763"/>
    <w:pPr>
      <w:spacing w:after="200" w:line="276" w:lineRule="auto"/>
    </w:pPr>
  </w:style>
  <w:style w:type="paragraph" w:customStyle="1" w:styleId="2FC9C1B9756B479989B2E22888347B23">
    <w:name w:val="2FC9C1B9756B479989B2E22888347B23"/>
    <w:rsid w:val="00C678FF"/>
    <w:pPr>
      <w:spacing w:after="200" w:line="276" w:lineRule="auto"/>
    </w:pPr>
  </w:style>
  <w:style w:type="paragraph" w:customStyle="1" w:styleId="ED62CE46785E4273BE9CE0195D9003EB">
    <w:name w:val="ED62CE46785E4273BE9CE0195D9003EB"/>
    <w:rsid w:val="00C678FF"/>
    <w:pPr>
      <w:spacing w:after="200" w:line="276" w:lineRule="auto"/>
    </w:pPr>
  </w:style>
  <w:style w:type="paragraph" w:customStyle="1" w:styleId="7A326A93064E499BAC8D469A379DECA2">
    <w:name w:val="7A326A93064E499BAC8D469A379DECA2"/>
    <w:rsid w:val="00C678FF"/>
    <w:pPr>
      <w:spacing w:after="200" w:line="276" w:lineRule="auto"/>
    </w:pPr>
  </w:style>
  <w:style w:type="paragraph" w:customStyle="1" w:styleId="EC09A394CF6145B892C72D149E6CB004">
    <w:name w:val="EC09A394CF6145B892C72D149E6CB004"/>
    <w:rsid w:val="00C678FF"/>
    <w:pPr>
      <w:spacing w:after="200" w:line="276" w:lineRule="auto"/>
    </w:pPr>
  </w:style>
  <w:style w:type="paragraph" w:customStyle="1" w:styleId="6FD2647784524B41A7B33A78CC4414B5">
    <w:name w:val="6FD2647784524B41A7B33A78CC4414B5"/>
    <w:rsid w:val="00C678FF"/>
    <w:pPr>
      <w:spacing w:after="200" w:line="276" w:lineRule="auto"/>
    </w:pPr>
  </w:style>
  <w:style w:type="paragraph" w:customStyle="1" w:styleId="D4BCC9A7F2E44C98BDBC930671CB4BFB">
    <w:name w:val="D4BCC9A7F2E44C98BDBC930671CB4BFB"/>
    <w:rsid w:val="00C678FF"/>
    <w:pPr>
      <w:spacing w:after="200" w:line="276" w:lineRule="auto"/>
    </w:pPr>
  </w:style>
  <w:style w:type="paragraph" w:customStyle="1" w:styleId="EFC11C6E5CF746919CDA4E955DFE8FB3">
    <w:name w:val="EFC11C6E5CF746919CDA4E955DFE8FB3"/>
    <w:rsid w:val="00C678FF"/>
    <w:pPr>
      <w:spacing w:after="200" w:line="276" w:lineRule="auto"/>
    </w:pPr>
  </w:style>
  <w:style w:type="paragraph" w:customStyle="1" w:styleId="E52E8946F3BF4BDBBF30280ED3543ED3">
    <w:name w:val="E52E8946F3BF4BDBBF30280ED3543ED3"/>
    <w:rsid w:val="00C678FF"/>
    <w:pPr>
      <w:spacing w:after="200" w:line="276" w:lineRule="auto"/>
    </w:pPr>
  </w:style>
  <w:style w:type="paragraph" w:customStyle="1" w:styleId="EB76621FC3494CBEA58B5A5ED51FE053">
    <w:name w:val="EB76621FC3494CBEA58B5A5ED51FE053"/>
    <w:rsid w:val="00C678FF"/>
    <w:pPr>
      <w:spacing w:after="200" w:line="276" w:lineRule="auto"/>
    </w:pPr>
  </w:style>
  <w:style w:type="paragraph" w:customStyle="1" w:styleId="06AAE592C77E49D194EEDFF051E2FFEC">
    <w:name w:val="06AAE592C77E49D194EEDFF051E2FFEC"/>
    <w:rsid w:val="00C678FF"/>
    <w:pPr>
      <w:spacing w:after="200" w:line="276" w:lineRule="auto"/>
    </w:pPr>
  </w:style>
  <w:style w:type="paragraph" w:customStyle="1" w:styleId="04FB6755F4B348EBAC23A6C89E19D87F">
    <w:name w:val="04FB6755F4B348EBAC23A6C89E19D87F"/>
    <w:rsid w:val="00C678FF"/>
    <w:pPr>
      <w:spacing w:after="200" w:line="276" w:lineRule="auto"/>
    </w:pPr>
  </w:style>
  <w:style w:type="paragraph" w:customStyle="1" w:styleId="001CE451C6BA41F2BE8990FD83751A74">
    <w:name w:val="001CE451C6BA41F2BE8990FD83751A74"/>
    <w:rsid w:val="00C678FF"/>
    <w:pPr>
      <w:spacing w:after="200" w:line="276" w:lineRule="auto"/>
    </w:pPr>
  </w:style>
  <w:style w:type="paragraph" w:customStyle="1" w:styleId="E8CC7C7F88214341A653DF36AFAB26EA">
    <w:name w:val="E8CC7C7F88214341A653DF36AFAB26EA"/>
    <w:rsid w:val="00057341"/>
    <w:pPr>
      <w:spacing w:after="200" w:line="276" w:lineRule="auto"/>
    </w:pPr>
  </w:style>
  <w:style w:type="paragraph" w:customStyle="1" w:styleId="95E9190D42EF45488FE52A6CF94D0164">
    <w:name w:val="95E9190D42EF45488FE52A6CF94D0164"/>
    <w:rsid w:val="00057341"/>
    <w:pPr>
      <w:spacing w:after="200" w:line="276" w:lineRule="auto"/>
    </w:pPr>
  </w:style>
  <w:style w:type="paragraph" w:customStyle="1" w:styleId="924499768F99485D8CE39E4340205A17">
    <w:name w:val="924499768F99485D8CE39E4340205A17"/>
    <w:rsid w:val="00057341"/>
    <w:pPr>
      <w:spacing w:after="200" w:line="276" w:lineRule="auto"/>
    </w:pPr>
  </w:style>
  <w:style w:type="paragraph" w:customStyle="1" w:styleId="4110E4238C2F4337BA0BC3219C6E103B">
    <w:name w:val="4110E4238C2F4337BA0BC3219C6E103B"/>
    <w:rsid w:val="00057341"/>
    <w:pPr>
      <w:spacing w:after="200" w:line="276" w:lineRule="auto"/>
    </w:pPr>
  </w:style>
  <w:style w:type="paragraph" w:customStyle="1" w:styleId="507795587C2B4FBAB7381BB82CBF7D3F">
    <w:name w:val="507795587C2B4FBAB7381BB82CBF7D3F"/>
    <w:rsid w:val="00057341"/>
    <w:pPr>
      <w:spacing w:after="200" w:line="276" w:lineRule="auto"/>
    </w:pPr>
  </w:style>
  <w:style w:type="paragraph" w:customStyle="1" w:styleId="B99CF8A9B8B8467F8D45BE05A8BDAB00">
    <w:name w:val="B99CF8A9B8B8467F8D45BE05A8BDAB00"/>
    <w:rsid w:val="00057341"/>
    <w:pPr>
      <w:spacing w:after="200" w:line="276" w:lineRule="auto"/>
    </w:pPr>
  </w:style>
  <w:style w:type="paragraph" w:customStyle="1" w:styleId="16E01A39388F4098B91E98E4F94BD045">
    <w:name w:val="16E01A39388F4098B91E98E4F94BD045"/>
    <w:rsid w:val="00057341"/>
    <w:pPr>
      <w:spacing w:after="200" w:line="276" w:lineRule="auto"/>
    </w:pPr>
  </w:style>
  <w:style w:type="paragraph" w:customStyle="1" w:styleId="4A2A7DF3E6A04B0296389BD8FF6CF12C">
    <w:name w:val="4A2A7DF3E6A04B0296389BD8FF6CF12C"/>
    <w:rsid w:val="00057341"/>
    <w:pPr>
      <w:spacing w:after="200" w:line="276" w:lineRule="auto"/>
    </w:pPr>
  </w:style>
  <w:style w:type="paragraph" w:customStyle="1" w:styleId="C07EBAD1FA0848A88DF2EFB8CCADAE6B">
    <w:name w:val="C07EBAD1FA0848A88DF2EFB8CCADAE6B"/>
    <w:rsid w:val="00057341"/>
    <w:pPr>
      <w:spacing w:after="200" w:line="276" w:lineRule="auto"/>
    </w:pPr>
  </w:style>
  <w:style w:type="paragraph" w:customStyle="1" w:styleId="F98E66E1AF674993B6F0AD82825BD601">
    <w:name w:val="F98E66E1AF674993B6F0AD82825BD601"/>
    <w:rsid w:val="00057341"/>
    <w:pPr>
      <w:spacing w:after="200" w:line="276" w:lineRule="auto"/>
    </w:pPr>
  </w:style>
  <w:style w:type="paragraph" w:customStyle="1" w:styleId="F04ABBDEFF4B4881B12FB5F25E4EE08A">
    <w:name w:val="F04ABBDEFF4B4881B12FB5F25E4EE08A"/>
    <w:rsid w:val="00057341"/>
    <w:pPr>
      <w:spacing w:after="200" w:line="276" w:lineRule="auto"/>
    </w:pPr>
  </w:style>
  <w:style w:type="paragraph" w:customStyle="1" w:styleId="B9CC6E4A7A3D4229886300CF7D3201F2">
    <w:name w:val="B9CC6E4A7A3D4229886300CF7D3201F2"/>
    <w:rsid w:val="00057341"/>
    <w:pPr>
      <w:spacing w:after="200" w:line="276" w:lineRule="auto"/>
    </w:pPr>
  </w:style>
  <w:style w:type="paragraph" w:customStyle="1" w:styleId="34094E6F175B4B85B5CEA2F38EC3147A">
    <w:name w:val="34094E6F175B4B85B5CEA2F38EC3147A"/>
    <w:rsid w:val="00057341"/>
    <w:pPr>
      <w:spacing w:after="200" w:line="276" w:lineRule="auto"/>
    </w:pPr>
  </w:style>
  <w:style w:type="paragraph" w:customStyle="1" w:styleId="65441E901B214800AD9BF34FBB8A225B">
    <w:name w:val="65441E901B214800AD9BF34FBB8A225B"/>
    <w:rsid w:val="00057341"/>
    <w:pPr>
      <w:spacing w:after="200" w:line="276" w:lineRule="auto"/>
    </w:pPr>
  </w:style>
  <w:style w:type="paragraph" w:customStyle="1" w:styleId="8C1FC8E5C23749449CA028797751AA6B">
    <w:name w:val="8C1FC8E5C23749449CA028797751AA6B"/>
    <w:rsid w:val="00057341"/>
    <w:pPr>
      <w:spacing w:after="200" w:line="276" w:lineRule="auto"/>
    </w:pPr>
  </w:style>
  <w:style w:type="paragraph" w:customStyle="1" w:styleId="82F1736B0C404B3C838B5E45029E8FE6">
    <w:name w:val="82F1736B0C404B3C838B5E45029E8FE6"/>
    <w:rsid w:val="00057341"/>
    <w:pPr>
      <w:spacing w:after="200" w:line="276" w:lineRule="auto"/>
    </w:pPr>
  </w:style>
  <w:style w:type="paragraph" w:customStyle="1" w:styleId="76DA2D1A54F74EC1B2C8E74772FDF2DD">
    <w:name w:val="76DA2D1A54F74EC1B2C8E74772FDF2DD"/>
    <w:rsid w:val="00057341"/>
    <w:pPr>
      <w:spacing w:after="200" w:line="276" w:lineRule="auto"/>
    </w:pPr>
  </w:style>
  <w:style w:type="paragraph" w:customStyle="1" w:styleId="28122A9546264AB1957B28D97E946681">
    <w:name w:val="28122A9546264AB1957B28D97E946681"/>
    <w:rsid w:val="00057341"/>
    <w:pPr>
      <w:spacing w:after="200" w:line="276" w:lineRule="auto"/>
    </w:pPr>
  </w:style>
  <w:style w:type="paragraph" w:customStyle="1" w:styleId="94E35F997FB34D45B06958E145617F43">
    <w:name w:val="94E35F997FB34D45B06958E145617F43"/>
    <w:rsid w:val="00057341"/>
    <w:pPr>
      <w:spacing w:after="200" w:line="276" w:lineRule="auto"/>
    </w:pPr>
  </w:style>
  <w:style w:type="paragraph" w:customStyle="1" w:styleId="8FA55894D7E4440E9FB4B8E838137ED1">
    <w:name w:val="8FA55894D7E4440E9FB4B8E838137ED1"/>
    <w:rsid w:val="00057341"/>
    <w:pPr>
      <w:spacing w:after="200" w:line="276" w:lineRule="auto"/>
    </w:pPr>
  </w:style>
  <w:style w:type="paragraph" w:customStyle="1" w:styleId="6161EF13E6B8424E9014C0DEAFF16161">
    <w:name w:val="6161EF13E6B8424E9014C0DEAFF16161"/>
    <w:rsid w:val="00057341"/>
    <w:pPr>
      <w:spacing w:after="200" w:line="276" w:lineRule="auto"/>
    </w:pPr>
  </w:style>
  <w:style w:type="paragraph" w:customStyle="1" w:styleId="9A337A024DDF483DBCC3510BDCCC2EC1">
    <w:name w:val="9A337A024DDF483DBCC3510BDCCC2EC1"/>
    <w:rsid w:val="00057341"/>
    <w:pPr>
      <w:spacing w:after="200" w:line="276" w:lineRule="auto"/>
    </w:pPr>
  </w:style>
  <w:style w:type="paragraph" w:customStyle="1" w:styleId="FD0AEC5AA0CD4F109326E6C395321433">
    <w:name w:val="FD0AEC5AA0CD4F109326E6C395321433"/>
    <w:rsid w:val="00057341"/>
    <w:pPr>
      <w:spacing w:after="200" w:line="276" w:lineRule="auto"/>
    </w:pPr>
  </w:style>
  <w:style w:type="paragraph" w:customStyle="1" w:styleId="05E5C185A5B248D19D28A438D8B364EC">
    <w:name w:val="05E5C185A5B248D19D28A438D8B364EC"/>
    <w:rsid w:val="0005734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4"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77B82A70F4E2390D83FB7A4163786">
    <w:name w:val="D2477B82A70F4E2390D83FB7A4163786"/>
  </w:style>
  <w:style w:type="paragraph" w:customStyle="1" w:styleId="ABD2811838144C71AB18AA5DB174C591">
    <w:name w:val="ABD2811838144C71AB18AA5DB174C591"/>
  </w:style>
  <w:style w:type="paragraph" w:customStyle="1" w:styleId="6CCDFF8A67904CA79111584B8C22D7D0">
    <w:name w:val="6CCDFF8A67904CA79111584B8C22D7D0"/>
  </w:style>
  <w:style w:type="paragraph" w:customStyle="1" w:styleId="5D3B3C47474C466FB18D2FD94B4A0261">
    <w:name w:val="5D3B3C47474C466FB18D2FD94B4A0261"/>
  </w:style>
  <w:style w:type="paragraph" w:customStyle="1" w:styleId="CD5BD0F2F18C4D44885DB51767AD3CDD">
    <w:name w:val="CD5BD0F2F18C4D44885DB51767AD3CDD"/>
  </w:style>
  <w:style w:type="paragraph" w:customStyle="1" w:styleId="A86779F1C31843CFB717A8506C0393B3">
    <w:name w:val="A86779F1C31843CFB717A8506C0393B3"/>
  </w:style>
  <w:style w:type="character" w:styleId="Strong">
    <w:name w:val="Strong"/>
    <w:basedOn w:val="DefaultParagraphFont"/>
    <w:uiPriority w:val="22"/>
    <w:qFormat/>
    <w:rsid w:val="00D45EF9"/>
    <w:rPr>
      <w:b/>
      <w:bCs/>
    </w:rPr>
  </w:style>
  <w:style w:type="paragraph" w:customStyle="1" w:styleId="FB1D5F882A824F94901D7566D5D386C2">
    <w:name w:val="FB1D5F882A824F94901D7566D5D386C2"/>
  </w:style>
  <w:style w:type="paragraph" w:customStyle="1" w:styleId="9B8FD7C775F44E308B727721F185C3D2">
    <w:name w:val="9B8FD7C775F44E308B727721F185C3D2"/>
  </w:style>
  <w:style w:type="paragraph" w:customStyle="1" w:styleId="802890CC8C3A41F8ACABCABF2E92E524">
    <w:name w:val="802890CC8C3A41F8ACABCABF2E92E524"/>
  </w:style>
  <w:style w:type="paragraph" w:customStyle="1" w:styleId="F6BF242776D04974A3C5B0A685B45159">
    <w:name w:val="F6BF242776D04974A3C5B0A685B45159"/>
  </w:style>
  <w:style w:type="paragraph" w:customStyle="1" w:styleId="790AD75A88D84AE08431F3A6437C839E">
    <w:name w:val="790AD75A88D84AE08431F3A6437C839E"/>
  </w:style>
  <w:style w:type="paragraph" w:customStyle="1" w:styleId="99951ED89D504AC1B3A68CD879528C70">
    <w:name w:val="99951ED89D504AC1B3A68CD879528C70"/>
  </w:style>
  <w:style w:type="character" w:styleId="SubtleReference">
    <w:name w:val="Subtle Reference"/>
    <w:basedOn w:val="DefaultParagraphFont"/>
    <w:uiPriority w:val="4"/>
    <w:unhideWhenUsed/>
    <w:qFormat/>
    <w:rPr>
      <w:caps w:val="0"/>
      <w:smallCaps w:val="0"/>
      <w:color w:val="595959" w:themeColor="text1" w:themeTint="A6"/>
    </w:rPr>
  </w:style>
  <w:style w:type="paragraph" w:customStyle="1" w:styleId="1483D4A217854656B6D383220F124AF6">
    <w:name w:val="1483D4A217854656B6D383220F124AF6"/>
  </w:style>
  <w:style w:type="paragraph" w:customStyle="1" w:styleId="87331E59802841889BCC42F69DA1B4B6">
    <w:name w:val="87331E59802841889BCC42F69DA1B4B6"/>
  </w:style>
  <w:style w:type="paragraph" w:customStyle="1" w:styleId="F6D6696747764B8B836FB33BA5F02AEC">
    <w:name w:val="F6D6696747764B8B836FB33BA5F02AEC"/>
  </w:style>
  <w:style w:type="paragraph" w:customStyle="1" w:styleId="E525356FDC204EA5936F1C6E7D7B06E4">
    <w:name w:val="E525356FDC204EA5936F1C6E7D7B06E4"/>
  </w:style>
  <w:style w:type="paragraph" w:customStyle="1" w:styleId="C0AF351F393E4EFAB679BE453CA35C0E">
    <w:name w:val="C0AF351F393E4EFAB679BE453CA35C0E"/>
  </w:style>
  <w:style w:type="paragraph" w:customStyle="1" w:styleId="FEB9D6FED7304C72A879D1CB51806CA0">
    <w:name w:val="FEB9D6FED7304C72A879D1CB51806CA0"/>
  </w:style>
  <w:style w:type="paragraph" w:customStyle="1" w:styleId="5CEEF9620726484FB238C0E0736821CB">
    <w:name w:val="5CEEF9620726484FB238C0E0736821CB"/>
  </w:style>
  <w:style w:type="paragraph" w:customStyle="1" w:styleId="32A32F8BEBA54D0385DA2EB1259220B9">
    <w:name w:val="32A32F8BEBA54D0385DA2EB1259220B9"/>
  </w:style>
  <w:style w:type="paragraph" w:customStyle="1" w:styleId="BC2AF10BCDB642B985544F1E403E6386">
    <w:name w:val="BC2AF10BCDB642B985544F1E403E6386"/>
  </w:style>
  <w:style w:type="paragraph" w:customStyle="1" w:styleId="EA105385EB294204B611239D9D19938B">
    <w:name w:val="EA105385EB294204B611239D9D19938B"/>
  </w:style>
  <w:style w:type="paragraph" w:customStyle="1" w:styleId="B2D31B049D3B431FB8716F41C5AD57A0">
    <w:name w:val="B2D31B049D3B431FB8716F41C5AD57A0"/>
  </w:style>
  <w:style w:type="paragraph" w:customStyle="1" w:styleId="98F926E3A7D74EDD9D9A4665E255B1EF">
    <w:name w:val="98F926E3A7D74EDD9D9A4665E255B1EF"/>
  </w:style>
  <w:style w:type="paragraph" w:customStyle="1" w:styleId="39247B527B7F4770B46B979B92EA312F">
    <w:name w:val="39247B527B7F4770B46B979B92EA312F"/>
  </w:style>
  <w:style w:type="paragraph" w:customStyle="1" w:styleId="156794BD0C9D4DFCB7FE6B2475CF5FDC">
    <w:name w:val="156794BD0C9D4DFCB7FE6B2475CF5FDC"/>
  </w:style>
  <w:style w:type="paragraph" w:customStyle="1" w:styleId="862CD25F724F4B8FB65AF99ABF8B4A89">
    <w:name w:val="862CD25F724F4B8FB65AF99ABF8B4A89"/>
  </w:style>
  <w:style w:type="paragraph" w:customStyle="1" w:styleId="82933C70AF53482A8517823F858358D7">
    <w:name w:val="82933C70AF53482A8517823F858358D7"/>
    <w:rsid w:val="00841F45"/>
  </w:style>
  <w:style w:type="paragraph" w:customStyle="1" w:styleId="11C8D54D0BF24DC58ABC72C657F77FC1">
    <w:name w:val="11C8D54D0BF24DC58ABC72C657F77FC1"/>
    <w:rsid w:val="00841F45"/>
  </w:style>
  <w:style w:type="paragraph" w:customStyle="1" w:styleId="08BB6835A76549FE983B507A52750791">
    <w:name w:val="08BB6835A76549FE983B507A52750791"/>
    <w:rsid w:val="00841F45"/>
  </w:style>
  <w:style w:type="paragraph" w:customStyle="1" w:styleId="DE4BAB96EB9D4296B52A5D9EAE9AC698">
    <w:name w:val="DE4BAB96EB9D4296B52A5D9EAE9AC698"/>
    <w:rsid w:val="00841F45"/>
  </w:style>
  <w:style w:type="paragraph" w:customStyle="1" w:styleId="003680A4F7F54A5E92CD24A9DBA7108B">
    <w:name w:val="003680A4F7F54A5E92CD24A9DBA7108B"/>
    <w:rsid w:val="00841F45"/>
  </w:style>
  <w:style w:type="paragraph" w:customStyle="1" w:styleId="346B5F8BFC1845F4A6B829D96DD7AEDD">
    <w:name w:val="346B5F8BFC1845F4A6B829D96DD7AEDD"/>
    <w:rsid w:val="00841F45"/>
  </w:style>
  <w:style w:type="paragraph" w:customStyle="1" w:styleId="A769FD64AE4744CAAE0D20BD0D6E78CF">
    <w:name w:val="A769FD64AE4744CAAE0D20BD0D6E78CF"/>
    <w:rsid w:val="00841F45"/>
  </w:style>
  <w:style w:type="paragraph" w:customStyle="1" w:styleId="423FDF460A01460AAF5E8896B296684C">
    <w:name w:val="423FDF460A01460AAF5E8896B296684C"/>
    <w:rsid w:val="00841F45"/>
  </w:style>
  <w:style w:type="paragraph" w:customStyle="1" w:styleId="66BBCC2B60AD46A08F515A92A2222A6B">
    <w:name w:val="66BBCC2B60AD46A08F515A92A2222A6B"/>
    <w:rsid w:val="00841F45"/>
  </w:style>
  <w:style w:type="paragraph" w:customStyle="1" w:styleId="47375287DB134A40A01A9BF6B00EA90A">
    <w:name w:val="47375287DB134A40A01A9BF6B00EA90A"/>
    <w:rsid w:val="00841F45"/>
  </w:style>
  <w:style w:type="paragraph" w:customStyle="1" w:styleId="63E8A6F308504E2999EB55E4D003E192">
    <w:name w:val="63E8A6F308504E2999EB55E4D003E192"/>
    <w:rsid w:val="00841F45"/>
  </w:style>
  <w:style w:type="paragraph" w:customStyle="1" w:styleId="D4ED60CCBCBE4AAEAF0D144EACEEED7F">
    <w:name w:val="D4ED60CCBCBE4AAEAF0D144EACEEED7F"/>
    <w:rsid w:val="00841F45"/>
  </w:style>
  <w:style w:type="paragraph" w:customStyle="1" w:styleId="2537192086A843FABCD1C7E5D7276324">
    <w:name w:val="2537192086A843FABCD1C7E5D7276324"/>
    <w:rsid w:val="00841F45"/>
  </w:style>
  <w:style w:type="paragraph" w:customStyle="1" w:styleId="201E40C597774090840D34E29E5787AF">
    <w:name w:val="201E40C597774090840D34E29E5787AF"/>
    <w:rsid w:val="00841F45"/>
  </w:style>
  <w:style w:type="paragraph" w:customStyle="1" w:styleId="2251473D020A4EADB313CA60562AD2F9">
    <w:name w:val="2251473D020A4EADB313CA60562AD2F9"/>
    <w:rsid w:val="00841F45"/>
  </w:style>
  <w:style w:type="paragraph" w:customStyle="1" w:styleId="74A975FEA9F943E99B4DBCE28363F9AC">
    <w:name w:val="74A975FEA9F943E99B4DBCE28363F9AC"/>
    <w:rsid w:val="00841F45"/>
  </w:style>
  <w:style w:type="paragraph" w:customStyle="1" w:styleId="05DFB90B594F4382BCE390C22EF0AAB8">
    <w:name w:val="05DFB90B594F4382BCE390C22EF0AAB8"/>
    <w:rsid w:val="00841F45"/>
  </w:style>
  <w:style w:type="paragraph" w:customStyle="1" w:styleId="4567CE794C0E4986B746741DBF1BB100">
    <w:name w:val="4567CE794C0E4986B746741DBF1BB100"/>
    <w:rsid w:val="00841F45"/>
  </w:style>
  <w:style w:type="paragraph" w:customStyle="1" w:styleId="6F2BC308323B40E6A04BAB8EDA09ED4B">
    <w:name w:val="6F2BC308323B40E6A04BAB8EDA09ED4B"/>
    <w:rsid w:val="00841F45"/>
  </w:style>
  <w:style w:type="paragraph" w:customStyle="1" w:styleId="CB796F972A684C399A0ABB1EF541CF8C">
    <w:name w:val="CB796F972A684C399A0ABB1EF541CF8C"/>
    <w:rsid w:val="00841F45"/>
  </w:style>
  <w:style w:type="paragraph" w:customStyle="1" w:styleId="C1071C75EB1D4411AFAEC22D9C530D99">
    <w:name w:val="C1071C75EB1D4411AFAEC22D9C530D99"/>
    <w:rsid w:val="00841F45"/>
  </w:style>
  <w:style w:type="paragraph" w:customStyle="1" w:styleId="C12B31EEEC3E425293DCFD23790B1F76">
    <w:name w:val="C12B31EEEC3E425293DCFD23790B1F76"/>
    <w:rsid w:val="00841F45"/>
  </w:style>
  <w:style w:type="paragraph" w:customStyle="1" w:styleId="D6F43615BC444344B61EE0A5CBE367E8">
    <w:name w:val="D6F43615BC444344B61EE0A5CBE367E8"/>
    <w:rsid w:val="00841F45"/>
  </w:style>
  <w:style w:type="paragraph" w:customStyle="1" w:styleId="64F35AFE36E94CBC9C86F8A79A4BE2B4">
    <w:name w:val="64F35AFE36E94CBC9C86F8A79A4BE2B4"/>
    <w:rsid w:val="00841F45"/>
  </w:style>
  <w:style w:type="paragraph" w:customStyle="1" w:styleId="74A8283FD62D49A8A4512ABAE6A4F88F">
    <w:name w:val="74A8283FD62D49A8A4512ABAE6A4F88F"/>
    <w:rsid w:val="00841F45"/>
  </w:style>
  <w:style w:type="paragraph" w:customStyle="1" w:styleId="1B8C98C323A64BE1823201D3F1345E7C">
    <w:name w:val="1B8C98C323A64BE1823201D3F1345E7C"/>
    <w:rsid w:val="00841F45"/>
  </w:style>
  <w:style w:type="paragraph" w:customStyle="1" w:styleId="EBC59D714CDE43C6944DDE456775D281">
    <w:name w:val="EBC59D714CDE43C6944DDE456775D281"/>
    <w:rsid w:val="00841F45"/>
  </w:style>
  <w:style w:type="paragraph" w:customStyle="1" w:styleId="675F693EC3614F73A1745AECE15336C8">
    <w:name w:val="675F693EC3614F73A1745AECE15336C8"/>
    <w:rsid w:val="00841F45"/>
  </w:style>
  <w:style w:type="paragraph" w:customStyle="1" w:styleId="838AAD407AED413F800185B21A3C0C86">
    <w:name w:val="838AAD407AED413F800185B21A3C0C86"/>
    <w:rsid w:val="00841F45"/>
  </w:style>
  <w:style w:type="paragraph" w:customStyle="1" w:styleId="499289B4FF334EE49AE03ED7B57D8F29">
    <w:name w:val="499289B4FF334EE49AE03ED7B57D8F29"/>
    <w:rsid w:val="00841F45"/>
  </w:style>
  <w:style w:type="paragraph" w:customStyle="1" w:styleId="80C4DF8DB48043FEB858E8B040215491">
    <w:name w:val="80C4DF8DB48043FEB858E8B040215491"/>
    <w:rsid w:val="00841F45"/>
  </w:style>
  <w:style w:type="paragraph" w:customStyle="1" w:styleId="4921089D567C411FA5FB20EFDD14ADBD">
    <w:name w:val="4921089D567C411FA5FB20EFDD14ADBD"/>
    <w:rsid w:val="00841F45"/>
  </w:style>
  <w:style w:type="paragraph" w:customStyle="1" w:styleId="361FD4E076DD4925AA608DBABE4DC6C0">
    <w:name w:val="361FD4E076DD4925AA608DBABE4DC6C0"/>
    <w:rsid w:val="00841F45"/>
  </w:style>
  <w:style w:type="paragraph" w:customStyle="1" w:styleId="397E980CF104493C9A7E52EB2A22B7E2">
    <w:name w:val="397E980CF104493C9A7E52EB2A22B7E2"/>
    <w:rsid w:val="00841F45"/>
  </w:style>
  <w:style w:type="paragraph" w:customStyle="1" w:styleId="C2921792F6EB465288E90BA067F4B7E5">
    <w:name w:val="C2921792F6EB465288E90BA067F4B7E5"/>
    <w:rsid w:val="00841F45"/>
  </w:style>
  <w:style w:type="paragraph" w:customStyle="1" w:styleId="5DCB77497CEF45A8ADF4A1D474366CF8">
    <w:name w:val="5DCB77497CEF45A8ADF4A1D474366CF8"/>
    <w:rsid w:val="00841F45"/>
  </w:style>
  <w:style w:type="paragraph" w:customStyle="1" w:styleId="180D1CF48EBD4D6DABE2B86D33AB580A">
    <w:name w:val="180D1CF48EBD4D6DABE2B86D33AB580A"/>
    <w:rsid w:val="00841F45"/>
  </w:style>
  <w:style w:type="paragraph" w:customStyle="1" w:styleId="78713433645A4F15A8D7AE3D15D910B1">
    <w:name w:val="78713433645A4F15A8D7AE3D15D910B1"/>
    <w:rsid w:val="00841F45"/>
  </w:style>
  <w:style w:type="paragraph" w:customStyle="1" w:styleId="068A9E21821A4207A907BD39CE6C36F3">
    <w:name w:val="068A9E21821A4207A907BD39CE6C36F3"/>
    <w:rsid w:val="00841F45"/>
  </w:style>
  <w:style w:type="paragraph" w:customStyle="1" w:styleId="7322AFCC3F4D4D749C3F4F2B866F1F4E">
    <w:name w:val="7322AFCC3F4D4D749C3F4F2B866F1F4E"/>
    <w:rsid w:val="00841F45"/>
  </w:style>
  <w:style w:type="paragraph" w:customStyle="1" w:styleId="F52DE28D020D4261B65B40233A6B436A">
    <w:name w:val="F52DE28D020D4261B65B40233A6B436A"/>
    <w:rsid w:val="00841F45"/>
  </w:style>
  <w:style w:type="paragraph" w:customStyle="1" w:styleId="AD255270CE454DC190241D9C49E8AC99">
    <w:name w:val="AD255270CE454DC190241D9C49E8AC99"/>
    <w:rsid w:val="00841F45"/>
  </w:style>
  <w:style w:type="paragraph" w:customStyle="1" w:styleId="B30F1A4207BE404C87878F2149C71AB6">
    <w:name w:val="B30F1A4207BE404C87878F2149C71AB6"/>
    <w:rsid w:val="00841F45"/>
  </w:style>
  <w:style w:type="paragraph" w:customStyle="1" w:styleId="57D95D6A36C8444AA4663372D450F0BD">
    <w:name w:val="57D95D6A36C8444AA4663372D450F0BD"/>
    <w:rsid w:val="00841F45"/>
  </w:style>
  <w:style w:type="paragraph" w:customStyle="1" w:styleId="7FC55DCF7B3A4B639C60DC3188821DD0">
    <w:name w:val="7FC55DCF7B3A4B639C60DC3188821DD0"/>
    <w:rsid w:val="00841F45"/>
  </w:style>
  <w:style w:type="paragraph" w:customStyle="1" w:styleId="4354460BE38A41329EEAF70822633401">
    <w:name w:val="4354460BE38A41329EEAF70822633401"/>
    <w:rsid w:val="00841F45"/>
  </w:style>
  <w:style w:type="paragraph" w:customStyle="1" w:styleId="E16CEEF003574F7B8237E9E47D6ECCE6">
    <w:name w:val="E16CEEF003574F7B8237E9E47D6ECCE6"/>
    <w:rsid w:val="00841F45"/>
  </w:style>
  <w:style w:type="paragraph" w:customStyle="1" w:styleId="00FD00D2B18845F79B86B0B463D58F11">
    <w:name w:val="00FD00D2B18845F79B86B0B463D58F11"/>
    <w:rsid w:val="00841F45"/>
  </w:style>
  <w:style w:type="paragraph" w:customStyle="1" w:styleId="B91536F7CCE8401D81BC9D269E7D5F2F">
    <w:name w:val="B91536F7CCE8401D81BC9D269E7D5F2F"/>
    <w:rsid w:val="00841F45"/>
  </w:style>
  <w:style w:type="paragraph" w:customStyle="1" w:styleId="E4CD37325CF54DF3A0D4A6FA33BE646F">
    <w:name w:val="E4CD37325CF54DF3A0D4A6FA33BE646F"/>
    <w:rsid w:val="00841F45"/>
  </w:style>
  <w:style w:type="character" w:styleId="PlaceholderText">
    <w:name w:val="Placeholder Text"/>
    <w:basedOn w:val="DefaultParagraphFont"/>
    <w:uiPriority w:val="99"/>
    <w:semiHidden/>
    <w:rsid w:val="00057341"/>
    <w:rPr>
      <w:color w:val="808080"/>
    </w:rPr>
  </w:style>
  <w:style w:type="paragraph" w:customStyle="1" w:styleId="61ADBB905B334EA89BD2D589AFF6B455">
    <w:name w:val="61ADBB905B334EA89BD2D589AFF6B455"/>
    <w:rsid w:val="00841F45"/>
  </w:style>
  <w:style w:type="paragraph" w:customStyle="1" w:styleId="321890E827E2475B9D3753E4639574D3">
    <w:name w:val="321890E827E2475B9D3753E4639574D3"/>
    <w:rsid w:val="00841F45"/>
  </w:style>
  <w:style w:type="paragraph" w:customStyle="1" w:styleId="10BE7F862FB74DB1AE30D13EC09A1D59">
    <w:name w:val="10BE7F862FB74DB1AE30D13EC09A1D59"/>
    <w:rsid w:val="00841F45"/>
  </w:style>
  <w:style w:type="paragraph" w:customStyle="1" w:styleId="1368EF6DCCA842F4BE75F162F1C99A6A">
    <w:name w:val="1368EF6DCCA842F4BE75F162F1C99A6A"/>
    <w:rsid w:val="00841F45"/>
  </w:style>
  <w:style w:type="paragraph" w:customStyle="1" w:styleId="35DA4AD2BABA4B229343845788AC4409">
    <w:name w:val="35DA4AD2BABA4B229343845788AC4409"/>
    <w:rsid w:val="00841F45"/>
  </w:style>
  <w:style w:type="paragraph" w:customStyle="1" w:styleId="6A126CC056CD4655A55438920CA3B3DB">
    <w:name w:val="6A126CC056CD4655A55438920CA3B3DB"/>
    <w:rsid w:val="00C94B4B"/>
  </w:style>
  <w:style w:type="paragraph" w:customStyle="1" w:styleId="B17B6173DB9E4286823A680EB70179D8">
    <w:name w:val="B17B6173DB9E4286823A680EB70179D8"/>
    <w:rsid w:val="00C94B4B"/>
  </w:style>
  <w:style w:type="paragraph" w:customStyle="1" w:styleId="CF8A36FDE06D4774B299560B1410E7C8">
    <w:name w:val="CF8A36FDE06D4774B299560B1410E7C8"/>
    <w:rsid w:val="00C94B4B"/>
  </w:style>
  <w:style w:type="paragraph" w:customStyle="1" w:styleId="C27D6B3109EC4884A4581DC7C7D1EF75">
    <w:name w:val="C27D6B3109EC4884A4581DC7C7D1EF75"/>
    <w:rsid w:val="00C94B4B"/>
  </w:style>
  <w:style w:type="paragraph" w:customStyle="1" w:styleId="1A7680B9603445D08E3D2E8060CACBDB">
    <w:name w:val="1A7680B9603445D08E3D2E8060CACBDB"/>
    <w:rsid w:val="00D45EF9"/>
    <w:pPr>
      <w:spacing w:after="200" w:line="276" w:lineRule="auto"/>
    </w:pPr>
  </w:style>
  <w:style w:type="paragraph" w:customStyle="1" w:styleId="DefaultPlaceholder1081868574">
    <w:name w:val="DefaultPlaceholder_1081868574"/>
    <w:rsid w:val="00D45EF9"/>
    <w:pPr>
      <w:spacing w:after="200" w:line="276" w:lineRule="auto"/>
    </w:pPr>
    <w:rPr>
      <w:lang w:eastAsia="ja-JP"/>
    </w:rPr>
  </w:style>
  <w:style w:type="paragraph" w:customStyle="1" w:styleId="DefaultPlaceholder1081868575">
    <w:name w:val="DefaultPlaceholder_1081868575"/>
    <w:rsid w:val="00D45EF9"/>
    <w:pPr>
      <w:spacing w:after="200" w:line="276" w:lineRule="auto"/>
    </w:pPr>
    <w:rPr>
      <w:lang w:eastAsia="ja-JP"/>
    </w:rPr>
  </w:style>
  <w:style w:type="paragraph" w:customStyle="1" w:styleId="DefaultPlaceholder1081868576">
    <w:name w:val="DefaultPlaceholder_1081868576"/>
    <w:rsid w:val="00D45EF9"/>
    <w:pPr>
      <w:spacing w:after="200" w:line="276" w:lineRule="auto"/>
    </w:pPr>
    <w:rPr>
      <w:lang w:eastAsia="ja-JP"/>
    </w:rPr>
  </w:style>
  <w:style w:type="paragraph" w:customStyle="1" w:styleId="180D1CF48EBD4D6DABE2B86D33AB580A1">
    <w:name w:val="180D1CF48EBD4D6DABE2B86D33AB580A1"/>
    <w:rsid w:val="00D45EF9"/>
    <w:pPr>
      <w:pBdr>
        <w:top w:val="single" w:sz="2" w:space="6" w:color="DBE5F1" w:themeColor="accent1" w:themeTint="33"/>
        <w:left w:val="single" w:sz="2" w:space="4" w:color="DBE5F1" w:themeColor="accent1" w:themeTint="33"/>
        <w:bottom w:val="single" w:sz="2" w:space="1" w:color="DBE5F1" w:themeColor="accent1" w:themeTint="33"/>
        <w:right w:val="single" w:sz="2" w:space="4" w:color="DBE5F1" w:themeColor="accent1" w:themeTint="33"/>
      </w:pBdr>
      <w:shd w:val="clear" w:color="auto" w:fill="DBE5F1" w:themeFill="accent1" w:themeFillTint="33"/>
      <w:spacing w:before="120" w:after="0" w:line="240" w:lineRule="auto"/>
      <w:ind w:left="43" w:right="43"/>
      <w:jc w:val="center"/>
    </w:pPr>
    <w:rPr>
      <w:rFonts w:asciiTheme="majorHAnsi" w:eastAsiaTheme="majorEastAsia" w:hAnsiTheme="majorHAnsi" w:cstheme="majorBidi"/>
      <w:b/>
      <w:bCs/>
      <w:caps/>
      <w:lang w:eastAsia="ja-JP"/>
    </w:rPr>
  </w:style>
  <w:style w:type="paragraph" w:customStyle="1" w:styleId="1A7680B9603445D08E3D2E8060CACBDB1">
    <w:name w:val="1A7680B9603445D08E3D2E8060CACBDB1"/>
    <w:rsid w:val="00D45EF9"/>
    <w:pPr>
      <w:spacing w:after="0" w:line="240" w:lineRule="auto"/>
    </w:pPr>
    <w:rPr>
      <w:lang w:eastAsia="ja-JP"/>
    </w:rPr>
  </w:style>
  <w:style w:type="paragraph" w:customStyle="1" w:styleId="659120FF653B46B8A8AFB8D68E1BA3D8">
    <w:name w:val="659120FF653B46B8A8AFB8D68E1BA3D8"/>
    <w:rsid w:val="00D45EF9"/>
    <w:pPr>
      <w:spacing w:after="200" w:line="276" w:lineRule="auto"/>
    </w:pPr>
  </w:style>
  <w:style w:type="paragraph" w:customStyle="1" w:styleId="4DADDD243D8248EB92E96423F4D00BDF">
    <w:name w:val="4DADDD243D8248EB92E96423F4D00BDF"/>
    <w:rsid w:val="00D45EF9"/>
    <w:pPr>
      <w:spacing w:after="200" w:line="276" w:lineRule="auto"/>
    </w:pPr>
  </w:style>
  <w:style w:type="paragraph" w:customStyle="1" w:styleId="9407623072E24D1DA062F57F39006436">
    <w:name w:val="9407623072E24D1DA062F57F39006436"/>
    <w:rsid w:val="00D45EF9"/>
    <w:pPr>
      <w:spacing w:after="200" w:line="276" w:lineRule="auto"/>
    </w:pPr>
  </w:style>
  <w:style w:type="paragraph" w:customStyle="1" w:styleId="B5DD57A398C542A3A08535BF06EA69B6">
    <w:name w:val="B5DD57A398C542A3A08535BF06EA69B6"/>
    <w:rsid w:val="00D45EF9"/>
    <w:pPr>
      <w:spacing w:after="200" w:line="276" w:lineRule="auto"/>
    </w:pPr>
  </w:style>
  <w:style w:type="paragraph" w:customStyle="1" w:styleId="8C05205FAFA84465AA8063D0F175EE67">
    <w:name w:val="8C05205FAFA84465AA8063D0F175EE67"/>
    <w:rsid w:val="00D45EF9"/>
    <w:pPr>
      <w:spacing w:after="200" w:line="276" w:lineRule="auto"/>
    </w:pPr>
  </w:style>
  <w:style w:type="paragraph" w:customStyle="1" w:styleId="63DF9A43ABAB4B4689D164261EDBA79D">
    <w:name w:val="63DF9A43ABAB4B4689D164261EDBA79D"/>
    <w:rsid w:val="00D45EF9"/>
    <w:pPr>
      <w:spacing w:after="200" w:line="276" w:lineRule="auto"/>
    </w:pPr>
  </w:style>
  <w:style w:type="paragraph" w:customStyle="1" w:styleId="180D1CF48EBD4D6DABE2B86D33AB580A2">
    <w:name w:val="180D1CF48EBD4D6DABE2B86D33AB580A2"/>
    <w:rsid w:val="00D45EF9"/>
    <w:pPr>
      <w:pBdr>
        <w:top w:val="single" w:sz="2" w:space="6" w:color="DBE5F1" w:themeColor="accent1" w:themeTint="33"/>
        <w:left w:val="single" w:sz="2" w:space="4" w:color="DBE5F1" w:themeColor="accent1" w:themeTint="33"/>
        <w:bottom w:val="single" w:sz="2" w:space="1" w:color="DBE5F1" w:themeColor="accent1" w:themeTint="33"/>
        <w:right w:val="single" w:sz="2" w:space="4" w:color="DBE5F1" w:themeColor="accent1" w:themeTint="33"/>
      </w:pBdr>
      <w:shd w:val="clear" w:color="auto" w:fill="DBE5F1" w:themeFill="accent1" w:themeFillTint="33"/>
      <w:spacing w:before="120" w:after="0" w:line="240" w:lineRule="auto"/>
      <w:ind w:left="43" w:right="43"/>
      <w:jc w:val="center"/>
    </w:pPr>
    <w:rPr>
      <w:rFonts w:asciiTheme="majorHAnsi" w:eastAsiaTheme="majorEastAsia" w:hAnsiTheme="majorHAnsi" w:cstheme="majorBidi"/>
      <w:b/>
      <w:bCs/>
      <w:caps/>
      <w:lang w:eastAsia="ja-JP"/>
    </w:rPr>
  </w:style>
  <w:style w:type="paragraph" w:customStyle="1" w:styleId="C848E50FE48D4867BC01FF4E1D613124">
    <w:name w:val="C848E50FE48D4867BC01FF4E1D613124"/>
    <w:rsid w:val="00D45EF9"/>
    <w:pPr>
      <w:spacing w:after="200" w:line="276" w:lineRule="auto"/>
    </w:pPr>
  </w:style>
  <w:style w:type="paragraph" w:customStyle="1" w:styleId="9B0613152F3547FB9B5E5CC807F23952">
    <w:name w:val="9B0613152F3547FB9B5E5CC807F23952"/>
    <w:rsid w:val="00D45EF9"/>
    <w:pPr>
      <w:spacing w:after="200" w:line="276" w:lineRule="auto"/>
    </w:pPr>
  </w:style>
  <w:style w:type="paragraph" w:customStyle="1" w:styleId="8068299F3235496AA5B918ACF6960530">
    <w:name w:val="8068299F3235496AA5B918ACF6960530"/>
    <w:rsid w:val="00D45EF9"/>
    <w:pPr>
      <w:spacing w:after="200" w:line="276" w:lineRule="auto"/>
    </w:pPr>
  </w:style>
  <w:style w:type="paragraph" w:customStyle="1" w:styleId="A53CD72397114B4CBA1AAAC022F0E389">
    <w:name w:val="A53CD72397114B4CBA1AAAC022F0E389"/>
    <w:rsid w:val="00D45EF9"/>
    <w:pPr>
      <w:spacing w:after="200" w:line="276" w:lineRule="auto"/>
    </w:pPr>
  </w:style>
  <w:style w:type="paragraph" w:customStyle="1" w:styleId="BE10583861D14FA4A4F0085CCA612A14">
    <w:name w:val="BE10583861D14FA4A4F0085CCA612A14"/>
    <w:rsid w:val="00D45EF9"/>
    <w:pPr>
      <w:spacing w:after="200" w:line="276" w:lineRule="auto"/>
    </w:pPr>
  </w:style>
  <w:style w:type="paragraph" w:customStyle="1" w:styleId="02C9D57DB2FB4404BFC3A29806FEC266">
    <w:name w:val="02C9D57DB2FB4404BFC3A29806FEC266"/>
    <w:rsid w:val="00D45EF9"/>
    <w:pPr>
      <w:spacing w:after="200" w:line="276" w:lineRule="auto"/>
    </w:pPr>
  </w:style>
  <w:style w:type="paragraph" w:customStyle="1" w:styleId="F984CCF8471447AF970BB7A6C4DFE4A0">
    <w:name w:val="F984CCF8471447AF970BB7A6C4DFE4A0"/>
    <w:rsid w:val="00D45EF9"/>
    <w:pPr>
      <w:spacing w:after="200" w:line="276" w:lineRule="auto"/>
    </w:pPr>
  </w:style>
  <w:style w:type="paragraph" w:customStyle="1" w:styleId="A13D278C14CF4573A1BD28DE960F55A0">
    <w:name w:val="A13D278C14CF4573A1BD28DE960F55A0"/>
    <w:rsid w:val="00D45EF9"/>
    <w:pPr>
      <w:spacing w:after="200" w:line="276" w:lineRule="auto"/>
    </w:pPr>
  </w:style>
  <w:style w:type="paragraph" w:customStyle="1" w:styleId="20CBCCBBCB9C47978C34A65ECE173173">
    <w:name w:val="20CBCCBBCB9C47978C34A65ECE173173"/>
    <w:rsid w:val="00D45EF9"/>
    <w:pPr>
      <w:spacing w:after="200" w:line="276" w:lineRule="auto"/>
    </w:pPr>
  </w:style>
  <w:style w:type="paragraph" w:customStyle="1" w:styleId="98672A12574245F6B3D4AC81593D8C23">
    <w:name w:val="98672A12574245F6B3D4AC81593D8C23"/>
    <w:rsid w:val="00D45EF9"/>
    <w:pPr>
      <w:spacing w:after="200" w:line="276" w:lineRule="auto"/>
    </w:pPr>
  </w:style>
  <w:style w:type="paragraph" w:customStyle="1" w:styleId="10017491C99540E88D60FD1ACC2036E1">
    <w:name w:val="10017491C99540E88D60FD1ACC2036E1"/>
    <w:rsid w:val="00D45EF9"/>
    <w:pPr>
      <w:spacing w:after="200" w:line="276" w:lineRule="auto"/>
    </w:pPr>
  </w:style>
  <w:style w:type="paragraph" w:customStyle="1" w:styleId="3CFC476EF75446B182BA67DE74FB58FC">
    <w:name w:val="3CFC476EF75446B182BA67DE74FB58FC"/>
    <w:rsid w:val="00D45EF9"/>
    <w:pPr>
      <w:spacing w:after="200" w:line="276" w:lineRule="auto"/>
    </w:pPr>
  </w:style>
  <w:style w:type="paragraph" w:customStyle="1" w:styleId="05862F5C36CB413C9DD4B31F4E08F282">
    <w:name w:val="05862F5C36CB413C9DD4B31F4E08F282"/>
    <w:rsid w:val="00D45EF9"/>
    <w:pPr>
      <w:spacing w:after="200" w:line="276" w:lineRule="auto"/>
    </w:pPr>
  </w:style>
  <w:style w:type="paragraph" w:customStyle="1" w:styleId="3DC373EEE859452AA387E7FBE764A16D">
    <w:name w:val="3DC373EEE859452AA387E7FBE764A16D"/>
    <w:rsid w:val="00D45EF9"/>
    <w:pPr>
      <w:spacing w:after="200" w:line="276" w:lineRule="auto"/>
    </w:pPr>
  </w:style>
  <w:style w:type="paragraph" w:customStyle="1" w:styleId="778050F570FF4FE1ADE9F520EAC1FEC3">
    <w:name w:val="778050F570FF4FE1ADE9F520EAC1FEC3"/>
    <w:rsid w:val="00D45EF9"/>
    <w:pPr>
      <w:spacing w:after="200" w:line="276" w:lineRule="auto"/>
    </w:pPr>
  </w:style>
  <w:style w:type="paragraph" w:customStyle="1" w:styleId="4452B49994634299B7970A72FB68033E">
    <w:name w:val="4452B49994634299B7970A72FB68033E"/>
    <w:rsid w:val="00D45EF9"/>
    <w:pPr>
      <w:spacing w:after="200" w:line="276" w:lineRule="auto"/>
    </w:pPr>
  </w:style>
  <w:style w:type="paragraph" w:customStyle="1" w:styleId="58730FF7092D4BAC92BBDABA7B99EEA3">
    <w:name w:val="58730FF7092D4BAC92BBDABA7B99EEA3"/>
    <w:rsid w:val="00D45EF9"/>
    <w:pPr>
      <w:spacing w:after="200" w:line="276" w:lineRule="auto"/>
    </w:pPr>
  </w:style>
  <w:style w:type="paragraph" w:customStyle="1" w:styleId="B81EAEB90244488E947877C468A7B7B3">
    <w:name w:val="B81EAEB90244488E947877C468A7B7B3"/>
    <w:rsid w:val="00D45EF9"/>
    <w:pPr>
      <w:spacing w:after="200" w:line="276" w:lineRule="auto"/>
    </w:pPr>
  </w:style>
  <w:style w:type="paragraph" w:customStyle="1" w:styleId="2DDD12BD3CF34DB3B881551D858940F2">
    <w:name w:val="2DDD12BD3CF34DB3B881551D858940F2"/>
    <w:rsid w:val="00D45EF9"/>
    <w:pPr>
      <w:spacing w:after="200" w:line="276" w:lineRule="auto"/>
    </w:pPr>
  </w:style>
  <w:style w:type="paragraph" w:customStyle="1" w:styleId="3165B4888B034D71931BB49F311B05FB">
    <w:name w:val="3165B4888B034D71931BB49F311B05FB"/>
    <w:rsid w:val="00D45EF9"/>
    <w:pPr>
      <w:spacing w:after="200" w:line="276" w:lineRule="auto"/>
    </w:pPr>
  </w:style>
  <w:style w:type="paragraph" w:customStyle="1" w:styleId="6BC831CAA1CA4B1EA2ED237F8BF3E986">
    <w:name w:val="6BC831CAA1CA4B1EA2ED237F8BF3E986"/>
    <w:rsid w:val="00D45EF9"/>
    <w:pPr>
      <w:spacing w:after="200" w:line="276" w:lineRule="auto"/>
    </w:pPr>
  </w:style>
  <w:style w:type="paragraph" w:customStyle="1" w:styleId="06F71AC0B9904AF9A0E7D34AA42F13B3">
    <w:name w:val="06F71AC0B9904AF9A0E7D34AA42F13B3"/>
    <w:rsid w:val="00D45EF9"/>
    <w:pPr>
      <w:spacing w:after="200" w:line="276" w:lineRule="auto"/>
    </w:pPr>
  </w:style>
  <w:style w:type="paragraph" w:customStyle="1" w:styleId="CE06230FB590465EB9613EC4F4723C4C">
    <w:name w:val="CE06230FB590465EB9613EC4F4723C4C"/>
    <w:rsid w:val="00D45EF9"/>
    <w:pPr>
      <w:spacing w:after="200" w:line="276" w:lineRule="auto"/>
    </w:pPr>
  </w:style>
  <w:style w:type="paragraph" w:customStyle="1" w:styleId="E3DCABB6139544A4B2AA7D019DA0DF5D">
    <w:name w:val="E3DCABB6139544A4B2AA7D019DA0DF5D"/>
    <w:rsid w:val="00D45EF9"/>
    <w:pPr>
      <w:spacing w:after="200" w:line="276" w:lineRule="auto"/>
    </w:pPr>
  </w:style>
  <w:style w:type="paragraph" w:customStyle="1" w:styleId="9F00BADBC07C432D956A1D713F3BDE46">
    <w:name w:val="9F00BADBC07C432D956A1D713F3BDE46"/>
    <w:rsid w:val="00D45EF9"/>
    <w:pPr>
      <w:spacing w:after="200" w:line="276" w:lineRule="auto"/>
    </w:pPr>
  </w:style>
  <w:style w:type="paragraph" w:customStyle="1" w:styleId="24479EDDFFEC4C3F94E201713D93C52F">
    <w:name w:val="24479EDDFFEC4C3F94E201713D93C52F"/>
    <w:rsid w:val="00D45EF9"/>
    <w:pPr>
      <w:spacing w:after="200" w:line="276" w:lineRule="auto"/>
    </w:pPr>
  </w:style>
  <w:style w:type="paragraph" w:customStyle="1" w:styleId="26F773F9F62448C09672719EF31840FA">
    <w:name w:val="26F773F9F62448C09672719EF31840FA"/>
    <w:rsid w:val="00D45EF9"/>
    <w:pPr>
      <w:spacing w:after="200" w:line="276" w:lineRule="auto"/>
    </w:pPr>
  </w:style>
  <w:style w:type="paragraph" w:customStyle="1" w:styleId="58B0D7845268456281DF8C175B75FE26">
    <w:name w:val="58B0D7845268456281DF8C175B75FE26"/>
    <w:rsid w:val="00D45EF9"/>
    <w:pPr>
      <w:spacing w:after="200" w:line="276" w:lineRule="auto"/>
    </w:pPr>
  </w:style>
  <w:style w:type="paragraph" w:customStyle="1" w:styleId="A42BE040E5B947B2A4A1EA4BE3BA6EC1">
    <w:name w:val="A42BE040E5B947B2A4A1EA4BE3BA6EC1"/>
    <w:rsid w:val="00D45EF9"/>
    <w:pPr>
      <w:spacing w:after="200" w:line="276" w:lineRule="auto"/>
    </w:pPr>
  </w:style>
  <w:style w:type="paragraph" w:customStyle="1" w:styleId="2663D8DFCAF34FC7A392799E7EA38665">
    <w:name w:val="2663D8DFCAF34FC7A392799E7EA38665"/>
    <w:rsid w:val="00D45EF9"/>
    <w:pPr>
      <w:spacing w:after="200" w:line="276" w:lineRule="auto"/>
    </w:pPr>
  </w:style>
  <w:style w:type="paragraph" w:customStyle="1" w:styleId="D20614660D3443C494D8CB1B9C56A887">
    <w:name w:val="D20614660D3443C494D8CB1B9C56A887"/>
    <w:rsid w:val="00D45EF9"/>
    <w:pPr>
      <w:spacing w:after="200" w:line="276" w:lineRule="auto"/>
    </w:pPr>
  </w:style>
  <w:style w:type="paragraph" w:customStyle="1" w:styleId="54E7FC35020048C18A103776CADF3BC4">
    <w:name w:val="54E7FC35020048C18A103776CADF3BC4"/>
    <w:rsid w:val="00D45EF9"/>
    <w:pPr>
      <w:spacing w:after="200" w:line="276" w:lineRule="auto"/>
    </w:pPr>
  </w:style>
  <w:style w:type="paragraph" w:customStyle="1" w:styleId="80909ABA07E04FC5B6AE8102FC91422A">
    <w:name w:val="80909ABA07E04FC5B6AE8102FC91422A"/>
    <w:rsid w:val="00D45EF9"/>
    <w:pPr>
      <w:spacing w:after="200" w:line="276" w:lineRule="auto"/>
    </w:pPr>
  </w:style>
  <w:style w:type="paragraph" w:customStyle="1" w:styleId="86FB7DE14D484AE7BB1D97180FBE02D3">
    <w:name w:val="86FB7DE14D484AE7BB1D97180FBE02D3"/>
    <w:rsid w:val="00D45EF9"/>
    <w:pPr>
      <w:spacing w:after="200" w:line="276" w:lineRule="auto"/>
    </w:pPr>
  </w:style>
  <w:style w:type="paragraph" w:customStyle="1" w:styleId="ABF9785652C94F03AEFC4BE0323609E6">
    <w:name w:val="ABF9785652C94F03AEFC4BE0323609E6"/>
    <w:rsid w:val="00D45EF9"/>
    <w:pPr>
      <w:spacing w:after="200" w:line="276" w:lineRule="auto"/>
    </w:pPr>
  </w:style>
  <w:style w:type="paragraph" w:customStyle="1" w:styleId="8209B46561C84A32B53098CB51CCE27A">
    <w:name w:val="8209B46561C84A32B53098CB51CCE27A"/>
    <w:rsid w:val="00D45EF9"/>
    <w:pPr>
      <w:spacing w:after="200" w:line="276" w:lineRule="auto"/>
    </w:pPr>
  </w:style>
  <w:style w:type="paragraph" w:customStyle="1" w:styleId="5AB073DE22A9496C81354D74420AD7E1">
    <w:name w:val="5AB073DE22A9496C81354D74420AD7E1"/>
    <w:rsid w:val="00D45EF9"/>
    <w:pPr>
      <w:spacing w:after="200" w:line="276" w:lineRule="auto"/>
    </w:pPr>
  </w:style>
  <w:style w:type="paragraph" w:customStyle="1" w:styleId="CA68187FD2E84D8F8FFC9DC4E9424678">
    <w:name w:val="CA68187FD2E84D8F8FFC9DC4E9424678"/>
    <w:rsid w:val="00D45EF9"/>
    <w:pPr>
      <w:spacing w:after="200" w:line="276" w:lineRule="auto"/>
    </w:pPr>
  </w:style>
  <w:style w:type="paragraph" w:customStyle="1" w:styleId="1BEB2A79D49E423DBF8B34F89AED3486">
    <w:name w:val="1BEB2A79D49E423DBF8B34F89AED3486"/>
    <w:rsid w:val="00D45EF9"/>
    <w:pPr>
      <w:spacing w:after="200" w:line="276" w:lineRule="auto"/>
    </w:pPr>
  </w:style>
  <w:style w:type="paragraph" w:customStyle="1" w:styleId="F26A8B76B89E46BF9B4F344371E3F770">
    <w:name w:val="F26A8B76B89E46BF9B4F344371E3F770"/>
    <w:rsid w:val="00D45EF9"/>
    <w:pPr>
      <w:spacing w:after="200" w:line="276" w:lineRule="auto"/>
    </w:pPr>
  </w:style>
  <w:style w:type="paragraph" w:customStyle="1" w:styleId="65932E3E5A4949A282447CB1A6043735">
    <w:name w:val="65932E3E5A4949A282447CB1A6043735"/>
    <w:rsid w:val="00D45EF9"/>
    <w:pPr>
      <w:spacing w:after="200" w:line="276" w:lineRule="auto"/>
    </w:pPr>
  </w:style>
  <w:style w:type="paragraph" w:customStyle="1" w:styleId="337E3A0770D64E2AA2FD6904E2D0D3D9">
    <w:name w:val="337E3A0770D64E2AA2FD6904E2D0D3D9"/>
    <w:rsid w:val="00D45EF9"/>
    <w:pPr>
      <w:spacing w:after="200" w:line="276" w:lineRule="auto"/>
    </w:pPr>
  </w:style>
  <w:style w:type="paragraph" w:customStyle="1" w:styleId="57F6DC251F9E4EDCA1AD5A676E082131">
    <w:name w:val="57F6DC251F9E4EDCA1AD5A676E082131"/>
    <w:rsid w:val="00D45EF9"/>
    <w:pPr>
      <w:spacing w:after="200" w:line="276" w:lineRule="auto"/>
    </w:pPr>
  </w:style>
  <w:style w:type="paragraph" w:customStyle="1" w:styleId="31D71701F1764FF9B70DCD919BE77A34">
    <w:name w:val="31D71701F1764FF9B70DCD919BE77A34"/>
    <w:rsid w:val="00D45EF9"/>
    <w:pPr>
      <w:spacing w:after="200" w:line="276" w:lineRule="auto"/>
    </w:pPr>
  </w:style>
  <w:style w:type="paragraph" w:customStyle="1" w:styleId="18704EE6893446248C4255850BE4D1CA">
    <w:name w:val="18704EE6893446248C4255850BE4D1CA"/>
    <w:rsid w:val="00D45EF9"/>
    <w:pPr>
      <w:spacing w:after="200" w:line="276" w:lineRule="auto"/>
    </w:pPr>
  </w:style>
  <w:style w:type="paragraph" w:customStyle="1" w:styleId="56F643D31E4644C09C97B4E86D6330CB">
    <w:name w:val="56F643D31E4644C09C97B4E86D6330CB"/>
    <w:rsid w:val="00D45EF9"/>
    <w:pPr>
      <w:spacing w:after="200" w:line="276" w:lineRule="auto"/>
    </w:pPr>
  </w:style>
  <w:style w:type="paragraph" w:customStyle="1" w:styleId="4C26875733114B9887A76798DBC4ADF7">
    <w:name w:val="4C26875733114B9887A76798DBC4ADF7"/>
    <w:rsid w:val="00D45EF9"/>
    <w:pPr>
      <w:spacing w:after="200" w:line="276" w:lineRule="auto"/>
    </w:pPr>
  </w:style>
  <w:style w:type="paragraph" w:customStyle="1" w:styleId="094316F2D3FF4C95A8FDDE6E9E5976D1">
    <w:name w:val="094316F2D3FF4C95A8FDDE6E9E5976D1"/>
    <w:rsid w:val="00D45EF9"/>
    <w:pPr>
      <w:spacing w:after="200" w:line="276" w:lineRule="auto"/>
    </w:pPr>
  </w:style>
  <w:style w:type="paragraph" w:customStyle="1" w:styleId="360D96C37CD5421E8AB33E0FD3224A6C">
    <w:name w:val="360D96C37CD5421E8AB33E0FD3224A6C"/>
    <w:rsid w:val="00D45EF9"/>
    <w:pPr>
      <w:spacing w:after="200" w:line="276" w:lineRule="auto"/>
    </w:pPr>
  </w:style>
  <w:style w:type="paragraph" w:customStyle="1" w:styleId="FD8B60213C6A458E84270C7B3E491A87">
    <w:name w:val="FD8B60213C6A458E84270C7B3E491A87"/>
    <w:rsid w:val="00D45EF9"/>
    <w:pPr>
      <w:spacing w:after="200" w:line="276" w:lineRule="auto"/>
    </w:pPr>
  </w:style>
  <w:style w:type="paragraph" w:customStyle="1" w:styleId="C44D8591AF90455C8297BE7904FFDAB7">
    <w:name w:val="C44D8591AF90455C8297BE7904FFDAB7"/>
    <w:rsid w:val="00D45EF9"/>
    <w:pPr>
      <w:spacing w:after="200" w:line="276" w:lineRule="auto"/>
    </w:pPr>
  </w:style>
  <w:style w:type="paragraph" w:customStyle="1" w:styleId="02ABB6AAFB8C46D2BD0C25603A9E564F">
    <w:name w:val="02ABB6AAFB8C46D2BD0C25603A9E564F"/>
    <w:rsid w:val="00D45EF9"/>
    <w:pPr>
      <w:spacing w:after="200" w:line="276" w:lineRule="auto"/>
    </w:pPr>
  </w:style>
  <w:style w:type="paragraph" w:customStyle="1" w:styleId="72136B09D718420FB8696265FED62A6C">
    <w:name w:val="72136B09D718420FB8696265FED62A6C"/>
    <w:rsid w:val="00D45EF9"/>
    <w:pPr>
      <w:spacing w:after="200" w:line="276" w:lineRule="auto"/>
    </w:pPr>
  </w:style>
  <w:style w:type="paragraph" w:customStyle="1" w:styleId="9FC3FB4D77E34BEF957D303A56A0EEC4">
    <w:name w:val="9FC3FB4D77E34BEF957D303A56A0EEC4"/>
    <w:rsid w:val="00D45EF9"/>
    <w:pPr>
      <w:spacing w:after="200" w:line="276" w:lineRule="auto"/>
    </w:pPr>
  </w:style>
  <w:style w:type="paragraph" w:customStyle="1" w:styleId="D35932998003436AA7D14A6B77A84B15">
    <w:name w:val="D35932998003436AA7D14A6B77A84B15"/>
    <w:rsid w:val="00D45EF9"/>
    <w:pPr>
      <w:spacing w:after="200" w:line="276" w:lineRule="auto"/>
    </w:pPr>
  </w:style>
  <w:style w:type="paragraph" w:customStyle="1" w:styleId="5BEFF0E64566483AAA5E2D63C57E64B9">
    <w:name w:val="5BEFF0E64566483AAA5E2D63C57E64B9"/>
    <w:rsid w:val="00D45EF9"/>
    <w:pPr>
      <w:spacing w:after="200" w:line="276" w:lineRule="auto"/>
    </w:pPr>
  </w:style>
  <w:style w:type="paragraph" w:customStyle="1" w:styleId="C6A10A475C9941779B47AC5A79C306EA">
    <w:name w:val="C6A10A475C9941779B47AC5A79C306EA"/>
    <w:rsid w:val="00D45EF9"/>
    <w:pPr>
      <w:spacing w:after="200" w:line="276" w:lineRule="auto"/>
    </w:pPr>
  </w:style>
  <w:style w:type="paragraph" w:customStyle="1" w:styleId="B927D1CC9A084D7DB24C177B8520B3E5">
    <w:name w:val="B927D1CC9A084D7DB24C177B8520B3E5"/>
    <w:rsid w:val="00D45EF9"/>
    <w:pPr>
      <w:spacing w:after="200" w:line="276" w:lineRule="auto"/>
    </w:pPr>
  </w:style>
  <w:style w:type="paragraph" w:customStyle="1" w:styleId="80F7C8B2D76E40A4A33DDE124880613C">
    <w:name w:val="80F7C8B2D76E40A4A33DDE124880613C"/>
    <w:rsid w:val="00D45EF9"/>
    <w:pPr>
      <w:spacing w:after="200" w:line="276" w:lineRule="auto"/>
    </w:pPr>
  </w:style>
  <w:style w:type="paragraph" w:customStyle="1" w:styleId="3C3C12C3163945399C195681489D776E">
    <w:name w:val="3C3C12C3163945399C195681489D776E"/>
    <w:rsid w:val="00D45EF9"/>
    <w:pPr>
      <w:spacing w:after="200" w:line="276" w:lineRule="auto"/>
    </w:pPr>
  </w:style>
  <w:style w:type="paragraph" w:customStyle="1" w:styleId="1275AD2330FC4EE9BE754AE92D961E9D">
    <w:name w:val="1275AD2330FC4EE9BE754AE92D961E9D"/>
    <w:rsid w:val="00D45EF9"/>
    <w:pPr>
      <w:spacing w:after="200" w:line="276" w:lineRule="auto"/>
    </w:pPr>
  </w:style>
  <w:style w:type="paragraph" w:customStyle="1" w:styleId="2D334B3F52354C9DAB15B20C5AAD635B">
    <w:name w:val="2D334B3F52354C9DAB15B20C5AAD635B"/>
    <w:rsid w:val="00D45EF9"/>
    <w:pPr>
      <w:spacing w:after="200" w:line="276" w:lineRule="auto"/>
    </w:pPr>
  </w:style>
  <w:style w:type="paragraph" w:customStyle="1" w:styleId="763A72375E1E4C2C88957F614F097A4E">
    <w:name w:val="763A72375E1E4C2C88957F614F097A4E"/>
    <w:rsid w:val="00D45EF9"/>
    <w:pPr>
      <w:spacing w:after="200" w:line="276" w:lineRule="auto"/>
    </w:pPr>
  </w:style>
  <w:style w:type="paragraph" w:customStyle="1" w:styleId="701D98E55F834A50A460D57507F0A7A1">
    <w:name w:val="701D98E55F834A50A460D57507F0A7A1"/>
    <w:rsid w:val="00D45EF9"/>
    <w:pPr>
      <w:spacing w:after="200" w:line="276" w:lineRule="auto"/>
    </w:pPr>
  </w:style>
  <w:style w:type="paragraph" w:customStyle="1" w:styleId="6758C6F52A9745BA97ABAE88FCFE3D50">
    <w:name w:val="6758C6F52A9745BA97ABAE88FCFE3D50"/>
    <w:rsid w:val="00D45EF9"/>
    <w:pPr>
      <w:spacing w:after="200" w:line="276" w:lineRule="auto"/>
    </w:pPr>
  </w:style>
  <w:style w:type="paragraph" w:customStyle="1" w:styleId="D5F1AF7DB4EA47BB9B800273AF1FA151">
    <w:name w:val="D5F1AF7DB4EA47BB9B800273AF1FA151"/>
    <w:rsid w:val="00D45EF9"/>
    <w:pPr>
      <w:spacing w:after="200" w:line="276" w:lineRule="auto"/>
    </w:pPr>
  </w:style>
  <w:style w:type="paragraph" w:customStyle="1" w:styleId="2C8EBFF82248480FB9C878058806E122">
    <w:name w:val="2C8EBFF82248480FB9C878058806E122"/>
    <w:rsid w:val="00D45EF9"/>
    <w:pPr>
      <w:spacing w:after="200" w:line="276" w:lineRule="auto"/>
    </w:pPr>
  </w:style>
  <w:style w:type="paragraph" w:customStyle="1" w:styleId="C67EEBAA2B0940C9AA5ED276127A07FD">
    <w:name w:val="C67EEBAA2B0940C9AA5ED276127A07FD"/>
    <w:rsid w:val="00D45EF9"/>
    <w:pPr>
      <w:spacing w:after="200" w:line="276" w:lineRule="auto"/>
    </w:pPr>
  </w:style>
  <w:style w:type="paragraph" w:customStyle="1" w:styleId="002C8169EEA048118A86D352D3A03D0A">
    <w:name w:val="002C8169EEA048118A86D352D3A03D0A"/>
    <w:rsid w:val="00D45EF9"/>
    <w:pPr>
      <w:spacing w:after="200" w:line="276" w:lineRule="auto"/>
    </w:pPr>
  </w:style>
  <w:style w:type="paragraph" w:customStyle="1" w:styleId="6823A7D332894C59B1ADDDBBD381DC4D">
    <w:name w:val="6823A7D332894C59B1ADDDBBD381DC4D"/>
    <w:rsid w:val="00D45EF9"/>
    <w:pPr>
      <w:spacing w:after="200" w:line="276" w:lineRule="auto"/>
    </w:pPr>
  </w:style>
  <w:style w:type="paragraph" w:customStyle="1" w:styleId="2F12D94E0509498BA86F4F817CFA7A7B">
    <w:name w:val="2F12D94E0509498BA86F4F817CFA7A7B"/>
    <w:rsid w:val="00D45EF9"/>
    <w:pPr>
      <w:spacing w:after="200" w:line="276" w:lineRule="auto"/>
    </w:pPr>
  </w:style>
  <w:style w:type="paragraph" w:customStyle="1" w:styleId="AC29A88184FA4AD9B19FEAA882631320">
    <w:name w:val="AC29A88184FA4AD9B19FEAA882631320"/>
    <w:rsid w:val="00A8787A"/>
    <w:pPr>
      <w:spacing w:after="200" w:line="276" w:lineRule="auto"/>
    </w:pPr>
  </w:style>
  <w:style w:type="paragraph" w:customStyle="1" w:styleId="BAD256AAEBB140BE82574D29C49EF748">
    <w:name w:val="BAD256AAEBB140BE82574D29C49EF748"/>
    <w:rsid w:val="00A8787A"/>
    <w:pPr>
      <w:spacing w:after="200" w:line="276" w:lineRule="auto"/>
    </w:pPr>
  </w:style>
  <w:style w:type="paragraph" w:customStyle="1" w:styleId="5A19BAE37CB0462F8FCD0E77062D276C">
    <w:name w:val="5A19BAE37CB0462F8FCD0E77062D276C"/>
    <w:rsid w:val="00A8787A"/>
    <w:pPr>
      <w:spacing w:after="200" w:line="276" w:lineRule="auto"/>
    </w:pPr>
  </w:style>
  <w:style w:type="paragraph" w:customStyle="1" w:styleId="B63207D6579D4F2CB7A0C1F5636DD2E0">
    <w:name w:val="B63207D6579D4F2CB7A0C1F5636DD2E0"/>
    <w:rsid w:val="00A8787A"/>
    <w:pPr>
      <w:spacing w:after="200" w:line="276" w:lineRule="auto"/>
    </w:pPr>
  </w:style>
  <w:style w:type="paragraph" w:customStyle="1" w:styleId="40B312F00D834128B0C9EF74395D7EF5">
    <w:name w:val="40B312F00D834128B0C9EF74395D7EF5"/>
    <w:rsid w:val="00A8787A"/>
    <w:pPr>
      <w:spacing w:after="200" w:line="276" w:lineRule="auto"/>
    </w:pPr>
  </w:style>
  <w:style w:type="paragraph" w:customStyle="1" w:styleId="851A6FEDF90C420F8D85FF06FBF52A27">
    <w:name w:val="851A6FEDF90C420F8D85FF06FBF52A27"/>
    <w:rsid w:val="00A8787A"/>
    <w:pPr>
      <w:spacing w:after="200" w:line="276" w:lineRule="auto"/>
    </w:pPr>
  </w:style>
  <w:style w:type="paragraph" w:customStyle="1" w:styleId="DA03738E74C04C7FBBD9A929155C011F">
    <w:name w:val="DA03738E74C04C7FBBD9A929155C011F"/>
    <w:rsid w:val="00A8787A"/>
    <w:pPr>
      <w:spacing w:after="200" w:line="276" w:lineRule="auto"/>
    </w:pPr>
  </w:style>
  <w:style w:type="paragraph" w:customStyle="1" w:styleId="3C096E5CDF004C0EA938D480814DC766">
    <w:name w:val="3C096E5CDF004C0EA938D480814DC766"/>
    <w:rsid w:val="00A8787A"/>
    <w:pPr>
      <w:spacing w:after="200" w:line="276" w:lineRule="auto"/>
    </w:pPr>
  </w:style>
  <w:style w:type="paragraph" w:customStyle="1" w:styleId="ECD3C8F74E5F4C3C803ED415FA415B09">
    <w:name w:val="ECD3C8F74E5F4C3C803ED415FA415B09"/>
    <w:rsid w:val="00A8787A"/>
    <w:pPr>
      <w:spacing w:after="200" w:line="276" w:lineRule="auto"/>
    </w:pPr>
  </w:style>
  <w:style w:type="paragraph" w:customStyle="1" w:styleId="83C3F743183E49B1963032147DEBB462">
    <w:name w:val="83C3F743183E49B1963032147DEBB462"/>
    <w:rsid w:val="00A8787A"/>
    <w:pPr>
      <w:spacing w:after="200" w:line="276" w:lineRule="auto"/>
    </w:pPr>
  </w:style>
  <w:style w:type="paragraph" w:customStyle="1" w:styleId="81E6D93C7E284FAFAD6B33BEFD88A3FC">
    <w:name w:val="81E6D93C7E284FAFAD6B33BEFD88A3FC"/>
    <w:rsid w:val="00A8787A"/>
    <w:pPr>
      <w:spacing w:after="200" w:line="276" w:lineRule="auto"/>
    </w:pPr>
  </w:style>
  <w:style w:type="paragraph" w:customStyle="1" w:styleId="1C1CBABB782D44209C7C8FE5F2F9A00C">
    <w:name w:val="1C1CBABB782D44209C7C8FE5F2F9A00C"/>
    <w:rsid w:val="00A8787A"/>
    <w:pPr>
      <w:spacing w:after="200" w:line="276" w:lineRule="auto"/>
    </w:pPr>
  </w:style>
  <w:style w:type="paragraph" w:customStyle="1" w:styleId="BBD5A24F71FC46808B2AF5FB0F82DE2B">
    <w:name w:val="BBD5A24F71FC46808B2AF5FB0F82DE2B"/>
    <w:rsid w:val="00A8787A"/>
    <w:pPr>
      <w:spacing w:after="200" w:line="276" w:lineRule="auto"/>
    </w:pPr>
  </w:style>
  <w:style w:type="paragraph" w:customStyle="1" w:styleId="1DB7422146CF4ADFBE57BB262AD666AC">
    <w:name w:val="1DB7422146CF4ADFBE57BB262AD666AC"/>
    <w:rsid w:val="00A8787A"/>
    <w:pPr>
      <w:spacing w:after="200" w:line="276" w:lineRule="auto"/>
    </w:pPr>
  </w:style>
  <w:style w:type="paragraph" w:customStyle="1" w:styleId="9D3F2DDD0CBF47A4AA3BE45173E1AB35">
    <w:name w:val="9D3F2DDD0CBF47A4AA3BE45173E1AB35"/>
    <w:rsid w:val="00A8787A"/>
    <w:pPr>
      <w:spacing w:after="200" w:line="276" w:lineRule="auto"/>
    </w:pPr>
  </w:style>
  <w:style w:type="paragraph" w:customStyle="1" w:styleId="05A6D7FAAFF84AC7BA101D79D8945F16">
    <w:name w:val="05A6D7FAAFF84AC7BA101D79D8945F16"/>
    <w:rsid w:val="00A8787A"/>
    <w:pPr>
      <w:spacing w:after="200" w:line="276" w:lineRule="auto"/>
    </w:pPr>
  </w:style>
  <w:style w:type="paragraph" w:customStyle="1" w:styleId="68C764273093430689577D6BE00476F6">
    <w:name w:val="68C764273093430689577D6BE00476F6"/>
    <w:rsid w:val="00A8787A"/>
    <w:pPr>
      <w:spacing w:after="200" w:line="276" w:lineRule="auto"/>
    </w:pPr>
  </w:style>
  <w:style w:type="paragraph" w:customStyle="1" w:styleId="A6724F7C460B46D596EDF79399491DEC">
    <w:name w:val="A6724F7C460B46D596EDF79399491DEC"/>
    <w:rsid w:val="00A8787A"/>
    <w:pPr>
      <w:spacing w:after="200" w:line="276" w:lineRule="auto"/>
    </w:pPr>
  </w:style>
  <w:style w:type="paragraph" w:customStyle="1" w:styleId="A4D4F3992DEF456288FFA325F0DAC6C4">
    <w:name w:val="A4D4F3992DEF456288FFA325F0DAC6C4"/>
    <w:rsid w:val="00F94EF0"/>
    <w:pPr>
      <w:spacing w:after="200" w:line="276" w:lineRule="auto"/>
    </w:pPr>
  </w:style>
  <w:style w:type="paragraph" w:customStyle="1" w:styleId="4B50A40DAB3544CD9185DA9DB67A75AA">
    <w:name w:val="4B50A40DAB3544CD9185DA9DB67A75AA"/>
    <w:rsid w:val="00F94EF0"/>
    <w:pPr>
      <w:spacing w:after="200" w:line="276" w:lineRule="auto"/>
    </w:pPr>
  </w:style>
  <w:style w:type="paragraph" w:customStyle="1" w:styleId="0D7D121F3A044E23A4CE15C30A0501D5">
    <w:name w:val="0D7D121F3A044E23A4CE15C30A0501D5"/>
    <w:rsid w:val="00F94EF0"/>
    <w:pPr>
      <w:spacing w:after="200" w:line="276" w:lineRule="auto"/>
    </w:pPr>
  </w:style>
  <w:style w:type="paragraph" w:customStyle="1" w:styleId="ADB6E38563EE4DAF840DDDC0D963B07D">
    <w:name w:val="ADB6E38563EE4DAF840DDDC0D963B07D"/>
    <w:rsid w:val="00F94EF0"/>
    <w:pPr>
      <w:spacing w:after="200" w:line="276" w:lineRule="auto"/>
    </w:pPr>
  </w:style>
  <w:style w:type="paragraph" w:customStyle="1" w:styleId="842546C2C29C40BA917B509A298C14F7">
    <w:name w:val="842546C2C29C40BA917B509A298C14F7"/>
    <w:rsid w:val="00F94EF0"/>
    <w:pPr>
      <w:spacing w:after="200" w:line="276" w:lineRule="auto"/>
    </w:pPr>
  </w:style>
  <w:style w:type="paragraph" w:customStyle="1" w:styleId="7AC14FF3DCBF44A58900877F0AA4BBC4">
    <w:name w:val="7AC14FF3DCBF44A58900877F0AA4BBC4"/>
    <w:rsid w:val="00F94EF0"/>
    <w:pPr>
      <w:spacing w:after="200" w:line="276" w:lineRule="auto"/>
    </w:pPr>
  </w:style>
  <w:style w:type="paragraph" w:customStyle="1" w:styleId="DDCE77F3B5AD407ABAB82683D1C78AED">
    <w:name w:val="DDCE77F3B5AD407ABAB82683D1C78AED"/>
    <w:rsid w:val="00F94EF0"/>
    <w:pPr>
      <w:spacing w:after="200" w:line="276" w:lineRule="auto"/>
    </w:pPr>
  </w:style>
  <w:style w:type="paragraph" w:customStyle="1" w:styleId="DA1F1CB97B8245A5AFB9FCE4498CC233">
    <w:name w:val="DA1F1CB97B8245A5AFB9FCE4498CC233"/>
    <w:rsid w:val="00F94EF0"/>
    <w:pPr>
      <w:spacing w:after="200" w:line="276" w:lineRule="auto"/>
    </w:pPr>
  </w:style>
  <w:style w:type="paragraph" w:customStyle="1" w:styleId="0AA3DF95D11A4B0B83A9827B2DF74F6A">
    <w:name w:val="0AA3DF95D11A4B0B83A9827B2DF74F6A"/>
    <w:rsid w:val="00F94EF0"/>
    <w:pPr>
      <w:spacing w:after="200" w:line="276" w:lineRule="auto"/>
    </w:pPr>
  </w:style>
  <w:style w:type="paragraph" w:customStyle="1" w:styleId="2B6EBD555D0A4EB38BFE392A909A5F5D">
    <w:name w:val="2B6EBD555D0A4EB38BFE392A909A5F5D"/>
    <w:rsid w:val="00F94EF0"/>
    <w:pPr>
      <w:spacing w:after="200" w:line="276" w:lineRule="auto"/>
    </w:pPr>
  </w:style>
  <w:style w:type="paragraph" w:customStyle="1" w:styleId="FEE01575227346C9A1052A5334A58F57">
    <w:name w:val="FEE01575227346C9A1052A5334A58F57"/>
    <w:rsid w:val="00F94EF0"/>
    <w:pPr>
      <w:spacing w:after="200" w:line="276" w:lineRule="auto"/>
    </w:pPr>
  </w:style>
  <w:style w:type="paragraph" w:customStyle="1" w:styleId="F06936E60D1F4F6791E007FB0F66F769">
    <w:name w:val="F06936E60D1F4F6791E007FB0F66F769"/>
    <w:rsid w:val="00F94EF0"/>
    <w:pPr>
      <w:spacing w:after="200" w:line="276" w:lineRule="auto"/>
    </w:pPr>
  </w:style>
  <w:style w:type="paragraph" w:customStyle="1" w:styleId="59BCA681464248B8A9B6006ADA3C626C">
    <w:name w:val="59BCA681464248B8A9B6006ADA3C626C"/>
    <w:rsid w:val="00F94EF0"/>
    <w:pPr>
      <w:spacing w:after="200" w:line="276" w:lineRule="auto"/>
    </w:pPr>
  </w:style>
  <w:style w:type="paragraph" w:customStyle="1" w:styleId="37F55B6858DD499DB5AEA74C99F612A5">
    <w:name w:val="37F55B6858DD499DB5AEA74C99F612A5"/>
    <w:rsid w:val="00F94EF0"/>
    <w:pPr>
      <w:spacing w:after="200" w:line="276" w:lineRule="auto"/>
    </w:pPr>
  </w:style>
  <w:style w:type="paragraph" w:customStyle="1" w:styleId="7F921ED0CBB147DF8D62A8444FA462A8">
    <w:name w:val="7F921ED0CBB147DF8D62A8444FA462A8"/>
    <w:rsid w:val="00F94EF0"/>
    <w:pPr>
      <w:spacing w:after="200" w:line="276" w:lineRule="auto"/>
    </w:pPr>
  </w:style>
  <w:style w:type="paragraph" w:customStyle="1" w:styleId="E22E336ED032406182B998BCC3BB6E08">
    <w:name w:val="E22E336ED032406182B998BCC3BB6E08"/>
    <w:rsid w:val="00F94EF0"/>
    <w:pPr>
      <w:spacing w:after="200" w:line="276" w:lineRule="auto"/>
    </w:pPr>
  </w:style>
  <w:style w:type="paragraph" w:customStyle="1" w:styleId="ABF1DD959A2F481AB0FCB53965C30DC5">
    <w:name w:val="ABF1DD959A2F481AB0FCB53965C30DC5"/>
    <w:rsid w:val="00F94EF0"/>
    <w:pPr>
      <w:spacing w:after="200" w:line="276" w:lineRule="auto"/>
    </w:pPr>
  </w:style>
  <w:style w:type="paragraph" w:customStyle="1" w:styleId="61A675D590DD47B3AA84D9A66CD1A326">
    <w:name w:val="61A675D590DD47B3AA84D9A66CD1A326"/>
    <w:rsid w:val="00F94EF0"/>
    <w:pPr>
      <w:spacing w:after="200" w:line="276" w:lineRule="auto"/>
    </w:pPr>
  </w:style>
  <w:style w:type="paragraph" w:customStyle="1" w:styleId="05DA7FE7165F439CA2029CD968567C42">
    <w:name w:val="05DA7FE7165F439CA2029CD968567C42"/>
    <w:rsid w:val="00F94EF0"/>
    <w:pPr>
      <w:spacing w:after="200" w:line="276" w:lineRule="auto"/>
    </w:pPr>
  </w:style>
  <w:style w:type="paragraph" w:customStyle="1" w:styleId="14EA8404473B46B091412D05623A72A9">
    <w:name w:val="14EA8404473B46B091412D05623A72A9"/>
    <w:rsid w:val="00F94EF0"/>
    <w:pPr>
      <w:spacing w:after="200" w:line="276" w:lineRule="auto"/>
    </w:pPr>
  </w:style>
  <w:style w:type="paragraph" w:customStyle="1" w:styleId="F09DFE73C5344DF893FBF6EF12ECADA4">
    <w:name w:val="F09DFE73C5344DF893FBF6EF12ECADA4"/>
    <w:rsid w:val="00F94EF0"/>
    <w:pPr>
      <w:spacing w:after="200" w:line="276" w:lineRule="auto"/>
    </w:pPr>
  </w:style>
  <w:style w:type="paragraph" w:customStyle="1" w:styleId="95C5523B12BB46569C222A7E6545DFAF">
    <w:name w:val="95C5523B12BB46569C222A7E6545DFAF"/>
    <w:rsid w:val="00F94EF0"/>
    <w:pPr>
      <w:spacing w:after="200" w:line="276" w:lineRule="auto"/>
    </w:pPr>
  </w:style>
  <w:style w:type="paragraph" w:customStyle="1" w:styleId="E19CB9F044F6457B98CEA7041FC24CFB">
    <w:name w:val="E19CB9F044F6457B98CEA7041FC24CFB"/>
    <w:rsid w:val="00F94EF0"/>
    <w:pPr>
      <w:spacing w:after="200" w:line="276" w:lineRule="auto"/>
    </w:pPr>
  </w:style>
  <w:style w:type="paragraph" w:customStyle="1" w:styleId="B569739AABE342EF9634EC68A7D43412">
    <w:name w:val="B569739AABE342EF9634EC68A7D43412"/>
    <w:rsid w:val="00F94EF0"/>
    <w:pPr>
      <w:spacing w:after="200" w:line="276" w:lineRule="auto"/>
    </w:pPr>
  </w:style>
  <w:style w:type="paragraph" w:customStyle="1" w:styleId="B853AF810A0645188083AF2DC572E063">
    <w:name w:val="B853AF810A0645188083AF2DC572E063"/>
    <w:rsid w:val="00F94EF0"/>
    <w:pPr>
      <w:spacing w:after="200" w:line="276" w:lineRule="auto"/>
    </w:pPr>
  </w:style>
  <w:style w:type="paragraph" w:customStyle="1" w:styleId="7324743ED22E4B10919710806638A0FA">
    <w:name w:val="7324743ED22E4B10919710806638A0FA"/>
    <w:rsid w:val="00F94EF0"/>
    <w:pPr>
      <w:spacing w:after="200" w:line="276" w:lineRule="auto"/>
    </w:pPr>
  </w:style>
  <w:style w:type="paragraph" w:customStyle="1" w:styleId="328C1A3165FE42948082B8DFDB3AE1A7">
    <w:name w:val="328C1A3165FE42948082B8DFDB3AE1A7"/>
    <w:rsid w:val="00F94EF0"/>
    <w:pPr>
      <w:spacing w:after="200" w:line="276" w:lineRule="auto"/>
    </w:pPr>
  </w:style>
  <w:style w:type="paragraph" w:customStyle="1" w:styleId="768DBA47C79D41A7A999DE38C0ED7085">
    <w:name w:val="768DBA47C79D41A7A999DE38C0ED7085"/>
    <w:rsid w:val="00F94EF0"/>
    <w:pPr>
      <w:spacing w:after="200" w:line="276" w:lineRule="auto"/>
    </w:pPr>
  </w:style>
  <w:style w:type="paragraph" w:customStyle="1" w:styleId="2188D0A011DC46788051BE0EB4F7DB84">
    <w:name w:val="2188D0A011DC46788051BE0EB4F7DB84"/>
    <w:rsid w:val="00F94EF0"/>
    <w:pPr>
      <w:spacing w:after="200" w:line="276" w:lineRule="auto"/>
    </w:pPr>
  </w:style>
  <w:style w:type="paragraph" w:customStyle="1" w:styleId="5663405D19024AF5B6FF297EA25F1A00">
    <w:name w:val="5663405D19024AF5B6FF297EA25F1A00"/>
    <w:rsid w:val="00F94EF0"/>
    <w:pPr>
      <w:spacing w:after="200" w:line="276" w:lineRule="auto"/>
    </w:pPr>
  </w:style>
  <w:style w:type="paragraph" w:customStyle="1" w:styleId="2C7070A16FEB49108A22909CB79AE1E7">
    <w:name w:val="2C7070A16FEB49108A22909CB79AE1E7"/>
    <w:rsid w:val="00F94EF0"/>
    <w:pPr>
      <w:spacing w:after="200" w:line="276" w:lineRule="auto"/>
    </w:pPr>
  </w:style>
  <w:style w:type="paragraph" w:customStyle="1" w:styleId="CFF2F8CD727C4D53B048554599064173">
    <w:name w:val="CFF2F8CD727C4D53B048554599064173"/>
    <w:rsid w:val="00F94EF0"/>
    <w:pPr>
      <w:spacing w:after="200" w:line="276" w:lineRule="auto"/>
    </w:pPr>
  </w:style>
  <w:style w:type="paragraph" w:customStyle="1" w:styleId="1CC3FB72DC1E46E386CB4669D5160E53">
    <w:name w:val="1CC3FB72DC1E46E386CB4669D5160E53"/>
    <w:rsid w:val="00F94EF0"/>
    <w:pPr>
      <w:spacing w:after="200" w:line="276" w:lineRule="auto"/>
    </w:pPr>
  </w:style>
  <w:style w:type="paragraph" w:customStyle="1" w:styleId="454E3461CEA64D279387CB8A2907AE0F">
    <w:name w:val="454E3461CEA64D279387CB8A2907AE0F"/>
    <w:rsid w:val="00F94EF0"/>
    <w:pPr>
      <w:spacing w:after="200" w:line="276" w:lineRule="auto"/>
    </w:pPr>
  </w:style>
  <w:style w:type="paragraph" w:customStyle="1" w:styleId="8DC54682C3F04D21A893325808307421">
    <w:name w:val="8DC54682C3F04D21A893325808307421"/>
    <w:rsid w:val="00F94EF0"/>
    <w:pPr>
      <w:spacing w:after="200" w:line="276" w:lineRule="auto"/>
    </w:pPr>
  </w:style>
  <w:style w:type="paragraph" w:customStyle="1" w:styleId="84C9887B2F8B4578A1D75A844959A6E3">
    <w:name w:val="84C9887B2F8B4578A1D75A844959A6E3"/>
    <w:rsid w:val="00F94EF0"/>
    <w:pPr>
      <w:spacing w:after="200" w:line="276" w:lineRule="auto"/>
    </w:pPr>
  </w:style>
  <w:style w:type="paragraph" w:customStyle="1" w:styleId="144B4C2825CD465B86AEE68AEC0A1499">
    <w:name w:val="144B4C2825CD465B86AEE68AEC0A1499"/>
    <w:rsid w:val="00F94EF0"/>
    <w:pPr>
      <w:spacing w:after="200" w:line="276" w:lineRule="auto"/>
    </w:pPr>
  </w:style>
  <w:style w:type="paragraph" w:customStyle="1" w:styleId="BE7E896563664257B8807C754A6644A0">
    <w:name w:val="BE7E896563664257B8807C754A6644A0"/>
    <w:rsid w:val="00F94EF0"/>
    <w:pPr>
      <w:spacing w:after="200" w:line="276" w:lineRule="auto"/>
    </w:pPr>
  </w:style>
  <w:style w:type="paragraph" w:customStyle="1" w:styleId="68955D118A8545DCB31F1561B2B29FE8">
    <w:name w:val="68955D118A8545DCB31F1561B2B29FE8"/>
    <w:rsid w:val="00F94EF0"/>
    <w:pPr>
      <w:spacing w:after="200" w:line="276" w:lineRule="auto"/>
    </w:pPr>
  </w:style>
  <w:style w:type="paragraph" w:customStyle="1" w:styleId="FF032FC28AD64EDABAE796B0BF1D1E45">
    <w:name w:val="FF032FC28AD64EDABAE796B0BF1D1E45"/>
    <w:rsid w:val="00F94EF0"/>
    <w:pPr>
      <w:spacing w:after="200" w:line="276" w:lineRule="auto"/>
    </w:pPr>
  </w:style>
  <w:style w:type="paragraph" w:customStyle="1" w:styleId="83941DBDDC344461ABC8387FCEB48CC8">
    <w:name w:val="83941DBDDC344461ABC8387FCEB48CC8"/>
    <w:rsid w:val="00F94EF0"/>
    <w:pPr>
      <w:spacing w:after="200" w:line="276" w:lineRule="auto"/>
    </w:pPr>
  </w:style>
  <w:style w:type="paragraph" w:customStyle="1" w:styleId="E0391B8A8A934F19A3F07B2F9B345A41">
    <w:name w:val="E0391B8A8A934F19A3F07B2F9B345A41"/>
    <w:rsid w:val="00F94EF0"/>
    <w:pPr>
      <w:spacing w:after="200" w:line="276" w:lineRule="auto"/>
    </w:pPr>
  </w:style>
  <w:style w:type="paragraph" w:customStyle="1" w:styleId="8E93B572E3CA4CD9BBB8B09A0227BD84">
    <w:name w:val="8E93B572E3CA4CD9BBB8B09A0227BD84"/>
    <w:rsid w:val="00F94EF0"/>
    <w:pPr>
      <w:spacing w:after="200" w:line="276" w:lineRule="auto"/>
    </w:pPr>
  </w:style>
  <w:style w:type="paragraph" w:customStyle="1" w:styleId="634ED40D16A04329A46D40112EB07EEB">
    <w:name w:val="634ED40D16A04329A46D40112EB07EEB"/>
    <w:rsid w:val="00F94EF0"/>
    <w:pPr>
      <w:spacing w:after="200" w:line="276" w:lineRule="auto"/>
    </w:pPr>
  </w:style>
  <w:style w:type="paragraph" w:customStyle="1" w:styleId="5E739C974DCE40D9A0AC8AD63EF8E83C">
    <w:name w:val="5E739C974DCE40D9A0AC8AD63EF8E83C"/>
    <w:rsid w:val="00F94EF0"/>
    <w:pPr>
      <w:spacing w:after="200" w:line="276" w:lineRule="auto"/>
    </w:pPr>
  </w:style>
  <w:style w:type="paragraph" w:customStyle="1" w:styleId="97E7BC9F1AC74252A5C9B95CDA0FBFE9">
    <w:name w:val="97E7BC9F1AC74252A5C9B95CDA0FBFE9"/>
    <w:rsid w:val="00F94EF0"/>
    <w:pPr>
      <w:spacing w:after="200" w:line="276" w:lineRule="auto"/>
    </w:pPr>
  </w:style>
  <w:style w:type="paragraph" w:customStyle="1" w:styleId="512EB73FB8BE430FA0A66556DC527374">
    <w:name w:val="512EB73FB8BE430FA0A66556DC527374"/>
    <w:rsid w:val="00F94EF0"/>
    <w:pPr>
      <w:spacing w:after="200" w:line="276" w:lineRule="auto"/>
    </w:pPr>
  </w:style>
  <w:style w:type="paragraph" w:customStyle="1" w:styleId="4576A622351745E0A106D793E93F50A5">
    <w:name w:val="4576A622351745E0A106D793E93F50A5"/>
    <w:rsid w:val="00F94EF0"/>
    <w:pPr>
      <w:spacing w:after="200" w:line="276" w:lineRule="auto"/>
    </w:pPr>
  </w:style>
  <w:style w:type="paragraph" w:customStyle="1" w:styleId="32A7707CEFDF4AF291A93E85AA1268A6">
    <w:name w:val="32A7707CEFDF4AF291A93E85AA1268A6"/>
    <w:rsid w:val="00F94EF0"/>
    <w:pPr>
      <w:spacing w:after="200" w:line="276" w:lineRule="auto"/>
    </w:pPr>
  </w:style>
  <w:style w:type="paragraph" w:customStyle="1" w:styleId="2DD55C4960FE455DA17F8365B77D8F5D">
    <w:name w:val="2DD55C4960FE455DA17F8365B77D8F5D"/>
    <w:rsid w:val="00F94EF0"/>
    <w:pPr>
      <w:spacing w:after="200" w:line="276" w:lineRule="auto"/>
    </w:pPr>
  </w:style>
  <w:style w:type="paragraph" w:customStyle="1" w:styleId="F654B3CE45F94C04AEF91C2AAAC09318">
    <w:name w:val="F654B3CE45F94C04AEF91C2AAAC09318"/>
    <w:rsid w:val="00F94EF0"/>
    <w:pPr>
      <w:spacing w:after="200" w:line="276" w:lineRule="auto"/>
    </w:pPr>
  </w:style>
  <w:style w:type="paragraph" w:customStyle="1" w:styleId="7E5F1E3BF6C842F4A7551C473375BAC6">
    <w:name w:val="7E5F1E3BF6C842F4A7551C473375BAC6"/>
    <w:rsid w:val="00F94EF0"/>
    <w:pPr>
      <w:spacing w:after="200" w:line="276" w:lineRule="auto"/>
    </w:pPr>
  </w:style>
  <w:style w:type="paragraph" w:customStyle="1" w:styleId="024C0C6AF88041AC81BD5D78F79666BE">
    <w:name w:val="024C0C6AF88041AC81BD5D78F79666BE"/>
    <w:rsid w:val="00F94EF0"/>
    <w:pPr>
      <w:spacing w:after="200" w:line="276" w:lineRule="auto"/>
    </w:pPr>
  </w:style>
  <w:style w:type="paragraph" w:customStyle="1" w:styleId="E2F45B93FEF44A5F924A4C137C979F14">
    <w:name w:val="E2F45B93FEF44A5F924A4C137C979F14"/>
    <w:rsid w:val="00F94EF0"/>
    <w:pPr>
      <w:spacing w:after="200" w:line="276" w:lineRule="auto"/>
    </w:pPr>
  </w:style>
  <w:style w:type="paragraph" w:customStyle="1" w:styleId="1E98D075CA564E2BB28B4550071B8740">
    <w:name w:val="1E98D075CA564E2BB28B4550071B8740"/>
    <w:rsid w:val="00050F0F"/>
    <w:pPr>
      <w:spacing w:after="200" w:line="276" w:lineRule="auto"/>
    </w:pPr>
  </w:style>
  <w:style w:type="paragraph" w:customStyle="1" w:styleId="5908056777A2457C9BF56CC04EC140F3">
    <w:name w:val="5908056777A2457C9BF56CC04EC140F3"/>
    <w:rsid w:val="00050F0F"/>
    <w:pPr>
      <w:spacing w:after="200" w:line="276" w:lineRule="auto"/>
    </w:pPr>
  </w:style>
  <w:style w:type="paragraph" w:customStyle="1" w:styleId="DFAE7FA169A84B7FA793B17C6B3AFA19">
    <w:name w:val="DFAE7FA169A84B7FA793B17C6B3AFA19"/>
    <w:rsid w:val="00050F0F"/>
    <w:pPr>
      <w:spacing w:after="200" w:line="276" w:lineRule="auto"/>
    </w:pPr>
  </w:style>
  <w:style w:type="paragraph" w:customStyle="1" w:styleId="2D1C4F58ED1346B8986B96B2ABD403CC">
    <w:name w:val="2D1C4F58ED1346B8986B96B2ABD403CC"/>
    <w:rsid w:val="00050F0F"/>
    <w:pPr>
      <w:spacing w:after="200" w:line="276" w:lineRule="auto"/>
    </w:pPr>
  </w:style>
  <w:style w:type="paragraph" w:customStyle="1" w:styleId="4B4F31FD60E743E5A20E872C9F47E0BE">
    <w:name w:val="4B4F31FD60E743E5A20E872C9F47E0BE"/>
    <w:rsid w:val="00050F0F"/>
    <w:pPr>
      <w:spacing w:after="200" w:line="276" w:lineRule="auto"/>
    </w:pPr>
  </w:style>
  <w:style w:type="paragraph" w:customStyle="1" w:styleId="C8C95F2B6E1A4659842EBDCE4FC3485E">
    <w:name w:val="C8C95F2B6E1A4659842EBDCE4FC3485E"/>
    <w:rsid w:val="00050F0F"/>
    <w:pPr>
      <w:spacing w:after="200" w:line="276" w:lineRule="auto"/>
    </w:pPr>
  </w:style>
  <w:style w:type="paragraph" w:customStyle="1" w:styleId="46900702E6BF47E287A8936A46DBF573">
    <w:name w:val="46900702E6BF47E287A8936A46DBF573"/>
    <w:rsid w:val="00050F0F"/>
    <w:pPr>
      <w:spacing w:after="200" w:line="276" w:lineRule="auto"/>
    </w:pPr>
  </w:style>
  <w:style w:type="paragraph" w:customStyle="1" w:styleId="2FCAAA5BAD5042ACB6B1FF626CA9A80E">
    <w:name w:val="2FCAAA5BAD5042ACB6B1FF626CA9A80E"/>
    <w:rsid w:val="00050F0F"/>
    <w:pPr>
      <w:spacing w:after="200" w:line="276" w:lineRule="auto"/>
    </w:pPr>
  </w:style>
  <w:style w:type="paragraph" w:customStyle="1" w:styleId="8F464196385040F1A9522F1F74F68836">
    <w:name w:val="8F464196385040F1A9522F1F74F68836"/>
    <w:rsid w:val="00AB76EF"/>
    <w:pPr>
      <w:spacing w:after="200" w:line="276" w:lineRule="auto"/>
    </w:pPr>
  </w:style>
  <w:style w:type="paragraph" w:customStyle="1" w:styleId="28ABF1F90C904384B3AEDE2D6DBE7411">
    <w:name w:val="28ABF1F90C904384B3AEDE2D6DBE7411"/>
    <w:rsid w:val="00AB76EF"/>
    <w:pPr>
      <w:spacing w:after="200" w:line="276" w:lineRule="auto"/>
    </w:pPr>
  </w:style>
  <w:style w:type="paragraph" w:customStyle="1" w:styleId="06215335174A428ABDD00C29289A9055">
    <w:name w:val="06215335174A428ABDD00C29289A9055"/>
    <w:rsid w:val="00AB76EF"/>
    <w:pPr>
      <w:spacing w:after="200" w:line="276" w:lineRule="auto"/>
    </w:pPr>
  </w:style>
  <w:style w:type="paragraph" w:customStyle="1" w:styleId="8C4EB2BA36C9487E8DDFC68EF3FB2450">
    <w:name w:val="8C4EB2BA36C9487E8DDFC68EF3FB2450"/>
    <w:rsid w:val="00AB76EF"/>
    <w:pPr>
      <w:spacing w:after="200" w:line="276" w:lineRule="auto"/>
    </w:pPr>
  </w:style>
  <w:style w:type="paragraph" w:customStyle="1" w:styleId="1FE2733297374B53AE067CF864724103">
    <w:name w:val="1FE2733297374B53AE067CF864724103"/>
    <w:rsid w:val="00AB76EF"/>
    <w:pPr>
      <w:spacing w:after="200" w:line="276" w:lineRule="auto"/>
    </w:pPr>
  </w:style>
  <w:style w:type="paragraph" w:customStyle="1" w:styleId="B65E3EEAC9564A6F9D6C8D605A053E65">
    <w:name w:val="B65E3EEAC9564A6F9D6C8D605A053E65"/>
    <w:rsid w:val="00AB76EF"/>
    <w:pPr>
      <w:spacing w:after="200" w:line="276" w:lineRule="auto"/>
    </w:pPr>
  </w:style>
  <w:style w:type="paragraph" w:customStyle="1" w:styleId="745B20BB4D8A41DE9857B172A2CC8056">
    <w:name w:val="745B20BB4D8A41DE9857B172A2CC8056"/>
    <w:rsid w:val="00AB76EF"/>
    <w:pPr>
      <w:spacing w:after="200" w:line="276" w:lineRule="auto"/>
    </w:pPr>
  </w:style>
  <w:style w:type="paragraph" w:customStyle="1" w:styleId="C3A348529CDD46C7B34136081964620B">
    <w:name w:val="C3A348529CDD46C7B34136081964620B"/>
    <w:rsid w:val="00AB76EF"/>
    <w:pPr>
      <w:spacing w:after="200" w:line="276" w:lineRule="auto"/>
    </w:pPr>
  </w:style>
  <w:style w:type="paragraph" w:customStyle="1" w:styleId="28739B53F61449C0AD3E3096F2655836">
    <w:name w:val="28739B53F61449C0AD3E3096F2655836"/>
    <w:rsid w:val="00AB76EF"/>
    <w:pPr>
      <w:spacing w:after="200" w:line="276" w:lineRule="auto"/>
    </w:pPr>
  </w:style>
  <w:style w:type="paragraph" w:customStyle="1" w:styleId="DC52B159C5BA478CBCB8E221CED0E1EE">
    <w:name w:val="DC52B159C5BA478CBCB8E221CED0E1EE"/>
    <w:rsid w:val="00AB76EF"/>
    <w:pPr>
      <w:spacing w:after="200" w:line="276" w:lineRule="auto"/>
    </w:pPr>
  </w:style>
  <w:style w:type="paragraph" w:customStyle="1" w:styleId="8F8F1BECC99049E3A559A1DA1C73B186">
    <w:name w:val="8F8F1BECC99049E3A559A1DA1C73B186"/>
    <w:rsid w:val="00AB76EF"/>
    <w:pPr>
      <w:spacing w:after="200" w:line="276" w:lineRule="auto"/>
    </w:pPr>
  </w:style>
  <w:style w:type="paragraph" w:customStyle="1" w:styleId="2566BCB3C2294813A3E11B2089B27149">
    <w:name w:val="2566BCB3C2294813A3E11B2089B27149"/>
    <w:rsid w:val="00AB76EF"/>
    <w:pPr>
      <w:spacing w:after="200" w:line="276" w:lineRule="auto"/>
    </w:pPr>
  </w:style>
  <w:style w:type="paragraph" w:customStyle="1" w:styleId="51209156FBE2402CB2D60FEF56BA6EA2">
    <w:name w:val="51209156FBE2402CB2D60FEF56BA6EA2"/>
    <w:rsid w:val="00AB76EF"/>
    <w:pPr>
      <w:spacing w:after="200" w:line="276" w:lineRule="auto"/>
    </w:pPr>
  </w:style>
  <w:style w:type="paragraph" w:customStyle="1" w:styleId="7BACC9DB76F4498E8687D65A4C1C972D">
    <w:name w:val="7BACC9DB76F4498E8687D65A4C1C972D"/>
    <w:rsid w:val="00AB76EF"/>
    <w:pPr>
      <w:spacing w:after="200" w:line="276" w:lineRule="auto"/>
    </w:pPr>
  </w:style>
  <w:style w:type="paragraph" w:customStyle="1" w:styleId="114EE207519C400DBF720326DA0EECDA">
    <w:name w:val="114EE207519C400DBF720326DA0EECDA"/>
    <w:rsid w:val="00AB76EF"/>
    <w:pPr>
      <w:spacing w:after="200" w:line="276" w:lineRule="auto"/>
    </w:pPr>
  </w:style>
  <w:style w:type="paragraph" w:customStyle="1" w:styleId="7561AE8E270440BD860F5B425C849858">
    <w:name w:val="7561AE8E270440BD860F5B425C849858"/>
    <w:rsid w:val="00AB76EF"/>
    <w:pPr>
      <w:spacing w:after="200" w:line="276" w:lineRule="auto"/>
    </w:pPr>
  </w:style>
  <w:style w:type="paragraph" w:customStyle="1" w:styleId="045409E4BD0F491E8E5BC59408C8D6BC">
    <w:name w:val="045409E4BD0F491E8E5BC59408C8D6BC"/>
    <w:rsid w:val="006A1D61"/>
    <w:pPr>
      <w:spacing w:after="200" w:line="276" w:lineRule="auto"/>
    </w:pPr>
  </w:style>
  <w:style w:type="paragraph" w:customStyle="1" w:styleId="FCBA28FAE38A4C7EBB49C7F0BD18BBEB">
    <w:name w:val="FCBA28FAE38A4C7EBB49C7F0BD18BBEB"/>
    <w:rsid w:val="006A1D61"/>
    <w:pPr>
      <w:spacing w:after="200" w:line="276" w:lineRule="auto"/>
    </w:pPr>
  </w:style>
  <w:style w:type="paragraph" w:customStyle="1" w:styleId="DDD5555097C74BAF92ADA0E7470582C5">
    <w:name w:val="DDD5555097C74BAF92ADA0E7470582C5"/>
    <w:rsid w:val="006A1D61"/>
    <w:pPr>
      <w:spacing w:after="200" w:line="276" w:lineRule="auto"/>
    </w:pPr>
  </w:style>
  <w:style w:type="paragraph" w:customStyle="1" w:styleId="7D5A3523B41642739ABA48C22264509F">
    <w:name w:val="7D5A3523B41642739ABA48C22264509F"/>
    <w:rsid w:val="006A1D61"/>
    <w:pPr>
      <w:spacing w:after="200" w:line="276" w:lineRule="auto"/>
    </w:pPr>
  </w:style>
  <w:style w:type="paragraph" w:customStyle="1" w:styleId="A1188A56ECBE4D1488A4ECFDD8C8F503">
    <w:name w:val="A1188A56ECBE4D1488A4ECFDD8C8F503"/>
    <w:rsid w:val="006A1D61"/>
    <w:pPr>
      <w:spacing w:after="200" w:line="276" w:lineRule="auto"/>
    </w:pPr>
  </w:style>
  <w:style w:type="paragraph" w:customStyle="1" w:styleId="57263E8D1F7F4D9ABEEDA74C4E510147">
    <w:name w:val="57263E8D1F7F4D9ABEEDA74C4E510147"/>
    <w:rsid w:val="006A1D61"/>
    <w:pPr>
      <w:spacing w:after="200" w:line="276" w:lineRule="auto"/>
    </w:pPr>
  </w:style>
  <w:style w:type="paragraph" w:customStyle="1" w:styleId="16AE8959EA534A0D8A808E011F8A8CCF">
    <w:name w:val="16AE8959EA534A0D8A808E011F8A8CCF"/>
    <w:rsid w:val="006A1D61"/>
    <w:pPr>
      <w:spacing w:after="200" w:line="276" w:lineRule="auto"/>
    </w:pPr>
  </w:style>
  <w:style w:type="paragraph" w:customStyle="1" w:styleId="5185AD04CC2944C388864BB6DB20DEF2">
    <w:name w:val="5185AD04CC2944C388864BB6DB20DEF2"/>
    <w:rsid w:val="006A1D61"/>
    <w:pPr>
      <w:spacing w:after="200" w:line="276" w:lineRule="auto"/>
    </w:pPr>
  </w:style>
  <w:style w:type="paragraph" w:customStyle="1" w:styleId="259146ABD95D440B842B10CEE5415973">
    <w:name w:val="259146ABD95D440B842B10CEE5415973"/>
    <w:rsid w:val="001B484F"/>
    <w:pPr>
      <w:spacing w:after="200" w:line="276" w:lineRule="auto"/>
    </w:pPr>
  </w:style>
  <w:style w:type="paragraph" w:customStyle="1" w:styleId="0D03736CF8F542B78AB1E9D1BAF8CA1D">
    <w:name w:val="0D03736CF8F542B78AB1E9D1BAF8CA1D"/>
    <w:rsid w:val="001B484F"/>
    <w:pPr>
      <w:spacing w:after="200" w:line="276" w:lineRule="auto"/>
    </w:pPr>
  </w:style>
  <w:style w:type="paragraph" w:customStyle="1" w:styleId="9E9DA5593BF3462EBAB8094FFA5382E7">
    <w:name w:val="9E9DA5593BF3462EBAB8094FFA5382E7"/>
    <w:rsid w:val="001B484F"/>
    <w:pPr>
      <w:spacing w:after="200" w:line="276" w:lineRule="auto"/>
    </w:pPr>
  </w:style>
  <w:style w:type="paragraph" w:customStyle="1" w:styleId="DEF2BB1317284246867DC22BEF44F28C">
    <w:name w:val="DEF2BB1317284246867DC22BEF44F28C"/>
    <w:rsid w:val="001B484F"/>
    <w:pPr>
      <w:spacing w:after="200" w:line="276" w:lineRule="auto"/>
    </w:pPr>
  </w:style>
  <w:style w:type="paragraph" w:customStyle="1" w:styleId="30D0E5165C5543748DBD2522A48AAC78">
    <w:name w:val="30D0E5165C5543748DBD2522A48AAC78"/>
    <w:rsid w:val="001B484F"/>
    <w:pPr>
      <w:spacing w:after="200" w:line="276" w:lineRule="auto"/>
    </w:pPr>
  </w:style>
  <w:style w:type="paragraph" w:customStyle="1" w:styleId="65E1F56FEF164EEBADCE642D3A925175">
    <w:name w:val="65E1F56FEF164EEBADCE642D3A925175"/>
    <w:rsid w:val="001B484F"/>
    <w:pPr>
      <w:spacing w:after="200" w:line="276" w:lineRule="auto"/>
    </w:pPr>
  </w:style>
  <w:style w:type="paragraph" w:customStyle="1" w:styleId="7A9000ABAB1B4B25A290B6D72C2E6ED1">
    <w:name w:val="7A9000ABAB1B4B25A290B6D72C2E6ED1"/>
    <w:rsid w:val="001B484F"/>
    <w:pPr>
      <w:spacing w:after="200" w:line="276" w:lineRule="auto"/>
    </w:pPr>
  </w:style>
  <w:style w:type="paragraph" w:customStyle="1" w:styleId="D36709CFAD9D45BE814D6F3ACE6E1045">
    <w:name w:val="D36709CFAD9D45BE814D6F3ACE6E1045"/>
    <w:rsid w:val="001B484F"/>
    <w:pPr>
      <w:spacing w:after="200" w:line="276" w:lineRule="auto"/>
    </w:pPr>
  </w:style>
  <w:style w:type="paragraph" w:customStyle="1" w:styleId="10EDA3CA7E90498A981B8EB4D78EC58A">
    <w:name w:val="10EDA3CA7E90498A981B8EB4D78EC58A"/>
    <w:rsid w:val="001B484F"/>
    <w:pPr>
      <w:spacing w:after="200" w:line="276" w:lineRule="auto"/>
    </w:pPr>
  </w:style>
  <w:style w:type="paragraph" w:customStyle="1" w:styleId="3DE1A3045B3943399FCB4E744A291BFB">
    <w:name w:val="3DE1A3045B3943399FCB4E744A291BFB"/>
    <w:rsid w:val="001B484F"/>
    <w:pPr>
      <w:spacing w:after="200" w:line="276" w:lineRule="auto"/>
    </w:pPr>
  </w:style>
  <w:style w:type="paragraph" w:customStyle="1" w:styleId="3B818F1894F74761B8267031332581B5">
    <w:name w:val="3B818F1894F74761B8267031332581B5"/>
    <w:rsid w:val="001B484F"/>
    <w:pPr>
      <w:spacing w:after="200" w:line="276" w:lineRule="auto"/>
    </w:pPr>
  </w:style>
  <w:style w:type="paragraph" w:customStyle="1" w:styleId="32911C3C618E4DFDAF11BF06868993BB">
    <w:name w:val="32911C3C618E4DFDAF11BF06868993BB"/>
    <w:rsid w:val="001B484F"/>
    <w:pPr>
      <w:spacing w:after="200" w:line="276" w:lineRule="auto"/>
    </w:pPr>
  </w:style>
  <w:style w:type="paragraph" w:customStyle="1" w:styleId="610DB1DE077F4B88BED393CC1661A73B">
    <w:name w:val="610DB1DE077F4B88BED393CC1661A73B"/>
    <w:rsid w:val="001B484F"/>
    <w:pPr>
      <w:spacing w:after="200" w:line="276" w:lineRule="auto"/>
    </w:pPr>
  </w:style>
  <w:style w:type="paragraph" w:customStyle="1" w:styleId="176B5CAD1A2241409DA85D705F191091">
    <w:name w:val="176B5CAD1A2241409DA85D705F191091"/>
    <w:rsid w:val="001B484F"/>
    <w:pPr>
      <w:spacing w:after="200" w:line="276" w:lineRule="auto"/>
    </w:pPr>
  </w:style>
  <w:style w:type="paragraph" w:customStyle="1" w:styleId="311E95F4BAAE45839D5FA790530E4818">
    <w:name w:val="311E95F4BAAE45839D5FA790530E4818"/>
    <w:rsid w:val="001B484F"/>
    <w:pPr>
      <w:spacing w:after="200" w:line="276" w:lineRule="auto"/>
    </w:pPr>
  </w:style>
  <w:style w:type="paragraph" w:customStyle="1" w:styleId="DFF64158D0C44DBBAEEAFD12D08674D3">
    <w:name w:val="DFF64158D0C44DBBAEEAFD12D08674D3"/>
    <w:rsid w:val="001B484F"/>
    <w:pPr>
      <w:spacing w:after="200" w:line="276" w:lineRule="auto"/>
    </w:pPr>
  </w:style>
  <w:style w:type="paragraph" w:customStyle="1" w:styleId="13AA9E69FC154B40B79A8059C17957C7">
    <w:name w:val="13AA9E69FC154B40B79A8059C17957C7"/>
    <w:rsid w:val="001B484F"/>
    <w:pPr>
      <w:spacing w:after="200" w:line="276" w:lineRule="auto"/>
    </w:pPr>
  </w:style>
  <w:style w:type="paragraph" w:customStyle="1" w:styleId="0C093A921A3845299F2574504C899000">
    <w:name w:val="0C093A921A3845299F2574504C899000"/>
    <w:rsid w:val="001B484F"/>
    <w:pPr>
      <w:spacing w:after="200" w:line="276" w:lineRule="auto"/>
    </w:pPr>
  </w:style>
  <w:style w:type="paragraph" w:customStyle="1" w:styleId="5342314C39E644418A8A9AFD0433C688">
    <w:name w:val="5342314C39E644418A8A9AFD0433C688"/>
    <w:rsid w:val="001B484F"/>
    <w:pPr>
      <w:spacing w:after="200" w:line="276" w:lineRule="auto"/>
    </w:pPr>
  </w:style>
  <w:style w:type="paragraph" w:customStyle="1" w:styleId="6253618FC5A744C6AC47EC1C801FA20A">
    <w:name w:val="6253618FC5A744C6AC47EC1C801FA20A"/>
    <w:rsid w:val="001B484F"/>
    <w:pPr>
      <w:spacing w:after="200" w:line="276" w:lineRule="auto"/>
    </w:pPr>
  </w:style>
  <w:style w:type="paragraph" w:customStyle="1" w:styleId="07D3B604086646FBA99223B831CFD13F">
    <w:name w:val="07D3B604086646FBA99223B831CFD13F"/>
    <w:rsid w:val="001B484F"/>
    <w:pPr>
      <w:spacing w:after="200" w:line="276" w:lineRule="auto"/>
    </w:pPr>
  </w:style>
  <w:style w:type="paragraph" w:customStyle="1" w:styleId="DEB5835E3B6941D7A5E5BDC7A4070993">
    <w:name w:val="DEB5835E3B6941D7A5E5BDC7A4070993"/>
    <w:rsid w:val="001B484F"/>
    <w:pPr>
      <w:spacing w:after="200" w:line="276" w:lineRule="auto"/>
    </w:pPr>
  </w:style>
  <w:style w:type="paragraph" w:customStyle="1" w:styleId="27A411EA0980433F8A7149FC8080CD83">
    <w:name w:val="27A411EA0980433F8A7149FC8080CD83"/>
    <w:rsid w:val="001B484F"/>
    <w:pPr>
      <w:spacing w:after="200" w:line="276" w:lineRule="auto"/>
    </w:pPr>
  </w:style>
  <w:style w:type="paragraph" w:customStyle="1" w:styleId="53BB2ADAC50C4AC78DD32DE3E9264090">
    <w:name w:val="53BB2ADAC50C4AC78DD32DE3E9264090"/>
    <w:rsid w:val="001B484F"/>
    <w:pPr>
      <w:spacing w:after="200" w:line="276" w:lineRule="auto"/>
    </w:pPr>
  </w:style>
  <w:style w:type="paragraph" w:customStyle="1" w:styleId="5FE94DC51D8142ADA157A59B718CCDDC">
    <w:name w:val="5FE94DC51D8142ADA157A59B718CCDDC"/>
    <w:rsid w:val="00AD6B29"/>
    <w:pPr>
      <w:spacing w:after="200" w:line="276" w:lineRule="auto"/>
    </w:pPr>
  </w:style>
  <w:style w:type="paragraph" w:customStyle="1" w:styleId="73ABD6589DE3420E829B81E1414D1DBB">
    <w:name w:val="73ABD6589DE3420E829B81E1414D1DBB"/>
    <w:rsid w:val="00AD6B29"/>
    <w:pPr>
      <w:spacing w:after="200" w:line="276" w:lineRule="auto"/>
    </w:pPr>
  </w:style>
  <w:style w:type="paragraph" w:customStyle="1" w:styleId="325B9C6326AF49EBBBD4E4DCE84B0545">
    <w:name w:val="325B9C6326AF49EBBBD4E4DCE84B0545"/>
    <w:rsid w:val="00AD6B29"/>
    <w:pPr>
      <w:spacing w:after="200" w:line="276" w:lineRule="auto"/>
    </w:pPr>
  </w:style>
  <w:style w:type="paragraph" w:customStyle="1" w:styleId="5F9FF44E993948B4A548832E79287D14">
    <w:name w:val="5F9FF44E993948B4A548832E79287D14"/>
    <w:rsid w:val="00AD6B29"/>
    <w:pPr>
      <w:spacing w:after="200" w:line="276" w:lineRule="auto"/>
    </w:pPr>
  </w:style>
  <w:style w:type="paragraph" w:customStyle="1" w:styleId="BBBD2B166FF44D998AEC68BCC2B05D65">
    <w:name w:val="BBBD2B166FF44D998AEC68BCC2B05D65"/>
    <w:rsid w:val="00AD6B29"/>
    <w:pPr>
      <w:spacing w:after="200" w:line="276" w:lineRule="auto"/>
    </w:pPr>
  </w:style>
  <w:style w:type="paragraph" w:customStyle="1" w:styleId="F68625618AF24E13BC8962C890F5B40A">
    <w:name w:val="F68625618AF24E13BC8962C890F5B40A"/>
    <w:rsid w:val="00AD6B29"/>
    <w:pPr>
      <w:spacing w:after="200" w:line="276" w:lineRule="auto"/>
    </w:pPr>
  </w:style>
  <w:style w:type="paragraph" w:customStyle="1" w:styleId="5E648AFEB06B45C193FDCD3D6F6BF262">
    <w:name w:val="5E648AFEB06B45C193FDCD3D6F6BF262"/>
    <w:rsid w:val="00AD6B29"/>
    <w:pPr>
      <w:spacing w:after="200" w:line="276" w:lineRule="auto"/>
    </w:pPr>
  </w:style>
  <w:style w:type="paragraph" w:customStyle="1" w:styleId="F18BCEE27F2044199C85B3DAA25C9EAA">
    <w:name w:val="F18BCEE27F2044199C85B3DAA25C9EAA"/>
    <w:rsid w:val="00AD6B29"/>
    <w:pPr>
      <w:spacing w:after="200" w:line="276" w:lineRule="auto"/>
    </w:pPr>
  </w:style>
  <w:style w:type="paragraph" w:customStyle="1" w:styleId="24F6EFB3E7DA47F1A71CD52568E5767B">
    <w:name w:val="24F6EFB3E7DA47F1A71CD52568E5767B"/>
    <w:rsid w:val="001411EB"/>
    <w:pPr>
      <w:spacing w:after="200" w:line="276" w:lineRule="auto"/>
    </w:pPr>
  </w:style>
  <w:style w:type="paragraph" w:customStyle="1" w:styleId="11DF3B70AF384143938069D8102D4176">
    <w:name w:val="11DF3B70AF384143938069D8102D4176"/>
    <w:rsid w:val="001411EB"/>
    <w:pPr>
      <w:spacing w:after="200" w:line="276" w:lineRule="auto"/>
    </w:pPr>
  </w:style>
  <w:style w:type="paragraph" w:customStyle="1" w:styleId="FCE85331E5D64D09933884ACB38FA2B5">
    <w:name w:val="FCE85331E5D64D09933884ACB38FA2B5"/>
    <w:rsid w:val="001411EB"/>
    <w:pPr>
      <w:spacing w:after="200" w:line="276" w:lineRule="auto"/>
    </w:pPr>
  </w:style>
  <w:style w:type="paragraph" w:customStyle="1" w:styleId="86CF06A7F1C04AAAAF57845E949E3E36">
    <w:name w:val="86CF06A7F1C04AAAAF57845E949E3E36"/>
    <w:rsid w:val="001411EB"/>
    <w:pPr>
      <w:spacing w:after="200" w:line="276" w:lineRule="auto"/>
    </w:pPr>
  </w:style>
  <w:style w:type="paragraph" w:customStyle="1" w:styleId="0BD132CCB21B466F80CE59F51396CCED">
    <w:name w:val="0BD132CCB21B466F80CE59F51396CCED"/>
    <w:rsid w:val="001411EB"/>
    <w:pPr>
      <w:spacing w:after="200" w:line="276" w:lineRule="auto"/>
    </w:pPr>
  </w:style>
  <w:style w:type="paragraph" w:customStyle="1" w:styleId="A55F2B01139A49AEA08C4C1B8825F80E">
    <w:name w:val="A55F2B01139A49AEA08C4C1B8825F80E"/>
    <w:rsid w:val="001411EB"/>
    <w:pPr>
      <w:spacing w:after="200" w:line="276" w:lineRule="auto"/>
    </w:pPr>
  </w:style>
  <w:style w:type="paragraph" w:customStyle="1" w:styleId="341E4C50AC144C218C3FC72B3338D6E0">
    <w:name w:val="341E4C50AC144C218C3FC72B3338D6E0"/>
    <w:rsid w:val="001411EB"/>
    <w:pPr>
      <w:spacing w:after="200" w:line="276" w:lineRule="auto"/>
    </w:pPr>
  </w:style>
  <w:style w:type="paragraph" w:customStyle="1" w:styleId="D662E57CB0404AF885BE6194AB8326A4">
    <w:name w:val="D662E57CB0404AF885BE6194AB8326A4"/>
    <w:rsid w:val="001411EB"/>
    <w:pPr>
      <w:spacing w:after="200" w:line="276" w:lineRule="auto"/>
    </w:pPr>
  </w:style>
  <w:style w:type="paragraph" w:customStyle="1" w:styleId="93D0A7134CA24ED7B3F23E6A79A69CBC">
    <w:name w:val="93D0A7134CA24ED7B3F23E6A79A69CBC"/>
    <w:rsid w:val="001411EB"/>
    <w:pPr>
      <w:spacing w:after="200" w:line="276" w:lineRule="auto"/>
    </w:pPr>
  </w:style>
  <w:style w:type="paragraph" w:customStyle="1" w:styleId="CE9E565592754214BDA06AC5937E2CE3">
    <w:name w:val="CE9E565592754214BDA06AC5937E2CE3"/>
    <w:rsid w:val="001411EB"/>
    <w:pPr>
      <w:spacing w:after="200" w:line="276" w:lineRule="auto"/>
    </w:pPr>
  </w:style>
  <w:style w:type="paragraph" w:customStyle="1" w:styleId="33851F1EFC80451398C5FD244B6A12A5">
    <w:name w:val="33851F1EFC80451398C5FD244B6A12A5"/>
    <w:rsid w:val="001411EB"/>
    <w:pPr>
      <w:spacing w:after="200" w:line="276" w:lineRule="auto"/>
    </w:pPr>
  </w:style>
  <w:style w:type="paragraph" w:customStyle="1" w:styleId="6114A9F318034715893156E8E85A34B1">
    <w:name w:val="6114A9F318034715893156E8E85A34B1"/>
    <w:rsid w:val="001411EB"/>
    <w:pPr>
      <w:spacing w:after="200" w:line="276" w:lineRule="auto"/>
    </w:pPr>
  </w:style>
  <w:style w:type="paragraph" w:customStyle="1" w:styleId="3C1C252370004D958865B7F76442994B">
    <w:name w:val="3C1C252370004D958865B7F76442994B"/>
    <w:rsid w:val="001411EB"/>
    <w:pPr>
      <w:spacing w:after="200" w:line="276" w:lineRule="auto"/>
    </w:pPr>
  </w:style>
  <w:style w:type="paragraph" w:customStyle="1" w:styleId="BF8B4595516A44698CBFC919B11F24D8">
    <w:name w:val="BF8B4595516A44698CBFC919B11F24D8"/>
    <w:rsid w:val="001411EB"/>
    <w:pPr>
      <w:spacing w:after="200" w:line="276" w:lineRule="auto"/>
    </w:pPr>
  </w:style>
  <w:style w:type="paragraph" w:customStyle="1" w:styleId="9008A85057064ED2897DD17C788B7510">
    <w:name w:val="9008A85057064ED2897DD17C788B7510"/>
    <w:rsid w:val="001411EB"/>
    <w:pPr>
      <w:spacing w:after="200" w:line="276" w:lineRule="auto"/>
    </w:pPr>
  </w:style>
  <w:style w:type="paragraph" w:customStyle="1" w:styleId="A1923785BBFF46B0896ED96E68A9B258">
    <w:name w:val="A1923785BBFF46B0896ED96E68A9B258"/>
    <w:rsid w:val="001411EB"/>
    <w:pPr>
      <w:spacing w:after="200" w:line="276" w:lineRule="auto"/>
    </w:pPr>
  </w:style>
  <w:style w:type="paragraph" w:customStyle="1" w:styleId="7D11D01D5E9243E2814EE6ABC6B66E8C">
    <w:name w:val="7D11D01D5E9243E2814EE6ABC6B66E8C"/>
    <w:rsid w:val="005401DF"/>
    <w:pPr>
      <w:spacing w:after="200" w:line="276" w:lineRule="auto"/>
    </w:pPr>
  </w:style>
  <w:style w:type="paragraph" w:customStyle="1" w:styleId="26B8F10A699B4C07B03CEF4F8133AD6D">
    <w:name w:val="26B8F10A699B4C07B03CEF4F8133AD6D"/>
    <w:rsid w:val="005401DF"/>
    <w:pPr>
      <w:spacing w:after="200" w:line="276" w:lineRule="auto"/>
    </w:pPr>
  </w:style>
  <w:style w:type="paragraph" w:customStyle="1" w:styleId="83A2555B9C8941E595CA377811DAA31B">
    <w:name w:val="83A2555B9C8941E595CA377811DAA31B"/>
    <w:rsid w:val="005401DF"/>
    <w:pPr>
      <w:spacing w:after="200" w:line="276" w:lineRule="auto"/>
    </w:pPr>
  </w:style>
  <w:style w:type="paragraph" w:customStyle="1" w:styleId="9CB85D6FED4141C79FBF8C6542452E43">
    <w:name w:val="9CB85D6FED4141C79FBF8C6542452E43"/>
    <w:rsid w:val="005401DF"/>
    <w:pPr>
      <w:spacing w:after="200" w:line="276" w:lineRule="auto"/>
    </w:pPr>
  </w:style>
  <w:style w:type="paragraph" w:customStyle="1" w:styleId="7F126335BC5B4466A789169FC13CEF45">
    <w:name w:val="7F126335BC5B4466A789169FC13CEF45"/>
    <w:rsid w:val="005401DF"/>
    <w:pPr>
      <w:spacing w:after="200" w:line="276" w:lineRule="auto"/>
    </w:pPr>
  </w:style>
  <w:style w:type="paragraph" w:customStyle="1" w:styleId="E5C5E77AB888491D88B37A84E866A8AF">
    <w:name w:val="E5C5E77AB888491D88B37A84E866A8AF"/>
    <w:rsid w:val="005401DF"/>
    <w:pPr>
      <w:spacing w:after="200" w:line="276" w:lineRule="auto"/>
    </w:pPr>
  </w:style>
  <w:style w:type="paragraph" w:customStyle="1" w:styleId="F221446D489D4A1EB9B9E6A3EF74C5AF">
    <w:name w:val="F221446D489D4A1EB9B9E6A3EF74C5AF"/>
    <w:rsid w:val="005401DF"/>
    <w:pPr>
      <w:spacing w:after="200" w:line="276" w:lineRule="auto"/>
    </w:pPr>
  </w:style>
  <w:style w:type="paragraph" w:customStyle="1" w:styleId="9D967860E9834C3BA86E9A71CF439FFE">
    <w:name w:val="9D967860E9834C3BA86E9A71CF439FFE"/>
    <w:rsid w:val="005401DF"/>
    <w:pPr>
      <w:spacing w:after="200" w:line="276" w:lineRule="auto"/>
    </w:pPr>
  </w:style>
  <w:style w:type="paragraph" w:customStyle="1" w:styleId="E825B9DC4F224AE8B83276AD5F61A0CA">
    <w:name w:val="E825B9DC4F224AE8B83276AD5F61A0CA"/>
    <w:rsid w:val="005401DF"/>
    <w:pPr>
      <w:spacing w:after="200" w:line="276" w:lineRule="auto"/>
    </w:pPr>
  </w:style>
  <w:style w:type="paragraph" w:customStyle="1" w:styleId="A382D0A11684412082A8E30489AB7A79">
    <w:name w:val="A382D0A11684412082A8E30489AB7A79"/>
    <w:rsid w:val="005401DF"/>
    <w:pPr>
      <w:spacing w:after="200" w:line="276" w:lineRule="auto"/>
    </w:pPr>
  </w:style>
  <w:style w:type="paragraph" w:customStyle="1" w:styleId="BABD21F6E9C74B6BB34AE3546E489577">
    <w:name w:val="BABD21F6E9C74B6BB34AE3546E489577"/>
    <w:rsid w:val="005401DF"/>
    <w:pPr>
      <w:spacing w:after="200" w:line="276" w:lineRule="auto"/>
    </w:pPr>
  </w:style>
  <w:style w:type="paragraph" w:customStyle="1" w:styleId="C9AD8E7D0FF34D4CBE1E736B8515BD4B">
    <w:name w:val="C9AD8E7D0FF34D4CBE1E736B8515BD4B"/>
    <w:rsid w:val="005401DF"/>
    <w:pPr>
      <w:spacing w:after="200" w:line="276" w:lineRule="auto"/>
    </w:pPr>
  </w:style>
  <w:style w:type="paragraph" w:customStyle="1" w:styleId="A0899A072FF24B178B40CF6585444E79">
    <w:name w:val="A0899A072FF24B178B40CF6585444E79"/>
    <w:rsid w:val="005401DF"/>
    <w:pPr>
      <w:spacing w:after="200" w:line="276" w:lineRule="auto"/>
    </w:pPr>
  </w:style>
  <w:style w:type="paragraph" w:customStyle="1" w:styleId="49D7B386CBC3450099BD4CED3F9624F3">
    <w:name w:val="49D7B386CBC3450099BD4CED3F9624F3"/>
    <w:rsid w:val="005401DF"/>
    <w:pPr>
      <w:spacing w:after="200" w:line="276" w:lineRule="auto"/>
    </w:pPr>
  </w:style>
  <w:style w:type="paragraph" w:customStyle="1" w:styleId="EE9C5F411AA64F2F9E04F3E6B9066642">
    <w:name w:val="EE9C5F411AA64F2F9E04F3E6B9066642"/>
    <w:rsid w:val="005401DF"/>
    <w:pPr>
      <w:spacing w:after="200" w:line="276" w:lineRule="auto"/>
    </w:pPr>
  </w:style>
  <w:style w:type="paragraph" w:customStyle="1" w:styleId="50A485638E55496A9F7D269E288FAC3E">
    <w:name w:val="50A485638E55496A9F7D269E288FAC3E"/>
    <w:rsid w:val="005401DF"/>
    <w:pPr>
      <w:spacing w:after="200" w:line="276" w:lineRule="auto"/>
    </w:pPr>
  </w:style>
  <w:style w:type="paragraph" w:customStyle="1" w:styleId="C4358B135ADA492D864554BC546507F4">
    <w:name w:val="C4358B135ADA492D864554BC546507F4"/>
    <w:rsid w:val="005401DF"/>
    <w:pPr>
      <w:spacing w:after="200" w:line="276" w:lineRule="auto"/>
    </w:pPr>
  </w:style>
  <w:style w:type="paragraph" w:customStyle="1" w:styleId="77A3EEE122064448AD29244B7405E035">
    <w:name w:val="77A3EEE122064448AD29244B7405E035"/>
    <w:rsid w:val="002E403E"/>
    <w:pPr>
      <w:spacing w:after="200" w:line="276" w:lineRule="auto"/>
    </w:pPr>
  </w:style>
  <w:style w:type="paragraph" w:customStyle="1" w:styleId="B628CC65CC6B4EC2BEAF696157C9633F">
    <w:name w:val="B628CC65CC6B4EC2BEAF696157C9633F"/>
    <w:rsid w:val="002E403E"/>
    <w:pPr>
      <w:spacing w:after="200" w:line="276" w:lineRule="auto"/>
    </w:pPr>
  </w:style>
  <w:style w:type="paragraph" w:customStyle="1" w:styleId="29366E13CFFC4582AA3AE5DD31F2B7A3">
    <w:name w:val="29366E13CFFC4582AA3AE5DD31F2B7A3"/>
    <w:rsid w:val="002E403E"/>
    <w:pPr>
      <w:spacing w:after="200" w:line="276" w:lineRule="auto"/>
    </w:pPr>
  </w:style>
  <w:style w:type="paragraph" w:customStyle="1" w:styleId="5431F13B56CA41B08ECE1C9C66654FB9">
    <w:name w:val="5431F13B56CA41B08ECE1C9C66654FB9"/>
    <w:rsid w:val="002E403E"/>
    <w:pPr>
      <w:spacing w:after="200" w:line="276" w:lineRule="auto"/>
    </w:pPr>
  </w:style>
  <w:style w:type="paragraph" w:customStyle="1" w:styleId="3E944F02E168443089E06F91369811BB">
    <w:name w:val="3E944F02E168443089E06F91369811BB"/>
    <w:rsid w:val="002E403E"/>
    <w:pPr>
      <w:spacing w:after="200" w:line="276" w:lineRule="auto"/>
    </w:pPr>
  </w:style>
  <w:style w:type="paragraph" w:customStyle="1" w:styleId="63056ECC946F4ED68CAD5C88DF30D99A">
    <w:name w:val="63056ECC946F4ED68CAD5C88DF30D99A"/>
    <w:rsid w:val="002E403E"/>
    <w:pPr>
      <w:spacing w:after="200" w:line="276" w:lineRule="auto"/>
    </w:pPr>
  </w:style>
  <w:style w:type="paragraph" w:customStyle="1" w:styleId="4C0C6807CCFF49F8AC7095B00D056F35">
    <w:name w:val="4C0C6807CCFF49F8AC7095B00D056F35"/>
    <w:rsid w:val="002E403E"/>
    <w:pPr>
      <w:spacing w:after="200" w:line="276" w:lineRule="auto"/>
    </w:pPr>
  </w:style>
  <w:style w:type="paragraph" w:customStyle="1" w:styleId="D826FBD2C36F440392892D62FFDE99D0">
    <w:name w:val="D826FBD2C36F440392892D62FFDE99D0"/>
    <w:rsid w:val="002E403E"/>
    <w:pPr>
      <w:spacing w:after="200" w:line="276" w:lineRule="auto"/>
    </w:pPr>
  </w:style>
  <w:style w:type="paragraph" w:customStyle="1" w:styleId="0B3825C06F48491DB42A52655EEFC4C5">
    <w:name w:val="0B3825C06F48491DB42A52655EEFC4C5"/>
    <w:rsid w:val="002E403E"/>
    <w:pPr>
      <w:spacing w:after="200" w:line="276" w:lineRule="auto"/>
    </w:pPr>
  </w:style>
  <w:style w:type="paragraph" w:customStyle="1" w:styleId="F6E3AF77662E4C4FA3A625F0FC9ED4E2">
    <w:name w:val="F6E3AF77662E4C4FA3A625F0FC9ED4E2"/>
    <w:rsid w:val="002E403E"/>
    <w:pPr>
      <w:spacing w:after="200" w:line="276" w:lineRule="auto"/>
    </w:pPr>
  </w:style>
  <w:style w:type="paragraph" w:customStyle="1" w:styleId="B33479A97FD441CAA23B07990C43E2B7">
    <w:name w:val="B33479A97FD441CAA23B07990C43E2B7"/>
    <w:rsid w:val="002E403E"/>
    <w:pPr>
      <w:spacing w:after="200" w:line="276" w:lineRule="auto"/>
    </w:pPr>
  </w:style>
  <w:style w:type="paragraph" w:customStyle="1" w:styleId="37A3FEF4836E44949168455D3A585DF1">
    <w:name w:val="37A3FEF4836E44949168455D3A585DF1"/>
    <w:rsid w:val="002E403E"/>
    <w:pPr>
      <w:spacing w:after="200" w:line="276" w:lineRule="auto"/>
    </w:pPr>
  </w:style>
  <w:style w:type="paragraph" w:customStyle="1" w:styleId="24FAF6ADBE614051BC04193C01576BFB">
    <w:name w:val="24FAF6ADBE614051BC04193C01576BFB"/>
    <w:rsid w:val="002E403E"/>
    <w:pPr>
      <w:spacing w:after="200" w:line="276" w:lineRule="auto"/>
    </w:pPr>
  </w:style>
  <w:style w:type="paragraph" w:customStyle="1" w:styleId="33F8CD3640F84CC0B46EE7F6E2B2E58A">
    <w:name w:val="33F8CD3640F84CC0B46EE7F6E2B2E58A"/>
    <w:rsid w:val="002E403E"/>
    <w:pPr>
      <w:spacing w:after="200" w:line="276" w:lineRule="auto"/>
    </w:pPr>
  </w:style>
  <w:style w:type="paragraph" w:customStyle="1" w:styleId="557D7B449AE84B76873ED68C7F54C51B">
    <w:name w:val="557D7B449AE84B76873ED68C7F54C51B"/>
    <w:rsid w:val="002E403E"/>
    <w:pPr>
      <w:spacing w:after="200" w:line="276" w:lineRule="auto"/>
    </w:pPr>
  </w:style>
  <w:style w:type="paragraph" w:customStyle="1" w:styleId="94E60C39D6E248C4BBC7ECDC2587EDD5">
    <w:name w:val="94E60C39D6E248C4BBC7ECDC2587EDD5"/>
    <w:rsid w:val="002E403E"/>
    <w:pPr>
      <w:spacing w:after="200" w:line="276" w:lineRule="auto"/>
    </w:pPr>
  </w:style>
  <w:style w:type="paragraph" w:customStyle="1" w:styleId="6D043BBF26D642E583E40F30028F8D80">
    <w:name w:val="6D043BBF26D642E583E40F30028F8D80"/>
    <w:rsid w:val="002E403E"/>
    <w:pPr>
      <w:spacing w:after="200" w:line="276" w:lineRule="auto"/>
    </w:pPr>
  </w:style>
  <w:style w:type="paragraph" w:customStyle="1" w:styleId="CF5345D7C97E45F79E09DAB4F2BC0637">
    <w:name w:val="CF5345D7C97E45F79E09DAB4F2BC0637"/>
    <w:rsid w:val="002E403E"/>
    <w:pPr>
      <w:spacing w:after="200" w:line="276" w:lineRule="auto"/>
    </w:pPr>
  </w:style>
  <w:style w:type="paragraph" w:customStyle="1" w:styleId="41B68242AFAB4BBE962FFE6641BC6096">
    <w:name w:val="41B68242AFAB4BBE962FFE6641BC6096"/>
    <w:rsid w:val="002E403E"/>
    <w:pPr>
      <w:spacing w:after="200" w:line="276" w:lineRule="auto"/>
    </w:pPr>
  </w:style>
  <w:style w:type="paragraph" w:customStyle="1" w:styleId="6E14F8FD35264461A275CAC5F55D6DFF">
    <w:name w:val="6E14F8FD35264461A275CAC5F55D6DFF"/>
    <w:rsid w:val="002E403E"/>
    <w:pPr>
      <w:spacing w:after="200" w:line="276" w:lineRule="auto"/>
    </w:pPr>
  </w:style>
  <w:style w:type="paragraph" w:customStyle="1" w:styleId="450EF3C116074E6A9A82CDC8B8A66B0C">
    <w:name w:val="450EF3C116074E6A9A82CDC8B8A66B0C"/>
    <w:rsid w:val="00625B97"/>
    <w:pPr>
      <w:spacing w:after="200" w:line="276" w:lineRule="auto"/>
    </w:pPr>
  </w:style>
  <w:style w:type="paragraph" w:customStyle="1" w:styleId="0AC8C9000ADC40A2B786C5EFBCFA0583">
    <w:name w:val="0AC8C9000ADC40A2B786C5EFBCFA0583"/>
    <w:rsid w:val="00625B97"/>
    <w:pPr>
      <w:spacing w:after="200" w:line="276" w:lineRule="auto"/>
    </w:pPr>
  </w:style>
  <w:style w:type="paragraph" w:customStyle="1" w:styleId="113E4100D05648FFA5F9283DC8D7FC2A">
    <w:name w:val="113E4100D05648FFA5F9283DC8D7FC2A"/>
    <w:rsid w:val="00625B97"/>
    <w:pPr>
      <w:spacing w:after="200" w:line="276" w:lineRule="auto"/>
    </w:pPr>
  </w:style>
  <w:style w:type="paragraph" w:customStyle="1" w:styleId="9DD87B8024CF4B8D91919FD3DF79BA3F">
    <w:name w:val="9DD87B8024CF4B8D91919FD3DF79BA3F"/>
    <w:rsid w:val="00625B97"/>
    <w:pPr>
      <w:spacing w:after="200" w:line="276" w:lineRule="auto"/>
    </w:pPr>
  </w:style>
  <w:style w:type="paragraph" w:customStyle="1" w:styleId="B78ADE86B3E94838A0472C15983CB606">
    <w:name w:val="B78ADE86B3E94838A0472C15983CB606"/>
    <w:rsid w:val="00625B97"/>
    <w:pPr>
      <w:spacing w:after="200" w:line="276" w:lineRule="auto"/>
    </w:pPr>
  </w:style>
  <w:style w:type="paragraph" w:customStyle="1" w:styleId="FB5507B28D3E4866B8D24484E243C650">
    <w:name w:val="FB5507B28D3E4866B8D24484E243C650"/>
    <w:rsid w:val="00625B97"/>
    <w:pPr>
      <w:spacing w:after="200" w:line="276" w:lineRule="auto"/>
    </w:pPr>
  </w:style>
  <w:style w:type="paragraph" w:customStyle="1" w:styleId="5A48689C8AC844D88396F43A2789481E">
    <w:name w:val="5A48689C8AC844D88396F43A2789481E"/>
    <w:rsid w:val="00625B97"/>
    <w:pPr>
      <w:spacing w:after="200" w:line="276" w:lineRule="auto"/>
    </w:pPr>
  </w:style>
  <w:style w:type="paragraph" w:customStyle="1" w:styleId="539933C6203145BEA8939ADB7A65ABD8">
    <w:name w:val="539933C6203145BEA8939ADB7A65ABD8"/>
    <w:rsid w:val="00625B97"/>
    <w:pPr>
      <w:spacing w:after="200" w:line="276" w:lineRule="auto"/>
    </w:pPr>
  </w:style>
  <w:style w:type="paragraph" w:customStyle="1" w:styleId="2585EB2C230C4849A07219901347DE78">
    <w:name w:val="2585EB2C230C4849A07219901347DE78"/>
    <w:rsid w:val="00625B97"/>
    <w:pPr>
      <w:spacing w:after="200" w:line="276" w:lineRule="auto"/>
    </w:pPr>
  </w:style>
  <w:style w:type="paragraph" w:customStyle="1" w:styleId="16059A8DC3A7418594FD6AE06BC3E812">
    <w:name w:val="16059A8DC3A7418594FD6AE06BC3E812"/>
    <w:rsid w:val="00625B97"/>
    <w:pPr>
      <w:spacing w:after="200" w:line="276" w:lineRule="auto"/>
    </w:pPr>
  </w:style>
  <w:style w:type="paragraph" w:customStyle="1" w:styleId="0A666A2F4B7D472785C1F195A30F36AA">
    <w:name w:val="0A666A2F4B7D472785C1F195A30F36AA"/>
    <w:rsid w:val="00761826"/>
    <w:pPr>
      <w:spacing w:after="200" w:line="276" w:lineRule="auto"/>
    </w:pPr>
  </w:style>
  <w:style w:type="paragraph" w:customStyle="1" w:styleId="3F818CF1C74F46498B21947A582D8133">
    <w:name w:val="3F818CF1C74F46498B21947A582D8133"/>
    <w:rsid w:val="00761826"/>
    <w:pPr>
      <w:spacing w:after="200" w:line="276" w:lineRule="auto"/>
    </w:pPr>
  </w:style>
  <w:style w:type="paragraph" w:customStyle="1" w:styleId="97943257985541D3BD13939A3AEBF441">
    <w:name w:val="97943257985541D3BD13939A3AEBF441"/>
    <w:rsid w:val="00761826"/>
    <w:pPr>
      <w:spacing w:after="200" w:line="276" w:lineRule="auto"/>
    </w:pPr>
  </w:style>
  <w:style w:type="paragraph" w:customStyle="1" w:styleId="8CEEF8C8379F43EFBAFEBABE5C3CC69E">
    <w:name w:val="8CEEF8C8379F43EFBAFEBABE5C3CC69E"/>
    <w:rsid w:val="00761826"/>
    <w:pPr>
      <w:spacing w:after="200" w:line="276" w:lineRule="auto"/>
    </w:pPr>
  </w:style>
  <w:style w:type="paragraph" w:customStyle="1" w:styleId="78D9ED797A5144E984296AF91544424D">
    <w:name w:val="78D9ED797A5144E984296AF91544424D"/>
    <w:rsid w:val="00761826"/>
    <w:pPr>
      <w:spacing w:after="200" w:line="276" w:lineRule="auto"/>
    </w:pPr>
  </w:style>
  <w:style w:type="paragraph" w:customStyle="1" w:styleId="2AA05757875A4E0E928362C9EE9C576F">
    <w:name w:val="2AA05757875A4E0E928362C9EE9C576F"/>
    <w:rsid w:val="00761826"/>
    <w:pPr>
      <w:spacing w:after="200" w:line="276" w:lineRule="auto"/>
    </w:pPr>
  </w:style>
  <w:style w:type="paragraph" w:customStyle="1" w:styleId="1CE88BBFA08E44FD98BB106ED1901CD7">
    <w:name w:val="1CE88BBFA08E44FD98BB106ED1901CD7"/>
    <w:rsid w:val="00761826"/>
    <w:pPr>
      <w:spacing w:after="200" w:line="276" w:lineRule="auto"/>
    </w:pPr>
  </w:style>
  <w:style w:type="paragraph" w:customStyle="1" w:styleId="113B436854D54A91884D27DBAD4098BC">
    <w:name w:val="113B436854D54A91884D27DBAD4098BC"/>
    <w:rsid w:val="00761826"/>
    <w:pPr>
      <w:spacing w:after="200" w:line="276" w:lineRule="auto"/>
    </w:pPr>
  </w:style>
  <w:style w:type="paragraph" w:customStyle="1" w:styleId="6B843252E30343FFBF4AAC2A25761A02">
    <w:name w:val="6B843252E30343FFBF4AAC2A25761A02"/>
    <w:rsid w:val="00761826"/>
    <w:pPr>
      <w:spacing w:after="200" w:line="276" w:lineRule="auto"/>
    </w:pPr>
  </w:style>
  <w:style w:type="paragraph" w:customStyle="1" w:styleId="0D5E6BFD2B424015AF4A6525495BC538">
    <w:name w:val="0D5E6BFD2B424015AF4A6525495BC538"/>
    <w:rsid w:val="00761826"/>
    <w:pPr>
      <w:spacing w:after="200" w:line="276" w:lineRule="auto"/>
    </w:pPr>
  </w:style>
  <w:style w:type="paragraph" w:customStyle="1" w:styleId="94DA7210FD8D463B8631651C9DEF9425">
    <w:name w:val="94DA7210FD8D463B8631651C9DEF9425"/>
    <w:rsid w:val="00761826"/>
    <w:pPr>
      <w:spacing w:after="200" w:line="276" w:lineRule="auto"/>
    </w:pPr>
  </w:style>
  <w:style w:type="paragraph" w:customStyle="1" w:styleId="A6AB4E2231FF44B3ACD9035BF2E36C26">
    <w:name w:val="A6AB4E2231FF44B3ACD9035BF2E36C26"/>
    <w:rsid w:val="00761826"/>
    <w:pPr>
      <w:spacing w:after="200" w:line="276" w:lineRule="auto"/>
    </w:pPr>
  </w:style>
  <w:style w:type="paragraph" w:customStyle="1" w:styleId="6438B9C38C5D417FB7E1507741FB413C">
    <w:name w:val="6438B9C38C5D417FB7E1507741FB413C"/>
    <w:rsid w:val="00761826"/>
    <w:pPr>
      <w:spacing w:after="200" w:line="276" w:lineRule="auto"/>
    </w:pPr>
  </w:style>
  <w:style w:type="paragraph" w:customStyle="1" w:styleId="302E62ED16C94684AD92492F29CD439D">
    <w:name w:val="302E62ED16C94684AD92492F29CD439D"/>
    <w:rsid w:val="00761826"/>
    <w:pPr>
      <w:spacing w:after="200" w:line="276" w:lineRule="auto"/>
    </w:pPr>
  </w:style>
  <w:style w:type="paragraph" w:customStyle="1" w:styleId="B915D6968BCA48C1848B937D78261763">
    <w:name w:val="B915D6968BCA48C1848B937D78261763"/>
    <w:rsid w:val="00761826"/>
    <w:pPr>
      <w:spacing w:after="200" w:line="276" w:lineRule="auto"/>
    </w:pPr>
  </w:style>
  <w:style w:type="paragraph" w:customStyle="1" w:styleId="287DADCFF16241DCA3E3CECA6BBB6147">
    <w:name w:val="287DADCFF16241DCA3E3CECA6BBB6147"/>
    <w:rsid w:val="00761826"/>
    <w:pPr>
      <w:spacing w:after="200" w:line="276" w:lineRule="auto"/>
    </w:pPr>
  </w:style>
  <w:style w:type="paragraph" w:customStyle="1" w:styleId="B1EDFFE4246E4DFCA098A414B021150A">
    <w:name w:val="B1EDFFE4246E4DFCA098A414B021150A"/>
    <w:rsid w:val="00761826"/>
    <w:pPr>
      <w:spacing w:after="200" w:line="276" w:lineRule="auto"/>
    </w:pPr>
  </w:style>
  <w:style w:type="paragraph" w:customStyle="1" w:styleId="E5D91B2FBA654DFEBC781299EE3DAC1A">
    <w:name w:val="E5D91B2FBA654DFEBC781299EE3DAC1A"/>
    <w:rsid w:val="00761826"/>
    <w:pPr>
      <w:spacing w:after="200" w:line="276" w:lineRule="auto"/>
    </w:pPr>
  </w:style>
  <w:style w:type="paragraph" w:customStyle="1" w:styleId="5E6B678F992A44B0B2DFB6140447822D">
    <w:name w:val="5E6B678F992A44B0B2DFB6140447822D"/>
    <w:rsid w:val="00761826"/>
    <w:pPr>
      <w:spacing w:after="200" w:line="276" w:lineRule="auto"/>
    </w:pPr>
  </w:style>
  <w:style w:type="paragraph" w:customStyle="1" w:styleId="2C5770D24A2A4605B0CFD904C38686CA">
    <w:name w:val="2C5770D24A2A4605B0CFD904C38686CA"/>
    <w:rsid w:val="00761826"/>
    <w:pPr>
      <w:spacing w:after="200" w:line="276" w:lineRule="auto"/>
    </w:pPr>
  </w:style>
  <w:style w:type="paragraph" w:customStyle="1" w:styleId="84227B7B69B3457A9682D62288A47353">
    <w:name w:val="84227B7B69B3457A9682D62288A47353"/>
    <w:rsid w:val="00761826"/>
    <w:pPr>
      <w:spacing w:after="200" w:line="276" w:lineRule="auto"/>
    </w:pPr>
  </w:style>
  <w:style w:type="paragraph" w:customStyle="1" w:styleId="070EDAC11AF04532B38551F5F03C24E5">
    <w:name w:val="070EDAC11AF04532B38551F5F03C24E5"/>
    <w:rsid w:val="00761826"/>
    <w:pPr>
      <w:spacing w:after="200" w:line="276" w:lineRule="auto"/>
    </w:pPr>
  </w:style>
  <w:style w:type="paragraph" w:customStyle="1" w:styleId="85FA461F53024D4185716678A4E7B251">
    <w:name w:val="85FA461F53024D4185716678A4E7B251"/>
    <w:rsid w:val="00761826"/>
    <w:pPr>
      <w:spacing w:after="200" w:line="276" w:lineRule="auto"/>
    </w:pPr>
  </w:style>
  <w:style w:type="paragraph" w:customStyle="1" w:styleId="837A11374906454F8BBD67BB42EF9CD5">
    <w:name w:val="837A11374906454F8BBD67BB42EF9CD5"/>
    <w:rsid w:val="00761826"/>
    <w:pPr>
      <w:spacing w:after="200" w:line="276" w:lineRule="auto"/>
    </w:pPr>
  </w:style>
  <w:style w:type="paragraph" w:customStyle="1" w:styleId="BBBEEC124345468CB37AB11750BC3CE5">
    <w:name w:val="BBBEEC124345468CB37AB11750BC3CE5"/>
    <w:rsid w:val="00761826"/>
    <w:pPr>
      <w:spacing w:after="200" w:line="276" w:lineRule="auto"/>
    </w:pPr>
  </w:style>
  <w:style w:type="paragraph" w:customStyle="1" w:styleId="7BF0A6C18FDE4633A24EE4B2B1A7D906">
    <w:name w:val="7BF0A6C18FDE4633A24EE4B2B1A7D906"/>
    <w:rsid w:val="00761826"/>
    <w:pPr>
      <w:spacing w:after="200" w:line="276" w:lineRule="auto"/>
    </w:pPr>
  </w:style>
  <w:style w:type="paragraph" w:customStyle="1" w:styleId="C814F8D027D44C3F8CAB0CDDF7FEC8CD">
    <w:name w:val="C814F8D027D44C3F8CAB0CDDF7FEC8CD"/>
    <w:rsid w:val="00761826"/>
    <w:pPr>
      <w:spacing w:after="200" w:line="276" w:lineRule="auto"/>
    </w:pPr>
  </w:style>
  <w:style w:type="paragraph" w:customStyle="1" w:styleId="4678805D08D64CE49D6954B81AFD455E">
    <w:name w:val="4678805D08D64CE49D6954B81AFD455E"/>
    <w:rsid w:val="00761826"/>
    <w:pPr>
      <w:spacing w:after="200" w:line="276" w:lineRule="auto"/>
    </w:pPr>
  </w:style>
  <w:style w:type="paragraph" w:customStyle="1" w:styleId="D5D3AC009F224C1696495AFA64084C2F">
    <w:name w:val="D5D3AC009F224C1696495AFA64084C2F"/>
    <w:rsid w:val="00761826"/>
    <w:pPr>
      <w:spacing w:after="200" w:line="276" w:lineRule="auto"/>
    </w:pPr>
  </w:style>
  <w:style w:type="paragraph" w:customStyle="1" w:styleId="10D7083485B04D00869230CF548F8194">
    <w:name w:val="10D7083485B04D00869230CF548F8194"/>
    <w:rsid w:val="00761826"/>
    <w:pPr>
      <w:spacing w:after="200" w:line="276" w:lineRule="auto"/>
    </w:pPr>
  </w:style>
  <w:style w:type="paragraph" w:customStyle="1" w:styleId="F3CBC60C8E6749ACA18800F7AB28B077">
    <w:name w:val="F3CBC60C8E6749ACA18800F7AB28B077"/>
    <w:rsid w:val="00761826"/>
    <w:pPr>
      <w:spacing w:after="200" w:line="276" w:lineRule="auto"/>
    </w:pPr>
  </w:style>
  <w:style w:type="paragraph" w:customStyle="1" w:styleId="EF2A7D21095A473796E487D5F6C5FB39">
    <w:name w:val="EF2A7D21095A473796E487D5F6C5FB39"/>
    <w:rsid w:val="00761826"/>
    <w:pPr>
      <w:spacing w:after="200" w:line="276" w:lineRule="auto"/>
    </w:pPr>
  </w:style>
  <w:style w:type="paragraph" w:customStyle="1" w:styleId="852561D6A8D141CCB6ED1CEF6CBAB4ED">
    <w:name w:val="852561D6A8D141CCB6ED1CEF6CBAB4ED"/>
    <w:rsid w:val="00761826"/>
    <w:pPr>
      <w:spacing w:after="200" w:line="276" w:lineRule="auto"/>
    </w:pPr>
  </w:style>
  <w:style w:type="paragraph" w:customStyle="1" w:styleId="C5467432545E423C8063225377696B19">
    <w:name w:val="C5467432545E423C8063225377696B19"/>
    <w:rsid w:val="00761826"/>
    <w:pPr>
      <w:spacing w:after="200" w:line="276" w:lineRule="auto"/>
    </w:pPr>
  </w:style>
  <w:style w:type="paragraph" w:customStyle="1" w:styleId="1DCCF95CEA164495A5D65CBF8749EB2C">
    <w:name w:val="1DCCF95CEA164495A5D65CBF8749EB2C"/>
    <w:rsid w:val="00761826"/>
    <w:pPr>
      <w:spacing w:after="200" w:line="276" w:lineRule="auto"/>
    </w:pPr>
  </w:style>
  <w:style w:type="paragraph" w:customStyle="1" w:styleId="05FD1E6E6BE849A580C43D11ECA1400D">
    <w:name w:val="05FD1E6E6BE849A580C43D11ECA1400D"/>
    <w:rsid w:val="00761826"/>
    <w:pPr>
      <w:spacing w:after="200" w:line="276" w:lineRule="auto"/>
    </w:pPr>
  </w:style>
  <w:style w:type="paragraph" w:customStyle="1" w:styleId="02A0D515B9F54135A80F302190EB864E">
    <w:name w:val="02A0D515B9F54135A80F302190EB864E"/>
    <w:rsid w:val="00761826"/>
    <w:pPr>
      <w:spacing w:after="200" w:line="276" w:lineRule="auto"/>
    </w:pPr>
  </w:style>
  <w:style w:type="paragraph" w:customStyle="1" w:styleId="93BEE6D7ABBC4C3DA20E70521A13C9F6">
    <w:name w:val="93BEE6D7ABBC4C3DA20E70521A13C9F6"/>
    <w:rsid w:val="00761826"/>
    <w:pPr>
      <w:spacing w:after="200" w:line="276" w:lineRule="auto"/>
    </w:pPr>
  </w:style>
  <w:style w:type="paragraph" w:customStyle="1" w:styleId="795A81DB995F4C39A4450967F72C83BE">
    <w:name w:val="795A81DB995F4C39A4450967F72C83BE"/>
    <w:rsid w:val="00761826"/>
    <w:pPr>
      <w:spacing w:after="200" w:line="276" w:lineRule="auto"/>
    </w:pPr>
  </w:style>
  <w:style w:type="paragraph" w:customStyle="1" w:styleId="4572251F561D44B4833BCEC729FE8140">
    <w:name w:val="4572251F561D44B4833BCEC729FE8140"/>
    <w:rsid w:val="00761826"/>
    <w:pPr>
      <w:spacing w:after="200" w:line="276" w:lineRule="auto"/>
    </w:pPr>
  </w:style>
  <w:style w:type="paragraph" w:customStyle="1" w:styleId="91CDAB55D58547359C9DFAD7984238A2">
    <w:name w:val="91CDAB55D58547359C9DFAD7984238A2"/>
    <w:rsid w:val="000D43AA"/>
    <w:pPr>
      <w:spacing w:after="200" w:line="276" w:lineRule="auto"/>
    </w:pPr>
  </w:style>
  <w:style w:type="paragraph" w:customStyle="1" w:styleId="FA9823E7636040C3B4481F7DE811FD29">
    <w:name w:val="FA9823E7636040C3B4481F7DE811FD29"/>
    <w:rsid w:val="000D43AA"/>
    <w:pPr>
      <w:spacing w:after="200" w:line="276" w:lineRule="auto"/>
    </w:pPr>
  </w:style>
  <w:style w:type="paragraph" w:customStyle="1" w:styleId="F9745DA3EEF8474588270D803C67B28B">
    <w:name w:val="F9745DA3EEF8474588270D803C67B28B"/>
    <w:rsid w:val="000D43AA"/>
    <w:pPr>
      <w:spacing w:after="200" w:line="276" w:lineRule="auto"/>
    </w:pPr>
  </w:style>
  <w:style w:type="paragraph" w:customStyle="1" w:styleId="E68B482E4CF341989C2DFA472678967D">
    <w:name w:val="E68B482E4CF341989C2DFA472678967D"/>
    <w:rsid w:val="000D43AA"/>
    <w:pPr>
      <w:spacing w:after="200" w:line="276" w:lineRule="auto"/>
    </w:pPr>
  </w:style>
  <w:style w:type="paragraph" w:customStyle="1" w:styleId="6CB0F436E68E404B97C3F8F918C17679">
    <w:name w:val="6CB0F436E68E404B97C3F8F918C17679"/>
    <w:rsid w:val="000D43AA"/>
    <w:pPr>
      <w:spacing w:after="200" w:line="276" w:lineRule="auto"/>
    </w:pPr>
  </w:style>
  <w:style w:type="paragraph" w:customStyle="1" w:styleId="822C7CC4C2A34550B1B43113CDC0261D">
    <w:name w:val="822C7CC4C2A34550B1B43113CDC0261D"/>
    <w:rsid w:val="000D43AA"/>
    <w:pPr>
      <w:spacing w:after="200" w:line="276" w:lineRule="auto"/>
    </w:pPr>
  </w:style>
  <w:style w:type="paragraph" w:customStyle="1" w:styleId="F2F1F0B62F8D4D619626C38B2BE83BFA">
    <w:name w:val="F2F1F0B62F8D4D619626C38B2BE83BFA"/>
    <w:rsid w:val="000D43AA"/>
    <w:pPr>
      <w:spacing w:after="200" w:line="276" w:lineRule="auto"/>
    </w:pPr>
  </w:style>
  <w:style w:type="paragraph" w:customStyle="1" w:styleId="486A44A8097A45A5A8E1DD9F0F2D809E">
    <w:name w:val="486A44A8097A45A5A8E1DD9F0F2D809E"/>
    <w:rsid w:val="000D43AA"/>
    <w:pPr>
      <w:spacing w:after="200" w:line="276" w:lineRule="auto"/>
    </w:pPr>
  </w:style>
  <w:style w:type="paragraph" w:customStyle="1" w:styleId="20720B4A617E4E45B94441B80921C351">
    <w:name w:val="20720B4A617E4E45B94441B80921C351"/>
    <w:rsid w:val="000D43AA"/>
    <w:pPr>
      <w:spacing w:after="200" w:line="276" w:lineRule="auto"/>
    </w:pPr>
  </w:style>
  <w:style w:type="paragraph" w:customStyle="1" w:styleId="FFDEE225B434402BAACA0ACAD12FF752">
    <w:name w:val="FFDEE225B434402BAACA0ACAD12FF752"/>
    <w:rsid w:val="000D43AA"/>
    <w:pPr>
      <w:spacing w:after="200" w:line="276" w:lineRule="auto"/>
    </w:pPr>
  </w:style>
  <w:style w:type="paragraph" w:customStyle="1" w:styleId="6CF2C461CBE5481F8ADCD7301794C30A">
    <w:name w:val="6CF2C461CBE5481F8ADCD7301794C30A"/>
    <w:rsid w:val="00FA0F63"/>
  </w:style>
  <w:style w:type="paragraph" w:customStyle="1" w:styleId="8C08870D7F0E432190177645705B14D7">
    <w:name w:val="8C08870D7F0E432190177645705B14D7"/>
    <w:rsid w:val="00FA0F63"/>
  </w:style>
  <w:style w:type="paragraph" w:customStyle="1" w:styleId="E02BB37D39CF410298C7E68EAE7D99A0">
    <w:name w:val="E02BB37D39CF410298C7E68EAE7D99A0"/>
    <w:rsid w:val="00FA0F63"/>
  </w:style>
  <w:style w:type="paragraph" w:customStyle="1" w:styleId="F22C977AD73E4C7A8115ECC3FD6092AC">
    <w:name w:val="F22C977AD73E4C7A8115ECC3FD6092AC"/>
    <w:rsid w:val="00FA0F63"/>
  </w:style>
  <w:style w:type="paragraph" w:customStyle="1" w:styleId="DAFFB284ED7740649EACEF50A63BAE85">
    <w:name w:val="DAFFB284ED7740649EACEF50A63BAE85"/>
    <w:rsid w:val="00FA0F63"/>
  </w:style>
  <w:style w:type="paragraph" w:customStyle="1" w:styleId="A45CE90E4DD946CBA10D315B622FAF43">
    <w:name w:val="A45CE90E4DD946CBA10D315B622FAF43"/>
    <w:rsid w:val="00FA0F63"/>
  </w:style>
  <w:style w:type="paragraph" w:customStyle="1" w:styleId="FBD5E531CFBE40BABC6F3414342DA4CF">
    <w:name w:val="FBD5E531CFBE40BABC6F3414342DA4CF"/>
    <w:rsid w:val="00FA0F63"/>
  </w:style>
  <w:style w:type="paragraph" w:customStyle="1" w:styleId="CB8071D5D6D747839BCC516FC292F5FD">
    <w:name w:val="CB8071D5D6D747839BCC516FC292F5FD"/>
    <w:rsid w:val="00FA0F63"/>
  </w:style>
  <w:style w:type="paragraph" w:customStyle="1" w:styleId="0CF6F53982A249549CE291504A3E7CDA">
    <w:name w:val="0CF6F53982A249549CE291504A3E7CDA"/>
    <w:rsid w:val="00FA0F63"/>
  </w:style>
  <w:style w:type="paragraph" w:customStyle="1" w:styleId="316A89A62DA84AFCB11D7EC140617B07">
    <w:name w:val="316A89A62DA84AFCB11D7EC140617B07"/>
    <w:rsid w:val="00FA0F63"/>
  </w:style>
  <w:style w:type="paragraph" w:customStyle="1" w:styleId="8F03F6F0F0EF41788F10679352C19084">
    <w:name w:val="8F03F6F0F0EF41788F10679352C19084"/>
    <w:rsid w:val="00FA0F63"/>
  </w:style>
  <w:style w:type="paragraph" w:customStyle="1" w:styleId="8D38522DBC4D4D309CF85F11401AF98A">
    <w:name w:val="8D38522DBC4D4D309CF85F11401AF98A"/>
    <w:rsid w:val="00FA0F63"/>
  </w:style>
  <w:style w:type="paragraph" w:customStyle="1" w:styleId="932D213C758B459DA6C8327188A2ED6C">
    <w:name w:val="932D213C758B459DA6C8327188A2ED6C"/>
    <w:rsid w:val="00FA0F63"/>
  </w:style>
  <w:style w:type="paragraph" w:customStyle="1" w:styleId="3CEB686E19EE4778A8FB7D1660FD8411">
    <w:name w:val="3CEB686E19EE4778A8FB7D1660FD8411"/>
    <w:rsid w:val="00FA0F63"/>
  </w:style>
  <w:style w:type="paragraph" w:customStyle="1" w:styleId="20853FE4EDC0467F9127E465BBD272E9">
    <w:name w:val="20853FE4EDC0467F9127E465BBD272E9"/>
    <w:rsid w:val="00FA0F63"/>
  </w:style>
  <w:style w:type="paragraph" w:customStyle="1" w:styleId="1DB78F85AADF4B348B6C432BF1495FE5">
    <w:name w:val="1DB78F85AADF4B348B6C432BF1495FE5"/>
    <w:rsid w:val="00FA0F63"/>
  </w:style>
  <w:style w:type="paragraph" w:customStyle="1" w:styleId="05EDB38661664F79B174908927F02AD0">
    <w:name w:val="05EDB38661664F79B174908927F02AD0"/>
    <w:rsid w:val="00FA0F63"/>
  </w:style>
  <w:style w:type="paragraph" w:customStyle="1" w:styleId="7171C614CA9E4526AF1D947EE9AB3838">
    <w:name w:val="7171C614CA9E4526AF1D947EE9AB3838"/>
    <w:rsid w:val="00FA0F63"/>
  </w:style>
  <w:style w:type="paragraph" w:customStyle="1" w:styleId="B0E13E1CF7A6452C9FB3D28B55B6DCCD">
    <w:name w:val="B0E13E1CF7A6452C9FB3D28B55B6DCCD"/>
    <w:rsid w:val="00FA0F63"/>
  </w:style>
  <w:style w:type="paragraph" w:customStyle="1" w:styleId="2340E61522524E7191A70F9BCE3B1860">
    <w:name w:val="2340E61522524E7191A70F9BCE3B1860"/>
    <w:rsid w:val="00FA0F63"/>
  </w:style>
  <w:style w:type="paragraph" w:customStyle="1" w:styleId="3191F99AC6D64401AE2D39B79C467844">
    <w:name w:val="3191F99AC6D64401AE2D39B79C467844"/>
    <w:rsid w:val="00E94C4F"/>
  </w:style>
  <w:style w:type="paragraph" w:customStyle="1" w:styleId="D09B71675E99403482285C5138AE2367">
    <w:name w:val="D09B71675E99403482285C5138AE2367"/>
    <w:rsid w:val="00E94C4F"/>
  </w:style>
  <w:style w:type="paragraph" w:customStyle="1" w:styleId="5031285C6C7A40219AF709954B8953A1">
    <w:name w:val="5031285C6C7A40219AF709954B8953A1"/>
    <w:rsid w:val="00E94C4F"/>
  </w:style>
  <w:style w:type="paragraph" w:customStyle="1" w:styleId="152CEDECC29747DAA60FCE4910DA2C03">
    <w:name w:val="152CEDECC29747DAA60FCE4910DA2C03"/>
    <w:rsid w:val="00E94C4F"/>
  </w:style>
  <w:style w:type="paragraph" w:customStyle="1" w:styleId="6D76DDFEF89C4AA58B589AE4CFD549E9">
    <w:name w:val="6D76DDFEF89C4AA58B589AE4CFD549E9"/>
    <w:rsid w:val="00E94C4F"/>
  </w:style>
  <w:style w:type="paragraph" w:customStyle="1" w:styleId="1C12DD127EAE4711AA142DECB023B2D3">
    <w:name w:val="1C12DD127EAE4711AA142DECB023B2D3"/>
    <w:rsid w:val="00E94C4F"/>
  </w:style>
  <w:style w:type="paragraph" w:customStyle="1" w:styleId="8899798A32E24F6C86A63653175232D0">
    <w:name w:val="8899798A32E24F6C86A63653175232D0"/>
    <w:rsid w:val="00E94C4F"/>
  </w:style>
  <w:style w:type="paragraph" w:customStyle="1" w:styleId="69683140E7EF43EDA3565B09CC844C47">
    <w:name w:val="69683140E7EF43EDA3565B09CC844C47"/>
    <w:rsid w:val="00E94C4F"/>
  </w:style>
  <w:style w:type="paragraph" w:customStyle="1" w:styleId="0934EBB8B3374398A105C7CA367C4E41">
    <w:name w:val="0934EBB8B3374398A105C7CA367C4E41"/>
    <w:rsid w:val="00E94C4F"/>
  </w:style>
  <w:style w:type="paragraph" w:customStyle="1" w:styleId="8C0CE281B8B04FE68677D840B74A9AB9">
    <w:name w:val="8C0CE281B8B04FE68677D840B74A9AB9"/>
    <w:rsid w:val="00E94C4F"/>
  </w:style>
  <w:style w:type="paragraph" w:customStyle="1" w:styleId="06971EF84287434D8A57CEFCF79E150E">
    <w:name w:val="06971EF84287434D8A57CEFCF79E150E"/>
    <w:rsid w:val="00E94C4F"/>
  </w:style>
  <w:style w:type="paragraph" w:customStyle="1" w:styleId="77076629D89C484F8F59008AF229E154">
    <w:name w:val="77076629D89C484F8F59008AF229E154"/>
    <w:rsid w:val="00E94C4F"/>
  </w:style>
  <w:style w:type="paragraph" w:customStyle="1" w:styleId="9B9769BB9C3A465CA4E64EA0CE2E04CE">
    <w:name w:val="9B9769BB9C3A465CA4E64EA0CE2E04CE"/>
    <w:rsid w:val="00E94C4F"/>
  </w:style>
  <w:style w:type="paragraph" w:customStyle="1" w:styleId="5CD93EADA1EC44DBB5F95DD052403A0B">
    <w:name w:val="5CD93EADA1EC44DBB5F95DD052403A0B"/>
    <w:rsid w:val="00E94C4F"/>
  </w:style>
  <w:style w:type="paragraph" w:customStyle="1" w:styleId="CD97E576D77149C588E330CAFEF8FC6E">
    <w:name w:val="CD97E576D77149C588E330CAFEF8FC6E"/>
    <w:rsid w:val="00E94C4F"/>
  </w:style>
  <w:style w:type="paragraph" w:customStyle="1" w:styleId="3586BCABFDDC4C0D8F6E0D288336DFB9">
    <w:name w:val="3586BCABFDDC4C0D8F6E0D288336DFB9"/>
    <w:rsid w:val="00E94C4F"/>
  </w:style>
  <w:style w:type="paragraph" w:customStyle="1" w:styleId="911D6FEBBEDD4E12A1A6CCD489F764FF">
    <w:name w:val="911D6FEBBEDD4E12A1A6CCD489F764FF"/>
    <w:rsid w:val="00E94C4F"/>
  </w:style>
  <w:style w:type="paragraph" w:customStyle="1" w:styleId="4790544D1E4D4450B1328D80DF60A262">
    <w:name w:val="4790544D1E4D4450B1328D80DF60A262"/>
    <w:rsid w:val="00E94C4F"/>
  </w:style>
  <w:style w:type="paragraph" w:customStyle="1" w:styleId="CE6142A310B44DAD8F474C0BDE0BFC2E">
    <w:name w:val="CE6142A310B44DAD8F474C0BDE0BFC2E"/>
    <w:rsid w:val="00E94C4F"/>
  </w:style>
  <w:style w:type="paragraph" w:customStyle="1" w:styleId="F01FE0832BF64EC994F671B5591F18A9">
    <w:name w:val="F01FE0832BF64EC994F671B5591F18A9"/>
    <w:rsid w:val="00E94C4F"/>
  </w:style>
  <w:style w:type="paragraph" w:customStyle="1" w:styleId="F503059E9B084EE08469541CB3107363">
    <w:name w:val="F503059E9B084EE08469541CB3107363"/>
    <w:rsid w:val="000B5F5D"/>
  </w:style>
  <w:style w:type="paragraph" w:customStyle="1" w:styleId="6DDC6E89C76D496EA052C6A03B7AA096">
    <w:name w:val="6DDC6E89C76D496EA052C6A03B7AA096"/>
    <w:rsid w:val="000B5F5D"/>
  </w:style>
  <w:style w:type="paragraph" w:customStyle="1" w:styleId="AD1E2A7DB9004E659B4E6335BA761024">
    <w:name w:val="AD1E2A7DB9004E659B4E6335BA761024"/>
    <w:rsid w:val="000B5F5D"/>
  </w:style>
  <w:style w:type="paragraph" w:customStyle="1" w:styleId="F502EA8712034C9F952AB83AFAFFAD3F">
    <w:name w:val="F502EA8712034C9F952AB83AFAFFAD3F"/>
    <w:rsid w:val="000B5F5D"/>
  </w:style>
  <w:style w:type="paragraph" w:customStyle="1" w:styleId="9F298F8885704E02989A6FDC978A9B85">
    <w:name w:val="9F298F8885704E02989A6FDC978A9B85"/>
    <w:rsid w:val="000B5F5D"/>
  </w:style>
  <w:style w:type="paragraph" w:customStyle="1" w:styleId="5DD9E085685F4381BCCA4E8DE62EF63B">
    <w:name w:val="5DD9E085685F4381BCCA4E8DE62EF63B"/>
    <w:rsid w:val="000B5F5D"/>
  </w:style>
  <w:style w:type="paragraph" w:customStyle="1" w:styleId="795B9C1503234047A73655E27ED49EB6">
    <w:name w:val="795B9C1503234047A73655E27ED49EB6"/>
    <w:rsid w:val="000B5F5D"/>
  </w:style>
  <w:style w:type="paragraph" w:customStyle="1" w:styleId="6995C84839B14E40971F75893284448B">
    <w:name w:val="6995C84839B14E40971F75893284448B"/>
    <w:rsid w:val="000B5F5D"/>
  </w:style>
  <w:style w:type="paragraph" w:customStyle="1" w:styleId="59FE0AE258024983843D68FDA65BB55C">
    <w:name w:val="59FE0AE258024983843D68FDA65BB55C"/>
    <w:rsid w:val="000B5F5D"/>
  </w:style>
  <w:style w:type="paragraph" w:customStyle="1" w:styleId="1A30061AABD54504AD569C0588C09AC7">
    <w:name w:val="1A30061AABD54504AD569C0588C09AC7"/>
    <w:rsid w:val="000B5F5D"/>
  </w:style>
  <w:style w:type="paragraph" w:customStyle="1" w:styleId="2297951B67364A718027CFBF97D03592">
    <w:name w:val="2297951B67364A718027CFBF97D03592"/>
    <w:rsid w:val="000B5F5D"/>
  </w:style>
  <w:style w:type="paragraph" w:customStyle="1" w:styleId="9FC1B7A2B75E47D19CECF2424476D01A">
    <w:name w:val="9FC1B7A2B75E47D19CECF2424476D01A"/>
    <w:rsid w:val="000B5F5D"/>
  </w:style>
  <w:style w:type="paragraph" w:customStyle="1" w:styleId="C9002F9832D54D83B79886FEF3ED38CF">
    <w:name w:val="C9002F9832D54D83B79886FEF3ED38CF"/>
    <w:rsid w:val="000B5F5D"/>
  </w:style>
  <w:style w:type="paragraph" w:customStyle="1" w:styleId="EE79222242DC47D7BE80B2413DF19551">
    <w:name w:val="EE79222242DC47D7BE80B2413DF19551"/>
    <w:rsid w:val="000B5F5D"/>
  </w:style>
  <w:style w:type="paragraph" w:customStyle="1" w:styleId="CB97DF2AD1B8474A97A4BA765CE275CC">
    <w:name w:val="CB97DF2AD1B8474A97A4BA765CE275CC"/>
    <w:rsid w:val="000B5F5D"/>
  </w:style>
  <w:style w:type="paragraph" w:customStyle="1" w:styleId="C941F6307F9349D284CF7BE09742ACF0">
    <w:name w:val="C941F6307F9349D284CF7BE09742ACF0"/>
    <w:rsid w:val="000B5F5D"/>
  </w:style>
  <w:style w:type="paragraph" w:customStyle="1" w:styleId="74CF5315FEA04210AF8F2D492A2A4271">
    <w:name w:val="74CF5315FEA04210AF8F2D492A2A4271"/>
    <w:rsid w:val="000B5F5D"/>
  </w:style>
  <w:style w:type="paragraph" w:customStyle="1" w:styleId="BFFC676B4F454D629EDD1578CC3AD1B1">
    <w:name w:val="BFFC676B4F454D629EDD1578CC3AD1B1"/>
    <w:rsid w:val="000B5F5D"/>
  </w:style>
  <w:style w:type="paragraph" w:customStyle="1" w:styleId="BB574B5821AB42F3B8CD622FF19B1B6B">
    <w:name w:val="BB574B5821AB42F3B8CD622FF19B1B6B"/>
    <w:rsid w:val="000B5F5D"/>
  </w:style>
  <w:style w:type="paragraph" w:customStyle="1" w:styleId="46707E405F5A4713BB3488B523F461AA">
    <w:name w:val="46707E405F5A4713BB3488B523F461AA"/>
    <w:rsid w:val="000B5F5D"/>
  </w:style>
  <w:style w:type="paragraph" w:customStyle="1" w:styleId="1BA1B45A07064AA082D7C09CB5F6B7D1">
    <w:name w:val="1BA1B45A07064AA082D7C09CB5F6B7D1"/>
    <w:rsid w:val="00D513B5"/>
    <w:pPr>
      <w:spacing w:after="200" w:line="276" w:lineRule="auto"/>
    </w:pPr>
  </w:style>
  <w:style w:type="paragraph" w:customStyle="1" w:styleId="4A024DD01A254EC2903052E387EB44A8">
    <w:name w:val="4A024DD01A254EC2903052E387EB44A8"/>
    <w:rsid w:val="00D513B5"/>
    <w:pPr>
      <w:spacing w:after="200" w:line="276" w:lineRule="auto"/>
    </w:pPr>
  </w:style>
  <w:style w:type="paragraph" w:customStyle="1" w:styleId="6AC73D5D14554A4ABF164468BE3305DB">
    <w:name w:val="6AC73D5D14554A4ABF164468BE3305DB"/>
    <w:rsid w:val="00D513B5"/>
    <w:pPr>
      <w:spacing w:after="200" w:line="276" w:lineRule="auto"/>
    </w:pPr>
  </w:style>
  <w:style w:type="paragraph" w:customStyle="1" w:styleId="850C184E29394592A7A7D44ACB856E19">
    <w:name w:val="850C184E29394592A7A7D44ACB856E19"/>
    <w:rsid w:val="00D513B5"/>
    <w:pPr>
      <w:spacing w:after="200" w:line="276" w:lineRule="auto"/>
    </w:pPr>
  </w:style>
  <w:style w:type="paragraph" w:customStyle="1" w:styleId="3DCC1DEC7524425CB256128B36B43F9A">
    <w:name w:val="3DCC1DEC7524425CB256128B36B43F9A"/>
    <w:rsid w:val="00D513B5"/>
    <w:pPr>
      <w:spacing w:after="200" w:line="276" w:lineRule="auto"/>
    </w:pPr>
  </w:style>
  <w:style w:type="paragraph" w:customStyle="1" w:styleId="497FE5A79AEF4BAAB5B691FE27E4C040">
    <w:name w:val="497FE5A79AEF4BAAB5B691FE27E4C040"/>
    <w:rsid w:val="00D513B5"/>
    <w:pPr>
      <w:spacing w:after="200" w:line="276" w:lineRule="auto"/>
    </w:pPr>
  </w:style>
  <w:style w:type="paragraph" w:customStyle="1" w:styleId="4473D48DE3254E33B4DFB103080B305E">
    <w:name w:val="4473D48DE3254E33B4DFB103080B305E"/>
    <w:rsid w:val="00D513B5"/>
    <w:pPr>
      <w:spacing w:after="200" w:line="276" w:lineRule="auto"/>
    </w:pPr>
  </w:style>
  <w:style w:type="paragraph" w:customStyle="1" w:styleId="97A5E4FA67D647F1925EB2C3314B64B3">
    <w:name w:val="97A5E4FA67D647F1925EB2C3314B64B3"/>
    <w:rsid w:val="00D513B5"/>
    <w:pPr>
      <w:spacing w:after="200" w:line="276" w:lineRule="auto"/>
    </w:pPr>
  </w:style>
  <w:style w:type="paragraph" w:customStyle="1" w:styleId="587D865CC5EE4071A23453CBC892B7B5">
    <w:name w:val="587D865CC5EE4071A23453CBC892B7B5"/>
    <w:rsid w:val="00D513B5"/>
    <w:pPr>
      <w:spacing w:after="200" w:line="276" w:lineRule="auto"/>
    </w:pPr>
  </w:style>
  <w:style w:type="paragraph" w:customStyle="1" w:styleId="5E4E6C20E98143098BC8D9FE4B8223C4">
    <w:name w:val="5E4E6C20E98143098BC8D9FE4B8223C4"/>
    <w:rsid w:val="00D513B5"/>
    <w:pPr>
      <w:spacing w:after="200" w:line="276" w:lineRule="auto"/>
    </w:pPr>
  </w:style>
  <w:style w:type="paragraph" w:customStyle="1" w:styleId="3990AE944E2F4755B591C72A3EA52134">
    <w:name w:val="3990AE944E2F4755B591C72A3EA52134"/>
    <w:rsid w:val="00D513B5"/>
    <w:pPr>
      <w:spacing w:after="200" w:line="276" w:lineRule="auto"/>
    </w:pPr>
  </w:style>
  <w:style w:type="paragraph" w:customStyle="1" w:styleId="221CAC62F5BE4E0A9562316946A21548">
    <w:name w:val="221CAC62F5BE4E0A9562316946A21548"/>
    <w:rsid w:val="00D513B5"/>
    <w:pPr>
      <w:spacing w:after="200" w:line="276" w:lineRule="auto"/>
    </w:pPr>
  </w:style>
  <w:style w:type="paragraph" w:customStyle="1" w:styleId="3222358D013D4FBD87C571A68E98F652">
    <w:name w:val="3222358D013D4FBD87C571A68E98F652"/>
    <w:rsid w:val="00D513B5"/>
    <w:pPr>
      <w:spacing w:after="200" w:line="276" w:lineRule="auto"/>
    </w:pPr>
  </w:style>
  <w:style w:type="paragraph" w:customStyle="1" w:styleId="FCF81C6D5FDD4AD59F97D53DDF140129">
    <w:name w:val="FCF81C6D5FDD4AD59F97D53DDF140129"/>
    <w:rsid w:val="00D513B5"/>
    <w:pPr>
      <w:spacing w:after="200" w:line="276" w:lineRule="auto"/>
    </w:pPr>
  </w:style>
  <w:style w:type="paragraph" w:customStyle="1" w:styleId="245FEBED42744E8487CCDFB14FD52CD4">
    <w:name w:val="245FEBED42744E8487CCDFB14FD52CD4"/>
    <w:rsid w:val="00D513B5"/>
    <w:pPr>
      <w:spacing w:after="200" w:line="276" w:lineRule="auto"/>
    </w:pPr>
  </w:style>
  <w:style w:type="paragraph" w:customStyle="1" w:styleId="BBB0D6DB91074BF88B74B771308DC99E">
    <w:name w:val="BBB0D6DB91074BF88B74B771308DC99E"/>
    <w:rsid w:val="00D513B5"/>
    <w:pPr>
      <w:spacing w:after="200" w:line="276" w:lineRule="auto"/>
    </w:pPr>
  </w:style>
  <w:style w:type="paragraph" w:customStyle="1" w:styleId="5929DA8EA9C24E269AAF4F83799048A5">
    <w:name w:val="5929DA8EA9C24E269AAF4F83799048A5"/>
    <w:rsid w:val="00D513B5"/>
    <w:pPr>
      <w:spacing w:after="200" w:line="276" w:lineRule="auto"/>
    </w:pPr>
  </w:style>
  <w:style w:type="paragraph" w:customStyle="1" w:styleId="2F130816BC1C48D9BFEBA48452C57D38">
    <w:name w:val="2F130816BC1C48D9BFEBA48452C57D38"/>
    <w:rsid w:val="00D513B5"/>
    <w:pPr>
      <w:spacing w:after="200" w:line="276" w:lineRule="auto"/>
    </w:pPr>
  </w:style>
  <w:style w:type="paragraph" w:customStyle="1" w:styleId="25EE9E7E27D24D789F46231CC6A4F4D2">
    <w:name w:val="25EE9E7E27D24D789F46231CC6A4F4D2"/>
    <w:rsid w:val="00D513B5"/>
    <w:pPr>
      <w:spacing w:after="200" w:line="276" w:lineRule="auto"/>
    </w:pPr>
  </w:style>
  <w:style w:type="paragraph" w:customStyle="1" w:styleId="CEA93389907A4AFDA175EF401C8B3102">
    <w:name w:val="CEA93389907A4AFDA175EF401C8B3102"/>
    <w:rsid w:val="00D513B5"/>
    <w:pPr>
      <w:spacing w:after="200" w:line="276" w:lineRule="auto"/>
    </w:pPr>
  </w:style>
  <w:style w:type="paragraph" w:customStyle="1" w:styleId="81A5B8EDDFB84EC595A8EFDE14EA8004">
    <w:name w:val="81A5B8EDDFB84EC595A8EFDE14EA8004"/>
    <w:rsid w:val="00D513B5"/>
    <w:pPr>
      <w:spacing w:after="200" w:line="276" w:lineRule="auto"/>
    </w:pPr>
  </w:style>
  <w:style w:type="paragraph" w:customStyle="1" w:styleId="1F55991631A54D719380213A4A025BA0">
    <w:name w:val="1F55991631A54D719380213A4A025BA0"/>
    <w:rsid w:val="00D513B5"/>
    <w:pPr>
      <w:spacing w:after="200" w:line="276" w:lineRule="auto"/>
    </w:pPr>
  </w:style>
  <w:style w:type="paragraph" w:customStyle="1" w:styleId="A61D06FF74B5497DA6C91876CC28E310">
    <w:name w:val="A61D06FF74B5497DA6C91876CC28E310"/>
    <w:rsid w:val="00D513B5"/>
    <w:pPr>
      <w:spacing w:after="200" w:line="276" w:lineRule="auto"/>
    </w:pPr>
  </w:style>
  <w:style w:type="paragraph" w:customStyle="1" w:styleId="904DA910A2CE4A25987B24BE32369C07">
    <w:name w:val="904DA910A2CE4A25987B24BE32369C07"/>
    <w:rsid w:val="00D513B5"/>
    <w:pPr>
      <w:spacing w:after="200" w:line="276" w:lineRule="auto"/>
    </w:pPr>
  </w:style>
  <w:style w:type="paragraph" w:customStyle="1" w:styleId="CB5121459D604EB280B4BD191C307B9C">
    <w:name w:val="CB5121459D604EB280B4BD191C307B9C"/>
    <w:rsid w:val="00D513B5"/>
    <w:pPr>
      <w:spacing w:after="200" w:line="276" w:lineRule="auto"/>
    </w:pPr>
  </w:style>
  <w:style w:type="paragraph" w:customStyle="1" w:styleId="3DA6C2DBEC9140FEBE52FE71EBC2E184">
    <w:name w:val="3DA6C2DBEC9140FEBE52FE71EBC2E184"/>
    <w:rsid w:val="00D513B5"/>
    <w:pPr>
      <w:spacing w:after="200" w:line="276" w:lineRule="auto"/>
    </w:pPr>
  </w:style>
  <w:style w:type="paragraph" w:customStyle="1" w:styleId="A71427FDDF1D45D48DF25C63B88A7ACB">
    <w:name w:val="A71427FDDF1D45D48DF25C63B88A7ACB"/>
    <w:rsid w:val="00D513B5"/>
    <w:pPr>
      <w:spacing w:after="200" w:line="276" w:lineRule="auto"/>
    </w:pPr>
  </w:style>
  <w:style w:type="paragraph" w:customStyle="1" w:styleId="34FB5C064C1D40A0B1DAC5A8396298DA">
    <w:name w:val="34FB5C064C1D40A0B1DAC5A8396298DA"/>
    <w:rsid w:val="00D513B5"/>
    <w:pPr>
      <w:spacing w:after="200" w:line="276" w:lineRule="auto"/>
    </w:pPr>
  </w:style>
  <w:style w:type="paragraph" w:customStyle="1" w:styleId="863F3142150648CE9BFA30DA065BEAB1">
    <w:name w:val="863F3142150648CE9BFA30DA065BEAB1"/>
    <w:rsid w:val="00D513B5"/>
    <w:pPr>
      <w:spacing w:after="200" w:line="276" w:lineRule="auto"/>
    </w:pPr>
  </w:style>
  <w:style w:type="paragraph" w:customStyle="1" w:styleId="C51C863964C244F387C4C88D60C9C77A">
    <w:name w:val="C51C863964C244F387C4C88D60C9C77A"/>
    <w:rsid w:val="00D513B5"/>
    <w:pPr>
      <w:spacing w:after="200" w:line="276" w:lineRule="auto"/>
    </w:pPr>
  </w:style>
  <w:style w:type="paragraph" w:customStyle="1" w:styleId="6DA5EC9A352E483FA3077D9993E768BE">
    <w:name w:val="6DA5EC9A352E483FA3077D9993E768BE"/>
    <w:rsid w:val="006E179A"/>
    <w:pPr>
      <w:spacing w:after="200" w:line="276" w:lineRule="auto"/>
    </w:pPr>
  </w:style>
  <w:style w:type="paragraph" w:customStyle="1" w:styleId="C61735A2C7DC4A33B11C6C7D5CF38A65">
    <w:name w:val="C61735A2C7DC4A33B11C6C7D5CF38A65"/>
    <w:rsid w:val="006E179A"/>
    <w:pPr>
      <w:spacing w:after="200" w:line="276" w:lineRule="auto"/>
    </w:pPr>
  </w:style>
  <w:style w:type="paragraph" w:customStyle="1" w:styleId="ED479F865FD047598D4CDBD6578F5D99">
    <w:name w:val="ED479F865FD047598D4CDBD6578F5D99"/>
    <w:rsid w:val="006E179A"/>
    <w:pPr>
      <w:spacing w:after="200" w:line="276" w:lineRule="auto"/>
    </w:pPr>
  </w:style>
  <w:style w:type="paragraph" w:customStyle="1" w:styleId="96AAE877D0A241CFA6C04524C7605B22">
    <w:name w:val="96AAE877D0A241CFA6C04524C7605B22"/>
    <w:rsid w:val="006E179A"/>
    <w:pPr>
      <w:spacing w:after="200" w:line="276" w:lineRule="auto"/>
    </w:pPr>
  </w:style>
  <w:style w:type="paragraph" w:customStyle="1" w:styleId="F6D9D15FF39D4C1694F4D8AB307D7E51">
    <w:name w:val="F6D9D15FF39D4C1694F4D8AB307D7E51"/>
    <w:rsid w:val="006E179A"/>
    <w:pPr>
      <w:spacing w:after="200" w:line="276" w:lineRule="auto"/>
    </w:pPr>
  </w:style>
  <w:style w:type="paragraph" w:customStyle="1" w:styleId="105B1583B61D4F379E16895BD0C3AA18">
    <w:name w:val="105B1583B61D4F379E16895BD0C3AA18"/>
    <w:rsid w:val="006E179A"/>
    <w:pPr>
      <w:spacing w:after="200" w:line="276" w:lineRule="auto"/>
    </w:pPr>
  </w:style>
  <w:style w:type="paragraph" w:customStyle="1" w:styleId="4851013F32FA498F9C37AB4390EDBC91">
    <w:name w:val="4851013F32FA498F9C37AB4390EDBC91"/>
    <w:rsid w:val="006E179A"/>
    <w:pPr>
      <w:spacing w:after="200" w:line="276" w:lineRule="auto"/>
    </w:pPr>
  </w:style>
  <w:style w:type="paragraph" w:customStyle="1" w:styleId="D58E2B6608C84021A48EB44E1F5966C4">
    <w:name w:val="D58E2B6608C84021A48EB44E1F5966C4"/>
    <w:rsid w:val="006E179A"/>
    <w:pPr>
      <w:spacing w:after="200" w:line="276" w:lineRule="auto"/>
    </w:pPr>
  </w:style>
  <w:style w:type="paragraph" w:customStyle="1" w:styleId="3EB8E0C7CD7A4431BC9C7A0E327C3160">
    <w:name w:val="3EB8E0C7CD7A4431BC9C7A0E327C3160"/>
    <w:rsid w:val="006E179A"/>
    <w:pPr>
      <w:spacing w:after="200" w:line="276" w:lineRule="auto"/>
    </w:pPr>
  </w:style>
  <w:style w:type="paragraph" w:customStyle="1" w:styleId="DC2F8D6D1E4D4302AD077C515337F8D8">
    <w:name w:val="DC2F8D6D1E4D4302AD077C515337F8D8"/>
    <w:rsid w:val="006E179A"/>
    <w:pPr>
      <w:spacing w:after="200" w:line="276" w:lineRule="auto"/>
    </w:pPr>
  </w:style>
  <w:style w:type="paragraph" w:customStyle="1" w:styleId="FA5B53CAEC854523B4B9136802C82204">
    <w:name w:val="FA5B53CAEC854523B4B9136802C82204"/>
    <w:rsid w:val="006E179A"/>
    <w:pPr>
      <w:spacing w:after="200" w:line="276" w:lineRule="auto"/>
    </w:pPr>
  </w:style>
  <w:style w:type="paragraph" w:customStyle="1" w:styleId="412EB96EE3AD4EC9BD35059FC0CE1787">
    <w:name w:val="412EB96EE3AD4EC9BD35059FC0CE1787"/>
    <w:rsid w:val="006E179A"/>
    <w:pPr>
      <w:spacing w:after="200" w:line="276" w:lineRule="auto"/>
    </w:pPr>
  </w:style>
  <w:style w:type="paragraph" w:customStyle="1" w:styleId="23C03C879A1B4EA7A7F77683D4650F2C">
    <w:name w:val="23C03C879A1B4EA7A7F77683D4650F2C"/>
    <w:rsid w:val="006E179A"/>
    <w:pPr>
      <w:spacing w:after="200" w:line="276" w:lineRule="auto"/>
    </w:pPr>
  </w:style>
  <w:style w:type="paragraph" w:customStyle="1" w:styleId="3FF2ED01F6454FD5A3300AC4C93EE600">
    <w:name w:val="3FF2ED01F6454FD5A3300AC4C93EE600"/>
    <w:rsid w:val="006E179A"/>
    <w:pPr>
      <w:spacing w:after="200" w:line="276" w:lineRule="auto"/>
    </w:pPr>
  </w:style>
  <w:style w:type="paragraph" w:customStyle="1" w:styleId="264AA8BF6C4E49EC988203EE35AA28D1">
    <w:name w:val="264AA8BF6C4E49EC988203EE35AA28D1"/>
    <w:rsid w:val="006E179A"/>
    <w:pPr>
      <w:spacing w:after="200" w:line="276" w:lineRule="auto"/>
    </w:pPr>
  </w:style>
  <w:style w:type="paragraph" w:customStyle="1" w:styleId="D815FBE55EA54FDAA824914CA742D786">
    <w:name w:val="D815FBE55EA54FDAA824914CA742D786"/>
    <w:rsid w:val="006E179A"/>
    <w:pPr>
      <w:spacing w:after="200" w:line="276" w:lineRule="auto"/>
    </w:pPr>
  </w:style>
  <w:style w:type="paragraph" w:customStyle="1" w:styleId="9AA4089DBAC44ED391B5FDAD4CF70028">
    <w:name w:val="9AA4089DBAC44ED391B5FDAD4CF70028"/>
    <w:rsid w:val="006E179A"/>
    <w:pPr>
      <w:spacing w:after="200" w:line="276" w:lineRule="auto"/>
    </w:pPr>
  </w:style>
  <w:style w:type="paragraph" w:customStyle="1" w:styleId="D2A6BE5AF6A34C53A629900A1187F6A3">
    <w:name w:val="D2A6BE5AF6A34C53A629900A1187F6A3"/>
    <w:rsid w:val="006E179A"/>
    <w:pPr>
      <w:spacing w:after="200" w:line="276" w:lineRule="auto"/>
    </w:pPr>
  </w:style>
  <w:style w:type="paragraph" w:customStyle="1" w:styleId="E6E27F3F11B243AA9B91B78AC29ED27F">
    <w:name w:val="E6E27F3F11B243AA9B91B78AC29ED27F"/>
    <w:rsid w:val="006E179A"/>
    <w:pPr>
      <w:spacing w:after="200" w:line="276" w:lineRule="auto"/>
    </w:pPr>
  </w:style>
  <w:style w:type="paragraph" w:customStyle="1" w:styleId="75CD68D76819424F946E477B71B28B03">
    <w:name w:val="75CD68D76819424F946E477B71B28B03"/>
    <w:rsid w:val="006E179A"/>
    <w:pPr>
      <w:spacing w:after="200" w:line="276" w:lineRule="auto"/>
    </w:pPr>
  </w:style>
  <w:style w:type="paragraph" w:customStyle="1" w:styleId="C30C3CC274BE4FD1B801147EC2A6FEA0">
    <w:name w:val="C30C3CC274BE4FD1B801147EC2A6FEA0"/>
    <w:rsid w:val="006A729F"/>
    <w:pPr>
      <w:spacing w:after="200" w:line="276" w:lineRule="auto"/>
    </w:pPr>
  </w:style>
  <w:style w:type="paragraph" w:customStyle="1" w:styleId="DCAB494B466F4B9CB42157871BE96D88">
    <w:name w:val="DCAB494B466F4B9CB42157871BE96D88"/>
    <w:rsid w:val="0073591E"/>
    <w:pPr>
      <w:spacing w:after="200" w:line="276" w:lineRule="auto"/>
    </w:pPr>
  </w:style>
  <w:style w:type="paragraph" w:customStyle="1" w:styleId="D2A3C80243224816BF8E3B811C850A05">
    <w:name w:val="D2A3C80243224816BF8E3B811C850A05"/>
    <w:rsid w:val="0073591E"/>
    <w:pPr>
      <w:spacing w:after="200" w:line="276" w:lineRule="auto"/>
    </w:pPr>
  </w:style>
  <w:style w:type="paragraph" w:customStyle="1" w:styleId="1C83AB80151A40BDAE2F4B2121F357E3">
    <w:name w:val="1C83AB80151A40BDAE2F4B2121F357E3"/>
    <w:rsid w:val="0073591E"/>
    <w:pPr>
      <w:spacing w:after="200" w:line="276" w:lineRule="auto"/>
    </w:pPr>
  </w:style>
  <w:style w:type="paragraph" w:customStyle="1" w:styleId="6F719963B5154AF9A1F91DA2D884FB6A">
    <w:name w:val="6F719963B5154AF9A1F91DA2D884FB6A"/>
    <w:rsid w:val="0073591E"/>
    <w:pPr>
      <w:spacing w:after="200" w:line="276" w:lineRule="auto"/>
    </w:pPr>
  </w:style>
  <w:style w:type="paragraph" w:customStyle="1" w:styleId="1DB973535F824AEEAF1DD598459C9D72">
    <w:name w:val="1DB973535F824AEEAF1DD598459C9D72"/>
    <w:rsid w:val="0073591E"/>
    <w:pPr>
      <w:spacing w:after="200" w:line="276" w:lineRule="auto"/>
    </w:pPr>
  </w:style>
  <w:style w:type="paragraph" w:customStyle="1" w:styleId="4E8AF00906F0466CA33D3C8356B77755">
    <w:name w:val="4E8AF00906F0466CA33D3C8356B77755"/>
    <w:rsid w:val="0073591E"/>
    <w:pPr>
      <w:spacing w:after="200" w:line="276" w:lineRule="auto"/>
    </w:pPr>
  </w:style>
  <w:style w:type="paragraph" w:customStyle="1" w:styleId="2896314A75634559966F79F1C3D8A7E7">
    <w:name w:val="2896314A75634559966F79F1C3D8A7E7"/>
    <w:rsid w:val="0073591E"/>
    <w:pPr>
      <w:spacing w:after="200" w:line="276" w:lineRule="auto"/>
    </w:pPr>
  </w:style>
  <w:style w:type="paragraph" w:customStyle="1" w:styleId="D930445FE7394640B3C5E0AF9D93821C">
    <w:name w:val="D930445FE7394640B3C5E0AF9D93821C"/>
    <w:rsid w:val="0073591E"/>
    <w:pPr>
      <w:spacing w:after="200" w:line="276" w:lineRule="auto"/>
    </w:pPr>
  </w:style>
  <w:style w:type="paragraph" w:customStyle="1" w:styleId="6C512CE85E234FACA5923AEDF2C2F7B4">
    <w:name w:val="6C512CE85E234FACA5923AEDF2C2F7B4"/>
    <w:rsid w:val="0073591E"/>
    <w:pPr>
      <w:spacing w:after="200" w:line="276" w:lineRule="auto"/>
    </w:pPr>
  </w:style>
  <w:style w:type="paragraph" w:customStyle="1" w:styleId="A49B4675AAFC465D82E35A4B104364D9">
    <w:name w:val="A49B4675AAFC465D82E35A4B104364D9"/>
    <w:rsid w:val="0073591E"/>
    <w:pPr>
      <w:spacing w:after="200" w:line="276" w:lineRule="auto"/>
    </w:pPr>
  </w:style>
  <w:style w:type="paragraph" w:customStyle="1" w:styleId="416AE5B66A134BDF906F19C35D06CBCD">
    <w:name w:val="416AE5B66A134BDF906F19C35D06CBCD"/>
    <w:rsid w:val="0073591E"/>
    <w:pPr>
      <w:spacing w:after="200" w:line="276" w:lineRule="auto"/>
    </w:pPr>
  </w:style>
  <w:style w:type="paragraph" w:customStyle="1" w:styleId="02DA62F3E2BC4EEC87324D95CB692793">
    <w:name w:val="02DA62F3E2BC4EEC87324D95CB692793"/>
    <w:rsid w:val="0073591E"/>
    <w:pPr>
      <w:spacing w:after="200" w:line="276" w:lineRule="auto"/>
    </w:pPr>
  </w:style>
  <w:style w:type="paragraph" w:customStyle="1" w:styleId="50A085ADDD134EBEBE97B12D0417C634">
    <w:name w:val="50A085ADDD134EBEBE97B12D0417C634"/>
    <w:rsid w:val="0073591E"/>
    <w:pPr>
      <w:spacing w:after="200" w:line="276" w:lineRule="auto"/>
    </w:pPr>
  </w:style>
  <w:style w:type="paragraph" w:customStyle="1" w:styleId="DFA71686712B45948A24B9711D1B65D3">
    <w:name w:val="DFA71686712B45948A24B9711D1B65D3"/>
    <w:rsid w:val="0073591E"/>
    <w:pPr>
      <w:spacing w:after="200" w:line="276" w:lineRule="auto"/>
    </w:pPr>
  </w:style>
  <w:style w:type="paragraph" w:customStyle="1" w:styleId="0537325F4C9E413495FCC7765B414D55">
    <w:name w:val="0537325F4C9E413495FCC7765B414D55"/>
    <w:rsid w:val="0073591E"/>
    <w:pPr>
      <w:spacing w:after="200" w:line="276" w:lineRule="auto"/>
    </w:pPr>
  </w:style>
  <w:style w:type="paragraph" w:customStyle="1" w:styleId="097EBF1554874746A667C950BA20E90A">
    <w:name w:val="097EBF1554874746A667C950BA20E90A"/>
    <w:rsid w:val="0073591E"/>
    <w:pPr>
      <w:spacing w:after="200" w:line="276" w:lineRule="auto"/>
    </w:pPr>
  </w:style>
  <w:style w:type="paragraph" w:customStyle="1" w:styleId="6A15ED884BBD40F1953BC48A340A0841">
    <w:name w:val="6A15ED884BBD40F1953BC48A340A0841"/>
    <w:rsid w:val="0073591E"/>
    <w:pPr>
      <w:spacing w:after="200" w:line="276" w:lineRule="auto"/>
    </w:pPr>
  </w:style>
  <w:style w:type="paragraph" w:customStyle="1" w:styleId="B19322D6A3254F82B65432B0E787C40E">
    <w:name w:val="B19322D6A3254F82B65432B0E787C40E"/>
    <w:rsid w:val="0073591E"/>
    <w:pPr>
      <w:spacing w:after="200" w:line="276" w:lineRule="auto"/>
    </w:pPr>
  </w:style>
  <w:style w:type="paragraph" w:customStyle="1" w:styleId="8BA611C87CEC4B16A37F0B9A9836BE38">
    <w:name w:val="8BA611C87CEC4B16A37F0B9A9836BE38"/>
    <w:rsid w:val="0073591E"/>
    <w:pPr>
      <w:spacing w:after="200" w:line="276" w:lineRule="auto"/>
    </w:pPr>
  </w:style>
  <w:style w:type="paragraph" w:customStyle="1" w:styleId="77F19C77BC464CD485F126671E7A99BC">
    <w:name w:val="77F19C77BC464CD485F126671E7A99BC"/>
    <w:rsid w:val="0073591E"/>
    <w:pPr>
      <w:spacing w:after="200" w:line="276" w:lineRule="auto"/>
    </w:pPr>
  </w:style>
  <w:style w:type="paragraph" w:customStyle="1" w:styleId="57A6F4144B47454B8A1B25FF5C117DF6">
    <w:name w:val="57A6F4144B47454B8A1B25FF5C117DF6"/>
    <w:rsid w:val="0073591E"/>
    <w:pPr>
      <w:spacing w:after="200" w:line="276" w:lineRule="auto"/>
    </w:pPr>
  </w:style>
  <w:style w:type="paragraph" w:customStyle="1" w:styleId="E0DAFE5479CC47CF9D8497DC8AD25333">
    <w:name w:val="E0DAFE5479CC47CF9D8497DC8AD25333"/>
    <w:rsid w:val="0073591E"/>
    <w:pPr>
      <w:spacing w:after="200" w:line="276" w:lineRule="auto"/>
    </w:pPr>
  </w:style>
  <w:style w:type="paragraph" w:customStyle="1" w:styleId="160C364F08D046D4AE530545E2611C25">
    <w:name w:val="160C364F08D046D4AE530545E2611C25"/>
    <w:rsid w:val="0073591E"/>
    <w:pPr>
      <w:spacing w:after="200" w:line="276" w:lineRule="auto"/>
    </w:pPr>
  </w:style>
  <w:style w:type="paragraph" w:customStyle="1" w:styleId="04B3695D9AF24CE395E0455B3094FAC3">
    <w:name w:val="04B3695D9AF24CE395E0455B3094FAC3"/>
    <w:rsid w:val="0073591E"/>
    <w:pPr>
      <w:spacing w:after="200" w:line="276" w:lineRule="auto"/>
    </w:pPr>
  </w:style>
  <w:style w:type="paragraph" w:customStyle="1" w:styleId="E7EABCA2DFCC4618B05E90741C86B852">
    <w:name w:val="E7EABCA2DFCC4618B05E90741C86B852"/>
    <w:rsid w:val="002B2763"/>
    <w:pPr>
      <w:spacing w:after="200" w:line="276" w:lineRule="auto"/>
    </w:pPr>
  </w:style>
  <w:style w:type="paragraph" w:customStyle="1" w:styleId="76A91926BD204F64B41FBED6BA9C3473">
    <w:name w:val="76A91926BD204F64B41FBED6BA9C3473"/>
    <w:rsid w:val="002B2763"/>
    <w:pPr>
      <w:spacing w:after="200" w:line="276" w:lineRule="auto"/>
    </w:pPr>
  </w:style>
  <w:style w:type="paragraph" w:customStyle="1" w:styleId="A8FE31BA0F584D5E8B0BE4E75869DA82">
    <w:name w:val="A8FE31BA0F584D5E8B0BE4E75869DA82"/>
    <w:rsid w:val="002B2763"/>
    <w:pPr>
      <w:spacing w:after="200" w:line="276" w:lineRule="auto"/>
    </w:pPr>
  </w:style>
  <w:style w:type="paragraph" w:customStyle="1" w:styleId="5F2FDCB750DE49C19CFBDFAE56C76FF2">
    <w:name w:val="5F2FDCB750DE49C19CFBDFAE56C76FF2"/>
    <w:rsid w:val="002B2763"/>
    <w:pPr>
      <w:spacing w:after="200" w:line="276" w:lineRule="auto"/>
    </w:pPr>
  </w:style>
  <w:style w:type="paragraph" w:customStyle="1" w:styleId="095C83F240284CC2BFE9422A42D20F6D">
    <w:name w:val="095C83F240284CC2BFE9422A42D20F6D"/>
    <w:rsid w:val="002B2763"/>
    <w:pPr>
      <w:spacing w:after="200" w:line="276" w:lineRule="auto"/>
    </w:pPr>
  </w:style>
  <w:style w:type="paragraph" w:customStyle="1" w:styleId="72E36E9C79184F19BC1E6049BA0B041F">
    <w:name w:val="72E36E9C79184F19BC1E6049BA0B041F"/>
    <w:rsid w:val="002B2763"/>
    <w:pPr>
      <w:spacing w:after="200" w:line="276" w:lineRule="auto"/>
    </w:pPr>
  </w:style>
  <w:style w:type="paragraph" w:customStyle="1" w:styleId="7DC23EE589244B82A219F8B9AE12F72D">
    <w:name w:val="7DC23EE589244B82A219F8B9AE12F72D"/>
    <w:rsid w:val="002B2763"/>
    <w:pPr>
      <w:spacing w:after="200" w:line="276" w:lineRule="auto"/>
    </w:pPr>
  </w:style>
  <w:style w:type="paragraph" w:customStyle="1" w:styleId="B49B1876467745ED9ED45F8CE84C5EA1">
    <w:name w:val="B49B1876467745ED9ED45F8CE84C5EA1"/>
    <w:rsid w:val="002B2763"/>
    <w:pPr>
      <w:spacing w:after="200" w:line="276" w:lineRule="auto"/>
    </w:pPr>
  </w:style>
  <w:style w:type="paragraph" w:customStyle="1" w:styleId="33CE4E8E7AB047FFA01EC812B5DFF920">
    <w:name w:val="33CE4E8E7AB047FFA01EC812B5DFF920"/>
    <w:rsid w:val="002B2763"/>
    <w:pPr>
      <w:spacing w:after="200" w:line="276" w:lineRule="auto"/>
    </w:pPr>
  </w:style>
  <w:style w:type="paragraph" w:customStyle="1" w:styleId="275B8C9B3C7C44529BEE36D70924D7AA">
    <w:name w:val="275B8C9B3C7C44529BEE36D70924D7AA"/>
    <w:rsid w:val="002B2763"/>
    <w:pPr>
      <w:spacing w:after="200" w:line="276" w:lineRule="auto"/>
    </w:pPr>
  </w:style>
  <w:style w:type="paragraph" w:customStyle="1" w:styleId="4E9367C164F6426184738486E07D2603">
    <w:name w:val="4E9367C164F6426184738486E07D2603"/>
    <w:rsid w:val="002B2763"/>
    <w:pPr>
      <w:spacing w:after="200" w:line="276" w:lineRule="auto"/>
    </w:pPr>
  </w:style>
  <w:style w:type="paragraph" w:customStyle="1" w:styleId="96DB38A4106344A8966D08817744EEFD">
    <w:name w:val="96DB38A4106344A8966D08817744EEFD"/>
    <w:rsid w:val="002B2763"/>
    <w:pPr>
      <w:spacing w:after="200" w:line="276" w:lineRule="auto"/>
    </w:pPr>
  </w:style>
  <w:style w:type="paragraph" w:customStyle="1" w:styleId="2FC9C1B9756B479989B2E22888347B23">
    <w:name w:val="2FC9C1B9756B479989B2E22888347B23"/>
    <w:rsid w:val="00C678FF"/>
    <w:pPr>
      <w:spacing w:after="200" w:line="276" w:lineRule="auto"/>
    </w:pPr>
  </w:style>
  <w:style w:type="paragraph" w:customStyle="1" w:styleId="ED62CE46785E4273BE9CE0195D9003EB">
    <w:name w:val="ED62CE46785E4273BE9CE0195D9003EB"/>
    <w:rsid w:val="00C678FF"/>
    <w:pPr>
      <w:spacing w:after="200" w:line="276" w:lineRule="auto"/>
    </w:pPr>
  </w:style>
  <w:style w:type="paragraph" w:customStyle="1" w:styleId="7A326A93064E499BAC8D469A379DECA2">
    <w:name w:val="7A326A93064E499BAC8D469A379DECA2"/>
    <w:rsid w:val="00C678FF"/>
    <w:pPr>
      <w:spacing w:after="200" w:line="276" w:lineRule="auto"/>
    </w:pPr>
  </w:style>
  <w:style w:type="paragraph" w:customStyle="1" w:styleId="EC09A394CF6145B892C72D149E6CB004">
    <w:name w:val="EC09A394CF6145B892C72D149E6CB004"/>
    <w:rsid w:val="00C678FF"/>
    <w:pPr>
      <w:spacing w:after="200" w:line="276" w:lineRule="auto"/>
    </w:pPr>
  </w:style>
  <w:style w:type="paragraph" w:customStyle="1" w:styleId="6FD2647784524B41A7B33A78CC4414B5">
    <w:name w:val="6FD2647784524B41A7B33A78CC4414B5"/>
    <w:rsid w:val="00C678FF"/>
    <w:pPr>
      <w:spacing w:after="200" w:line="276" w:lineRule="auto"/>
    </w:pPr>
  </w:style>
  <w:style w:type="paragraph" w:customStyle="1" w:styleId="D4BCC9A7F2E44C98BDBC930671CB4BFB">
    <w:name w:val="D4BCC9A7F2E44C98BDBC930671CB4BFB"/>
    <w:rsid w:val="00C678FF"/>
    <w:pPr>
      <w:spacing w:after="200" w:line="276" w:lineRule="auto"/>
    </w:pPr>
  </w:style>
  <w:style w:type="paragraph" w:customStyle="1" w:styleId="EFC11C6E5CF746919CDA4E955DFE8FB3">
    <w:name w:val="EFC11C6E5CF746919CDA4E955DFE8FB3"/>
    <w:rsid w:val="00C678FF"/>
    <w:pPr>
      <w:spacing w:after="200" w:line="276" w:lineRule="auto"/>
    </w:pPr>
  </w:style>
  <w:style w:type="paragraph" w:customStyle="1" w:styleId="E52E8946F3BF4BDBBF30280ED3543ED3">
    <w:name w:val="E52E8946F3BF4BDBBF30280ED3543ED3"/>
    <w:rsid w:val="00C678FF"/>
    <w:pPr>
      <w:spacing w:after="200" w:line="276" w:lineRule="auto"/>
    </w:pPr>
  </w:style>
  <w:style w:type="paragraph" w:customStyle="1" w:styleId="EB76621FC3494CBEA58B5A5ED51FE053">
    <w:name w:val="EB76621FC3494CBEA58B5A5ED51FE053"/>
    <w:rsid w:val="00C678FF"/>
    <w:pPr>
      <w:spacing w:after="200" w:line="276" w:lineRule="auto"/>
    </w:pPr>
  </w:style>
  <w:style w:type="paragraph" w:customStyle="1" w:styleId="06AAE592C77E49D194EEDFF051E2FFEC">
    <w:name w:val="06AAE592C77E49D194EEDFF051E2FFEC"/>
    <w:rsid w:val="00C678FF"/>
    <w:pPr>
      <w:spacing w:after="200" w:line="276" w:lineRule="auto"/>
    </w:pPr>
  </w:style>
  <w:style w:type="paragraph" w:customStyle="1" w:styleId="04FB6755F4B348EBAC23A6C89E19D87F">
    <w:name w:val="04FB6755F4B348EBAC23A6C89E19D87F"/>
    <w:rsid w:val="00C678FF"/>
    <w:pPr>
      <w:spacing w:after="200" w:line="276" w:lineRule="auto"/>
    </w:pPr>
  </w:style>
  <w:style w:type="paragraph" w:customStyle="1" w:styleId="001CE451C6BA41F2BE8990FD83751A74">
    <w:name w:val="001CE451C6BA41F2BE8990FD83751A74"/>
    <w:rsid w:val="00C678FF"/>
    <w:pPr>
      <w:spacing w:after="200" w:line="276" w:lineRule="auto"/>
    </w:pPr>
  </w:style>
  <w:style w:type="paragraph" w:customStyle="1" w:styleId="E8CC7C7F88214341A653DF36AFAB26EA">
    <w:name w:val="E8CC7C7F88214341A653DF36AFAB26EA"/>
    <w:rsid w:val="00057341"/>
    <w:pPr>
      <w:spacing w:after="200" w:line="276" w:lineRule="auto"/>
    </w:pPr>
  </w:style>
  <w:style w:type="paragraph" w:customStyle="1" w:styleId="95E9190D42EF45488FE52A6CF94D0164">
    <w:name w:val="95E9190D42EF45488FE52A6CF94D0164"/>
    <w:rsid w:val="00057341"/>
    <w:pPr>
      <w:spacing w:after="200" w:line="276" w:lineRule="auto"/>
    </w:pPr>
  </w:style>
  <w:style w:type="paragraph" w:customStyle="1" w:styleId="924499768F99485D8CE39E4340205A17">
    <w:name w:val="924499768F99485D8CE39E4340205A17"/>
    <w:rsid w:val="00057341"/>
    <w:pPr>
      <w:spacing w:after="200" w:line="276" w:lineRule="auto"/>
    </w:pPr>
  </w:style>
  <w:style w:type="paragraph" w:customStyle="1" w:styleId="4110E4238C2F4337BA0BC3219C6E103B">
    <w:name w:val="4110E4238C2F4337BA0BC3219C6E103B"/>
    <w:rsid w:val="00057341"/>
    <w:pPr>
      <w:spacing w:after="200" w:line="276" w:lineRule="auto"/>
    </w:pPr>
  </w:style>
  <w:style w:type="paragraph" w:customStyle="1" w:styleId="507795587C2B4FBAB7381BB82CBF7D3F">
    <w:name w:val="507795587C2B4FBAB7381BB82CBF7D3F"/>
    <w:rsid w:val="00057341"/>
    <w:pPr>
      <w:spacing w:after="200" w:line="276" w:lineRule="auto"/>
    </w:pPr>
  </w:style>
  <w:style w:type="paragraph" w:customStyle="1" w:styleId="B99CF8A9B8B8467F8D45BE05A8BDAB00">
    <w:name w:val="B99CF8A9B8B8467F8D45BE05A8BDAB00"/>
    <w:rsid w:val="00057341"/>
    <w:pPr>
      <w:spacing w:after="200" w:line="276" w:lineRule="auto"/>
    </w:pPr>
  </w:style>
  <w:style w:type="paragraph" w:customStyle="1" w:styleId="16E01A39388F4098B91E98E4F94BD045">
    <w:name w:val="16E01A39388F4098B91E98E4F94BD045"/>
    <w:rsid w:val="00057341"/>
    <w:pPr>
      <w:spacing w:after="200" w:line="276" w:lineRule="auto"/>
    </w:pPr>
  </w:style>
  <w:style w:type="paragraph" w:customStyle="1" w:styleId="4A2A7DF3E6A04B0296389BD8FF6CF12C">
    <w:name w:val="4A2A7DF3E6A04B0296389BD8FF6CF12C"/>
    <w:rsid w:val="00057341"/>
    <w:pPr>
      <w:spacing w:after="200" w:line="276" w:lineRule="auto"/>
    </w:pPr>
  </w:style>
  <w:style w:type="paragraph" w:customStyle="1" w:styleId="C07EBAD1FA0848A88DF2EFB8CCADAE6B">
    <w:name w:val="C07EBAD1FA0848A88DF2EFB8CCADAE6B"/>
    <w:rsid w:val="00057341"/>
    <w:pPr>
      <w:spacing w:after="200" w:line="276" w:lineRule="auto"/>
    </w:pPr>
  </w:style>
  <w:style w:type="paragraph" w:customStyle="1" w:styleId="F98E66E1AF674993B6F0AD82825BD601">
    <w:name w:val="F98E66E1AF674993B6F0AD82825BD601"/>
    <w:rsid w:val="00057341"/>
    <w:pPr>
      <w:spacing w:after="200" w:line="276" w:lineRule="auto"/>
    </w:pPr>
  </w:style>
  <w:style w:type="paragraph" w:customStyle="1" w:styleId="F04ABBDEFF4B4881B12FB5F25E4EE08A">
    <w:name w:val="F04ABBDEFF4B4881B12FB5F25E4EE08A"/>
    <w:rsid w:val="00057341"/>
    <w:pPr>
      <w:spacing w:after="200" w:line="276" w:lineRule="auto"/>
    </w:pPr>
  </w:style>
  <w:style w:type="paragraph" w:customStyle="1" w:styleId="B9CC6E4A7A3D4229886300CF7D3201F2">
    <w:name w:val="B9CC6E4A7A3D4229886300CF7D3201F2"/>
    <w:rsid w:val="00057341"/>
    <w:pPr>
      <w:spacing w:after="200" w:line="276" w:lineRule="auto"/>
    </w:pPr>
  </w:style>
  <w:style w:type="paragraph" w:customStyle="1" w:styleId="34094E6F175B4B85B5CEA2F38EC3147A">
    <w:name w:val="34094E6F175B4B85B5CEA2F38EC3147A"/>
    <w:rsid w:val="00057341"/>
    <w:pPr>
      <w:spacing w:after="200" w:line="276" w:lineRule="auto"/>
    </w:pPr>
  </w:style>
  <w:style w:type="paragraph" w:customStyle="1" w:styleId="65441E901B214800AD9BF34FBB8A225B">
    <w:name w:val="65441E901B214800AD9BF34FBB8A225B"/>
    <w:rsid w:val="00057341"/>
    <w:pPr>
      <w:spacing w:after="200" w:line="276" w:lineRule="auto"/>
    </w:pPr>
  </w:style>
  <w:style w:type="paragraph" w:customStyle="1" w:styleId="8C1FC8E5C23749449CA028797751AA6B">
    <w:name w:val="8C1FC8E5C23749449CA028797751AA6B"/>
    <w:rsid w:val="00057341"/>
    <w:pPr>
      <w:spacing w:after="200" w:line="276" w:lineRule="auto"/>
    </w:pPr>
  </w:style>
  <w:style w:type="paragraph" w:customStyle="1" w:styleId="82F1736B0C404B3C838B5E45029E8FE6">
    <w:name w:val="82F1736B0C404B3C838B5E45029E8FE6"/>
    <w:rsid w:val="00057341"/>
    <w:pPr>
      <w:spacing w:after="200" w:line="276" w:lineRule="auto"/>
    </w:pPr>
  </w:style>
  <w:style w:type="paragraph" w:customStyle="1" w:styleId="76DA2D1A54F74EC1B2C8E74772FDF2DD">
    <w:name w:val="76DA2D1A54F74EC1B2C8E74772FDF2DD"/>
    <w:rsid w:val="00057341"/>
    <w:pPr>
      <w:spacing w:after="200" w:line="276" w:lineRule="auto"/>
    </w:pPr>
  </w:style>
  <w:style w:type="paragraph" w:customStyle="1" w:styleId="28122A9546264AB1957B28D97E946681">
    <w:name w:val="28122A9546264AB1957B28D97E946681"/>
    <w:rsid w:val="00057341"/>
    <w:pPr>
      <w:spacing w:after="200" w:line="276" w:lineRule="auto"/>
    </w:pPr>
  </w:style>
  <w:style w:type="paragraph" w:customStyle="1" w:styleId="94E35F997FB34D45B06958E145617F43">
    <w:name w:val="94E35F997FB34D45B06958E145617F43"/>
    <w:rsid w:val="00057341"/>
    <w:pPr>
      <w:spacing w:after="200" w:line="276" w:lineRule="auto"/>
    </w:pPr>
  </w:style>
  <w:style w:type="paragraph" w:customStyle="1" w:styleId="8FA55894D7E4440E9FB4B8E838137ED1">
    <w:name w:val="8FA55894D7E4440E9FB4B8E838137ED1"/>
    <w:rsid w:val="00057341"/>
    <w:pPr>
      <w:spacing w:after="200" w:line="276" w:lineRule="auto"/>
    </w:pPr>
  </w:style>
  <w:style w:type="paragraph" w:customStyle="1" w:styleId="6161EF13E6B8424E9014C0DEAFF16161">
    <w:name w:val="6161EF13E6B8424E9014C0DEAFF16161"/>
    <w:rsid w:val="00057341"/>
    <w:pPr>
      <w:spacing w:after="200" w:line="276" w:lineRule="auto"/>
    </w:pPr>
  </w:style>
  <w:style w:type="paragraph" w:customStyle="1" w:styleId="9A337A024DDF483DBCC3510BDCCC2EC1">
    <w:name w:val="9A337A024DDF483DBCC3510BDCCC2EC1"/>
    <w:rsid w:val="00057341"/>
    <w:pPr>
      <w:spacing w:after="200" w:line="276" w:lineRule="auto"/>
    </w:pPr>
  </w:style>
  <w:style w:type="paragraph" w:customStyle="1" w:styleId="FD0AEC5AA0CD4F109326E6C395321433">
    <w:name w:val="FD0AEC5AA0CD4F109326E6C395321433"/>
    <w:rsid w:val="00057341"/>
    <w:pPr>
      <w:spacing w:after="200" w:line="276" w:lineRule="auto"/>
    </w:pPr>
  </w:style>
  <w:style w:type="paragraph" w:customStyle="1" w:styleId="05E5C185A5B248D19D28A438D8B364EC">
    <w:name w:val="05E5C185A5B248D19D28A438D8B364EC"/>
    <w:rsid w:val="0005734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001</VSO_x0020_item_x0020_id>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0EDF-FCED-428E-AF65-4DE0C1E5EE67}">
  <ds:schemaRefs>
    <ds:schemaRef ds:uri="http://schemas.microsoft.com/sharepoint/v3/contenttype/forms"/>
  </ds:schemaRefs>
</ds:datastoreItem>
</file>

<file path=customXml/itemProps2.xml><?xml version="1.0" encoding="utf-8"?>
<ds:datastoreItem xmlns:ds="http://schemas.openxmlformats.org/officeDocument/2006/customXml" ds:itemID="{C1ABBAA0-664A-40F2-89D8-3BE96E0D5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50CE5-1708-4A01-9C54-56E978B00A9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0262f94-9f35-4ac3-9a90-690165a166b7"/>
    <ds:schemaRef ds:uri="a4f35948-e619-41b3-aa29-22878b09cfd2"/>
    <ds:schemaRef ds:uri="http://www.w3.org/XML/1998/namespace"/>
  </ds:schemaRefs>
</ds:datastoreItem>
</file>

<file path=customXml/itemProps4.xml><?xml version="1.0" encoding="utf-8"?>
<ds:datastoreItem xmlns:ds="http://schemas.openxmlformats.org/officeDocument/2006/customXml" ds:itemID="{2BA0A90A-174B-45C0-A1CB-1E65FD96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Tenant's notice exercising option to renew lease</Template>
  <TotalTime>8</TotalTime>
  <Pages>4</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VSP Letter New</vt:lpstr>
    </vt:vector>
  </TitlesOfParts>
  <Company>Washoe County</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 Letter New</dc:title>
  <dc:creator>Carrera, Brenda</dc:creator>
  <cp:lastModifiedBy>Scheidig, Angela</cp:lastModifiedBy>
  <cp:revision>5</cp:revision>
  <cp:lastPrinted>2019-03-05T17:24:00Z</cp:lastPrinted>
  <dcterms:created xsi:type="dcterms:W3CDTF">2019-03-05T18:58:00Z</dcterms:created>
  <dcterms:modified xsi:type="dcterms:W3CDTF">2019-03-05T19:06:00Z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